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9D" w:rsidRDefault="003A5D9D" w:rsidP="000C4C7B">
      <w:pPr>
        <w:widowControl/>
        <w:autoSpaceDE/>
        <w:autoSpaceDN/>
        <w:adjustRightInd/>
        <w:jc w:val="center"/>
        <w:rPr>
          <w:sz w:val="72"/>
          <w:szCs w:val="72"/>
        </w:rPr>
      </w:pPr>
      <w:bookmarkStart w:id="0" w:name="f0060eNSUs1v2820a"/>
      <w:bookmarkEnd w:id="0"/>
    </w:p>
    <w:p w:rsidR="000C4C7B" w:rsidRPr="003A5D9D" w:rsidRDefault="000C4C7B" w:rsidP="000C4C7B">
      <w:pPr>
        <w:widowControl/>
        <w:autoSpaceDE/>
        <w:autoSpaceDN/>
        <w:adjustRightInd/>
        <w:jc w:val="center"/>
        <w:rPr>
          <w:sz w:val="72"/>
          <w:szCs w:val="72"/>
        </w:rPr>
      </w:pPr>
      <w:r w:rsidRPr="003A5D9D">
        <w:rPr>
          <w:sz w:val="72"/>
          <w:szCs w:val="72"/>
        </w:rPr>
        <w:t>USTAWA</w:t>
      </w:r>
    </w:p>
    <w:p w:rsidR="000C4C7B" w:rsidRPr="003A5D9D" w:rsidRDefault="000C4C7B" w:rsidP="000C4C7B">
      <w:pPr>
        <w:widowControl/>
        <w:autoSpaceDE/>
        <w:autoSpaceDN/>
        <w:adjustRightInd/>
        <w:jc w:val="center"/>
        <w:rPr>
          <w:sz w:val="72"/>
          <w:szCs w:val="72"/>
        </w:rPr>
      </w:pPr>
      <w:r w:rsidRPr="003A5D9D">
        <w:rPr>
          <w:sz w:val="72"/>
          <w:szCs w:val="72"/>
        </w:rPr>
        <w:t>Z DNIA 5 STYCZNIA 2011 R.</w:t>
      </w:r>
    </w:p>
    <w:p w:rsidR="000C4C7B" w:rsidRPr="003A5D9D" w:rsidRDefault="000C4C7B" w:rsidP="000C4C7B">
      <w:pPr>
        <w:widowControl/>
        <w:autoSpaceDE/>
        <w:autoSpaceDN/>
        <w:adjustRightInd/>
        <w:jc w:val="center"/>
        <w:rPr>
          <w:sz w:val="72"/>
          <w:szCs w:val="72"/>
        </w:rPr>
      </w:pPr>
    </w:p>
    <w:p w:rsidR="000C4C7B" w:rsidRDefault="000C4C7B" w:rsidP="000C4C7B">
      <w:pPr>
        <w:widowControl/>
        <w:autoSpaceDE/>
        <w:autoSpaceDN/>
        <w:adjustRightInd/>
        <w:jc w:val="center"/>
        <w:rPr>
          <w:b/>
          <w:sz w:val="144"/>
          <w:szCs w:val="144"/>
        </w:rPr>
      </w:pPr>
      <w:r w:rsidRPr="003A5D9D">
        <w:rPr>
          <w:b/>
          <w:sz w:val="144"/>
          <w:szCs w:val="144"/>
        </w:rPr>
        <w:t>KODEKS WYBORCZY</w:t>
      </w:r>
    </w:p>
    <w:p w:rsidR="003A5D9D" w:rsidRDefault="003A5D9D" w:rsidP="000C4C7B">
      <w:pPr>
        <w:widowControl/>
        <w:autoSpaceDE/>
        <w:autoSpaceDN/>
        <w:adjustRightInd/>
        <w:jc w:val="center"/>
        <w:rPr>
          <w:b/>
          <w:sz w:val="36"/>
          <w:szCs w:val="36"/>
        </w:rPr>
      </w:pPr>
      <w:r>
        <w:rPr>
          <w:b/>
          <w:sz w:val="36"/>
          <w:szCs w:val="36"/>
        </w:rPr>
        <w:t xml:space="preserve">(stan prawny na dzień </w:t>
      </w:r>
      <w:r w:rsidR="00D37456">
        <w:rPr>
          <w:b/>
          <w:sz w:val="36"/>
          <w:szCs w:val="36"/>
        </w:rPr>
        <w:t>7</w:t>
      </w:r>
      <w:r w:rsidR="00981502">
        <w:rPr>
          <w:b/>
          <w:sz w:val="36"/>
          <w:szCs w:val="36"/>
        </w:rPr>
        <w:t xml:space="preserve"> maja </w:t>
      </w:r>
      <w:r w:rsidR="00353271">
        <w:rPr>
          <w:b/>
          <w:sz w:val="36"/>
          <w:szCs w:val="36"/>
        </w:rPr>
        <w:t>2024</w:t>
      </w:r>
      <w:r w:rsidR="00B150D9">
        <w:rPr>
          <w:b/>
          <w:sz w:val="36"/>
          <w:szCs w:val="36"/>
        </w:rPr>
        <w:t xml:space="preserve"> </w:t>
      </w:r>
      <w:r>
        <w:rPr>
          <w:b/>
          <w:sz w:val="36"/>
          <w:szCs w:val="36"/>
        </w:rPr>
        <w:t>r.)</w:t>
      </w:r>
    </w:p>
    <w:p w:rsidR="00904C29" w:rsidRDefault="00904C29" w:rsidP="000C4C7B">
      <w:pPr>
        <w:widowControl/>
        <w:autoSpaceDE/>
        <w:autoSpaceDN/>
        <w:adjustRightInd/>
        <w:jc w:val="center"/>
        <w:rPr>
          <w:b/>
          <w:sz w:val="36"/>
          <w:szCs w:val="36"/>
        </w:rPr>
      </w:pPr>
    </w:p>
    <w:p w:rsidR="00904C29" w:rsidRDefault="000F0F58" w:rsidP="000C4C7B">
      <w:pPr>
        <w:widowControl/>
        <w:autoSpaceDE/>
        <w:autoSpaceDN/>
        <w:adjustRightInd/>
        <w:jc w:val="center"/>
        <w:rPr>
          <w:b/>
          <w:sz w:val="36"/>
          <w:szCs w:val="36"/>
        </w:rPr>
      </w:pPr>
      <w:r>
        <w:rPr>
          <w:b/>
          <w:sz w:val="36"/>
          <w:szCs w:val="36"/>
        </w:rPr>
        <w:t>(wyciąg)</w:t>
      </w:r>
    </w:p>
    <w:p w:rsidR="00904C29" w:rsidRDefault="00904C29" w:rsidP="000C4C7B">
      <w:pPr>
        <w:widowControl/>
        <w:autoSpaceDE/>
        <w:autoSpaceDN/>
        <w:adjustRightInd/>
        <w:jc w:val="center"/>
        <w:rPr>
          <w:b/>
          <w:sz w:val="36"/>
          <w:szCs w:val="36"/>
        </w:rPr>
      </w:pPr>
    </w:p>
    <w:p w:rsidR="00904C29" w:rsidRDefault="00904C29" w:rsidP="000C4C7B">
      <w:pPr>
        <w:widowControl/>
        <w:autoSpaceDE/>
        <w:autoSpaceDN/>
        <w:adjustRightInd/>
        <w:jc w:val="center"/>
        <w:rPr>
          <w:b/>
          <w:sz w:val="36"/>
          <w:szCs w:val="36"/>
        </w:rPr>
      </w:pPr>
    </w:p>
    <w:p w:rsidR="00904C29" w:rsidRDefault="00904C29" w:rsidP="000C4C7B">
      <w:pPr>
        <w:widowControl/>
        <w:autoSpaceDE/>
        <w:autoSpaceDN/>
        <w:adjustRightInd/>
        <w:jc w:val="center"/>
        <w:rPr>
          <w:b/>
          <w:sz w:val="36"/>
          <w:szCs w:val="36"/>
        </w:rPr>
      </w:pPr>
    </w:p>
    <w:p w:rsidR="00904C29" w:rsidRDefault="00904C29" w:rsidP="00904C29">
      <w:pPr>
        <w:widowControl/>
        <w:autoSpaceDE/>
        <w:autoSpaceDN/>
        <w:adjustRightInd/>
        <w:jc w:val="center"/>
        <w:rPr>
          <w:b/>
          <w:sz w:val="36"/>
          <w:szCs w:val="36"/>
        </w:rPr>
      </w:pPr>
      <w:r>
        <w:rPr>
          <w:b/>
          <w:sz w:val="36"/>
          <w:szCs w:val="36"/>
        </w:rPr>
        <w:t>tekst ujednolicony w Krajowym Biurze Wyborczym</w:t>
      </w:r>
    </w:p>
    <w:p w:rsidR="000C4C7B" w:rsidRDefault="000C4C7B">
      <w:pPr>
        <w:widowControl/>
        <w:autoSpaceDE/>
        <w:autoSpaceDN/>
        <w:adjustRightInd/>
      </w:pPr>
      <w:r>
        <w:br w:type="page"/>
      </w:r>
    </w:p>
    <w:p w:rsidR="006520F0" w:rsidRPr="005009BA" w:rsidRDefault="006520F0" w:rsidP="00614BC4">
      <w:pPr>
        <w:pStyle w:val="OZNRODZAKTUtznustawalubrozporzdzenieiorganwydajcy"/>
        <w:rPr>
          <w:rFonts w:ascii="Arial Narrow" w:hAnsi="Arial Narrow"/>
        </w:rPr>
      </w:pPr>
      <w:r w:rsidRPr="005009BA">
        <w:rPr>
          <w:rFonts w:ascii="Arial Narrow" w:hAnsi="Arial Narrow"/>
        </w:rPr>
        <w:lastRenderedPageBreak/>
        <w:t>USTAWA</w:t>
      </w:r>
    </w:p>
    <w:p w:rsidR="006520F0" w:rsidRPr="005009BA" w:rsidRDefault="006520F0" w:rsidP="00614BC4">
      <w:pPr>
        <w:pStyle w:val="DATAAKTUdatauchwalenialubwydaniaaktu"/>
        <w:rPr>
          <w:rFonts w:ascii="Arial Narrow" w:hAnsi="Arial Narrow" w:cs="Times New Roman"/>
        </w:rPr>
      </w:pPr>
      <w:r w:rsidRPr="005009BA">
        <w:rPr>
          <w:rFonts w:ascii="Arial Narrow" w:hAnsi="Arial Narrow" w:cs="Times New Roman"/>
        </w:rPr>
        <w:t>z dnia 5 stycznia 2011 r.</w:t>
      </w:r>
    </w:p>
    <w:p w:rsidR="002D38BA" w:rsidRPr="005009BA" w:rsidRDefault="006520F0" w:rsidP="00614BC4">
      <w:pPr>
        <w:pStyle w:val="TYTUAKTUprzedmiotregulacjiustawylubrozporzdzenia"/>
        <w:rPr>
          <w:rStyle w:val="IGPindeksgrnyipogrubienie"/>
          <w:rFonts w:ascii="Arial Narrow" w:hAnsi="Arial Narrow" w:cs="Times New Roman"/>
        </w:rPr>
      </w:pPr>
      <w:r w:rsidRPr="005009BA">
        <w:rPr>
          <w:rFonts w:ascii="Arial Narrow" w:hAnsi="Arial Narrow" w:cs="Times New Roman"/>
        </w:rPr>
        <w:t>Kodeks wyborczy</w:t>
      </w:r>
    </w:p>
    <w:p w:rsidR="002258E2" w:rsidRPr="005009BA" w:rsidRDefault="002258E2" w:rsidP="00614BC4">
      <w:pPr>
        <w:pStyle w:val="ARTartustawynprozporzdzenia"/>
        <w:ind w:firstLine="0"/>
        <w:jc w:val="center"/>
        <w:rPr>
          <w:rFonts w:ascii="Arial Narrow" w:hAnsi="Arial Narrow" w:cs="Times New Roman"/>
          <w:i/>
          <w:szCs w:val="24"/>
        </w:rPr>
      </w:pPr>
      <w:r w:rsidRPr="005009BA">
        <w:rPr>
          <w:rFonts w:ascii="Arial Narrow" w:hAnsi="Arial Narrow" w:cs="Times New Roman"/>
          <w:i/>
          <w:szCs w:val="24"/>
        </w:rPr>
        <w:t>(Dziennik Ustaw z 20</w:t>
      </w:r>
      <w:r w:rsidR="00B942E6" w:rsidRPr="005009BA">
        <w:rPr>
          <w:rFonts w:ascii="Arial Narrow" w:hAnsi="Arial Narrow" w:cs="Times New Roman"/>
          <w:i/>
          <w:szCs w:val="24"/>
        </w:rPr>
        <w:t>2</w:t>
      </w:r>
      <w:r w:rsidR="0047654F" w:rsidRPr="005009BA">
        <w:rPr>
          <w:rFonts w:ascii="Arial Narrow" w:hAnsi="Arial Narrow" w:cs="Times New Roman"/>
          <w:i/>
          <w:szCs w:val="24"/>
        </w:rPr>
        <w:t>3</w:t>
      </w:r>
      <w:r w:rsidR="00A1781F" w:rsidRPr="005009BA">
        <w:rPr>
          <w:rFonts w:ascii="Arial Narrow" w:hAnsi="Arial Narrow" w:cs="Times New Roman"/>
          <w:i/>
          <w:szCs w:val="24"/>
        </w:rPr>
        <w:t xml:space="preserve"> </w:t>
      </w:r>
      <w:r w:rsidRPr="005009BA">
        <w:rPr>
          <w:rFonts w:ascii="Arial Narrow" w:hAnsi="Arial Narrow" w:cs="Times New Roman"/>
          <w:i/>
          <w:szCs w:val="24"/>
        </w:rPr>
        <w:t>r. poz.</w:t>
      </w:r>
      <w:r w:rsidR="0047654F" w:rsidRPr="005009BA">
        <w:rPr>
          <w:rFonts w:ascii="Arial Narrow" w:hAnsi="Arial Narrow" w:cs="Times New Roman"/>
          <w:i/>
          <w:szCs w:val="24"/>
        </w:rPr>
        <w:t>2408</w:t>
      </w:r>
      <w:r w:rsidRPr="005009BA">
        <w:rPr>
          <w:rFonts w:ascii="Arial Narrow" w:hAnsi="Arial Narrow" w:cs="Times New Roman"/>
          <w:i/>
          <w:szCs w:val="24"/>
        </w:rPr>
        <w:t>)</w:t>
      </w:r>
    </w:p>
    <w:p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w:t>
      </w:r>
    </w:p>
    <w:p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Przepisy wstępne</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Przepisy ogólne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w:t>
      </w:r>
      <w:r w:rsidRPr="005009BA">
        <w:rPr>
          <w:rFonts w:ascii="Arial Narrow" w:hAnsi="Arial Narrow" w:cs="Times New Roman"/>
          <w:szCs w:val="24"/>
        </w:rPr>
        <w:t> Kodeks wyborczy określa zasady i tryb zgłaszania kandydatów, przeprowadzania oraz warunki ważności wyborów: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 Sejmu Rzeczypospolitej Polskiej i do Senatu Rzeczypospolitej Polskiej;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Prezydenta Rzeczypospolitej Polskiej;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do Parlamentu Europejskiego w Rzeczypospolitej Polskiej;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do organów stanowiących jednostek samorządu terytorialnego;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wójtów, burmistrzów i prezydentów miast.</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w:t>
      </w:r>
      <w:r w:rsidRPr="005009BA">
        <w:rPr>
          <w:rFonts w:ascii="Arial Narrow" w:hAnsi="Arial Narrow" w:cs="Times New Roman"/>
          <w:szCs w:val="24"/>
        </w:rPr>
        <w:t> W wyborach głosować można tylko osobiście, chyba że kodeks stanowi inaczej.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w:t>
      </w:r>
      <w:r w:rsidRPr="005009BA">
        <w:rPr>
          <w:rFonts w:ascii="Arial Narrow" w:hAnsi="Arial Narrow" w:cs="Times New Roman"/>
          <w:szCs w:val="24"/>
        </w:rPr>
        <w:t> W tych samych wyborach głosować można tylko jeden raz.</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w:t>
      </w:r>
      <w:r w:rsidRPr="005009BA">
        <w:rPr>
          <w:rFonts w:ascii="Arial Narrow" w:hAnsi="Arial Narrow" w:cs="Times New Roman"/>
          <w:szCs w:val="24"/>
        </w:rPr>
        <w:t xml:space="preserve"> Wybory odbywają się w dniu wolnym od pracy.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w:t>
      </w:r>
      <w:r w:rsidRPr="005009BA">
        <w:rPr>
          <w:rFonts w:ascii="Arial Narrow" w:hAnsi="Arial Narrow" w:cs="Times New Roman"/>
          <w:szCs w:val="24"/>
        </w:rPr>
        <w:t> Ilekroć w kodeksie jest mowa 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referendach – należy przez to rozumieć referenda ogólnokrajowe i referenda lokalne;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organach stanowiących jednostek samorządu terytorialnego – należy przez to rozumieć, odpowiednio, rady gmin, rady powiatów i sejmiki województw;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radzie gminy – należy przez to rozumieć także radę miasta na prawach powiatu;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radzie – należy przez to rozumieć także sejmik województwa;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wójcie – należy przez to rozumieć także burmistrza i prezydenta miasta;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i/>
          <w:szCs w:val="24"/>
        </w:rPr>
        <w:tab/>
      </w:r>
      <w:r w:rsidR="000B51A9" w:rsidRPr="005009BA">
        <w:rPr>
          <w:rStyle w:val="Kkursywa"/>
          <w:rFonts w:ascii="Arial Narrow" w:hAnsi="Arial Narrow"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5009BA">
        <w:rPr>
          <w:rFonts w:ascii="Arial Narrow" w:hAnsi="Arial Narrow" w:cs="Times New Roman"/>
          <w:szCs w:val="24"/>
        </w:rPr>
        <w: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8)</w:t>
      </w:r>
      <w:r w:rsidRPr="005009BA">
        <w:rPr>
          <w:rFonts w:ascii="Arial Narrow" w:hAnsi="Arial Narrow" w:cs="Times New Roman"/>
          <w:szCs w:val="24"/>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5009BA">
        <w:rPr>
          <w:rFonts w:ascii="Arial Narrow" w:hAnsi="Arial Narrow" w:cs="Times New Roman"/>
          <w:szCs w:val="24"/>
        </w:rPr>
        <w:t>6</w:t>
      </w:r>
      <w:r w:rsidRPr="005009BA">
        <w:rPr>
          <w:rFonts w:ascii="Arial Narrow" w:hAnsi="Arial Narrow" w:cs="Times New Roman"/>
          <w:szCs w:val="24"/>
        </w:rPr>
        <w:t> r. poz. </w:t>
      </w:r>
      <w:r w:rsidR="0093097B" w:rsidRPr="005009BA">
        <w:rPr>
          <w:rFonts w:ascii="Arial Narrow" w:hAnsi="Arial Narrow" w:cs="Times New Roman"/>
          <w:szCs w:val="24"/>
        </w:rPr>
        <w:t>930</w:t>
      </w:r>
      <w:r w:rsidR="00DE2BDF" w:rsidRPr="005009BA">
        <w:rPr>
          <w:rFonts w:ascii="Arial Narrow" w:hAnsi="Arial Narrow" w:cs="Times New Roman"/>
          <w:szCs w:val="24"/>
        </w:rPr>
        <w:t xml:space="preserve"> i 1583</w:t>
      </w:r>
      <w:r w:rsidRPr="005009BA">
        <w:rPr>
          <w:rFonts w:ascii="Arial Narrow" w:hAnsi="Arial Narrow" w:cs="Times New Roman"/>
          <w:szCs w:val="24"/>
        </w:rPr>
        <w: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9)</w:t>
      </w:r>
      <w:r w:rsidRPr="005009BA">
        <w:rPr>
          <w:rFonts w:ascii="Arial Narrow" w:hAnsi="Arial Narrow" w:cs="Times New Roman"/>
          <w:szCs w:val="24"/>
        </w:rPr>
        <w:tab/>
        <w:t>stałym zamieszkaniu – należy przez to rozumieć zamieszkanie w określonej miejscowości pod oznaczonym adresem z zamiarem stałego pobytu;</w:t>
      </w:r>
    </w:p>
    <w:p w:rsidR="0016014C" w:rsidRPr="005009BA" w:rsidRDefault="0016014C" w:rsidP="00CE31ED">
      <w:pPr>
        <w:pStyle w:val="PKTpunkt"/>
        <w:rPr>
          <w:rFonts w:ascii="Arial Narrow" w:hAnsi="Arial Narrow" w:cs="Times New Roman"/>
          <w:szCs w:val="24"/>
        </w:rPr>
      </w:pPr>
      <w:r w:rsidRPr="005009BA">
        <w:rPr>
          <w:rFonts w:ascii="Arial Narrow" w:hAnsi="Arial Narrow"/>
        </w:rPr>
        <w:t>10)</w:t>
      </w:r>
      <w:r w:rsidRPr="005009BA">
        <w:rPr>
          <w:rFonts w:ascii="Arial Narrow" w:hAnsi="Arial Narrow"/>
        </w:rPr>
        <w:tab/>
        <w:t>numerze ewidencyjnym PESEL – należy przez to rozumieć numer PESEL nadawany w trybie ustawy z dnia 24 września 2010 r. o ewidencji ludności (Dz. U. z 2022 r. poz. 1191);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11)</w:t>
      </w:r>
      <w:r w:rsidRPr="005009BA">
        <w:rPr>
          <w:rFonts w:ascii="Arial Narrow" w:hAnsi="Arial Narrow" w:cs="Times New Roman"/>
          <w:szCs w:val="24"/>
        </w:rPr>
        <w:tab/>
        <w:t>wyborcy niepełnosprawnym – należy przez to rozumieć wyborcę o ograniczonej sprawności fizycznej, psychicznej, umysłowej lub w zakresie zmysłów, która utrudni</w:t>
      </w:r>
      <w:r w:rsidR="008E0A54" w:rsidRPr="005009BA">
        <w:rPr>
          <w:rFonts w:ascii="Arial Narrow" w:hAnsi="Arial Narrow" w:cs="Times New Roman"/>
          <w:szCs w:val="24"/>
        </w:rPr>
        <w:t>a mu wzięcie udziału w wyborach;</w:t>
      </w:r>
    </w:p>
    <w:p w:rsidR="008E0A54" w:rsidRPr="005009BA" w:rsidRDefault="008E0A54" w:rsidP="00CE31ED">
      <w:pPr>
        <w:pStyle w:val="PKTpunkt"/>
        <w:rPr>
          <w:rFonts w:ascii="Arial Narrow" w:hAnsi="Arial Narrow" w:cs="Times New Roman"/>
          <w:szCs w:val="24"/>
        </w:rPr>
      </w:pPr>
      <w:r w:rsidRPr="005009BA">
        <w:rPr>
          <w:rFonts w:ascii="Arial Narrow" w:hAnsi="Arial Narrow" w:cs="Times New Roman"/>
          <w:szCs w:val="24"/>
        </w:rPr>
        <w:t>12)</w:t>
      </w:r>
      <w:r w:rsidRPr="005009BA">
        <w:rPr>
          <w:rFonts w:ascii="Arial Narrow" w:hAnsi="Arial Narrow" w:cs="Times New Roman"/>
          <w:szCs w:val="24"/>
        </w:rPr>
        <w:tab/>
        <w:t>znaku „x” – rozumie się przez to co najmniej dwie linie, które przecinają się w obrębie kratki;</w:t>
      </w:r>
    </w:p>
    <w:p w:rsidR="008E0A54" w:rsidRPr="005009BA" w:rsidRDefault="008E0A54" w:rsidP="00CE31ED">
      <w:pPr>
        <w:pStyle w:val="PKTpunkt"/>
        <w:rPr>
          <w:rFonts w:ascii="Arial Narrow" w:hAnsi="Arial Narrow" w:cs="Times New Roman"/>
          <w:color w:val="000000"/>
          <w:szCs w:val="24"/>
        </w:rPr>
      </w:pPr>
      <w:r w:rsidRPr="005009BA">
        <w:rPr>
          <w:rFonts w:ascii="Arial Narrow" w:hAnsi="Arial Narrow" w:cs="Times New Roman"/>
          <w:szCs w:val="24"/>
        </w:rPr>
        <w:t>13)</w:t>
      </w:r>
      <w:r w:rsidRPr="005009BA">
        <w:rPr>
          <w:rFonts w:ascii="Arial Narrow" w:hAnsi="Arial Narrow" w:cs="Times New Roman"/>
          <w:szCs w:val="24"/>
        </w:rPr>
        <w:tab/>
      </w:r>
      <w:r w:rsidR="0016014C" w:rsidRPr="005009BA">
        <w:rPr>
          <w:rFonts w:ascii="Arial Narrow" w:hAnsi="Arial Narrow" w:cs="Times New Roman"/>
          <w:color w:val="000000"/>
          <w:szCs w:val="24"/>
        </w:rPr>
        <w:t>(uchylony);</w:t>
      </w:r>
    </w:p>
    <w:p w:rsidR="0016014C" w:rsidRPr="005009BA" w:rsidRDefault="0016014C" w:rsidP="00CE31ED">
      <w:pPr>
        <w:pStyle w:val="PKTpunkt"/>
        <w:rPr>
          <w:rFonts w:ascii="Arial Narrow" w:hAnsi="Arial Narrow" w:cs="Times New Roman"/>
          <w:szCs w:val="24"/>
        </w:rPr>
      </w:pPr>
      <w:r w:rsidRPr="005009BA">
        <w:rPr>
          <w:rFonts w:ascii="Arial Narrow" w:hAnsi="Arial Narrow"/>
        </w:rPr>
        <w:t>14)</w:t>
      </w:r>
      <w:r w:rsidRPr="005009BA">
        <w:rPr>
          <w:rFonts w:ascii="Arial Narrow" w:hAnsi="Arial Narrow"/>
        </w:rPr>
        <w:tab/>
        <w:t>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w:t>
      </w:r>
      <w:r w:rsidRPr="005009BA">
        <w:rPr>
          <w:rFonts w:ascii="Arial Narrow" w:hAnsi="Arial Narrow" w:cs="Times New Roman"/>
          <w:szCs w:val="24"/>
        </w:rPr>
        <w:t> Wszelkie pisma oraz postępowanie sądowe i administracyjne w sprawach wyborczych są wolne od opłat administracyjnych i kosztów sądowych.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w:t>
      </w:r>
      <w:r w:rsidRPr="005009BA">
        <w:rPr>
          <w:rFonts w:ascii="Arial Narrow" w:hAnsi="Arial Narrow" w:cs="Times New Roman"/>
          <w:szCs w:val="24"/>
        </w:rPr>
        <w:t> Dokumenty wymagane na podstawie przepisów kodeksu niesporządzone w języku polskim są składane wraz z tłumaczeniem przysięgłym na język polski.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w:t>
      </w:r>
      <w:r w:rsidRPr="005009BA">
        <w:rPr>
          <w:rFonts w:ascii="Arial Narrow" w:hAnsi="Arial Narrow" w:cs="Times New Roman"/>
          <w:szCs w:val="24"/>
        </w:rPr>
        <w:t xml:space="preserve"> § 1. Dokumenty z wyborów są przekazywane do archiwów państwowych i mogą być udostępniane.</w:t>
      </w:r>
    </w:p>
    <w:p w:rsidR="008E0A54" w:rsidRPr="005009BA" w:rsidRDefault="008E0A54"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1a.  Dokumenty z wyborów są przechowywane przez okres co najmniej 5 lat.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rsidR="0016014C" w:rsidRPr="005009BA" w:rsidRDefault="0016014C" w:rsidP="00CE31ED">
      <w:pPr>
        <w:pStyle w:val="USTustnpkodeksu"/>
        <w:rPr>
          <w:rFonts w:ascii="Arial Narrow" w:hAnsi="Arial Narrow"/>
        </w:rPr>
      </w:pPr>
      <w:r w:rsidRPr="005009BA">
        <w:rPr>
          <w:rFonts w:ascii="Arial Narrow" w:hAnsi="Arial Narrow"/>
          <w:b/>
        </w:rPr>
        <w:t>Art. 8a.</w:t>
      </w:r>
      <w:r w:rsidRPr="005009BA">
        <w:rPr>
          <w:rFonts w:ascii="Arial Narrow" w:hAnsi="Arial Narrow"/>
        </w:rPr>
        <w:t> §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rsidR="0016014C" w:rsidRPr="005009BA" w:rsidRDefault="0016014C" w:rsidP="00CE31ED">
      <w:pPr>
        <w:pStyle w:val="USTustnpkodeksu"/>
        <w:rPr>
          <w:rFonts w:ascii="Arial Narrow" w:hAnsi="Arial Narrow"/>
        </w:rPr>
      </w:pPr>
      <w:r w:rsidRPr="005009BA">
        <w:rPr>
          <w:rFonts w:ascii="Arial Narrow" w:hAnsi="Arial Narrow"/>
        </w:rPr>
        <w:t>§ 2. Zniszczenie kart, o których mowa w § 1, powinno nastąpić nie później niż w ciągu 3 dni po upływie terminu na dokonanie zawiadomienia o utworzeniu komitetu wyborczego albo zgłoszenia listy kandydatów lub kandydata.</w:t>
      </w:r>
    </w:p>
    <w:p w:rsidR="0016014C" w:rsidRPr="005009BA" w:rsidRDefault="0016014C" w:rsidP="00CE31ED">
      <w:pPr>
        <w:pStyle w:val="USTustnpkodeksu"/>
        <w:rPr>
          <w:rFonts w:ascii="Arial Narrow" w:hAnsi="Arial Narrow" w:cs="Times New Roman"/>
          <w:szCs w:val="24"/>
        </w:rPr>
      </w:pPr>
      <w:r w:rsidRPr="005009BA">
        <w:rPr>
          <w:rFonts w:ascii="Arial Narrow" w:hAnsi="Arial Narrow"/>
        </w:rPr>
        <w:t xml:space="preserve">§ 3. Z czynności, o której mowa w § 1, sporządzany jest protokół potwierdzający zniszczenie, który pełnomocnik wyborczy niezwłocznie przekazuje organowi wyborczemu właściwemu do przyjęcia zawiadomienia </w:t>
      </w:r>
      <w:r w:rsidRPr="005009BA">
        <w:rPr>
          <w:rFonts w:ascii="Arial Narrow" w:hAnsi="Arial Narrow"/>
        </w:rPr>
        <w:lastRenderedPageBreak/>
        <w:t>o utworzeniu komitetu wyborczego albo komisji właściwej do przyjęcia zgłoszenia listy kandydatów lub kandydata.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w:t>
      </w:r>
      <w:r w:rsidRPr="005009BA">
        <w:rPr>
          <w:rFonts w:ascii="Arial Narrow" w:hAnsi="Arial Narrow"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koniec terminu wykonania czynności określonej w kodeksie przypada na sobotę albo na dzień ustawowo wolny od pracy, termin upływa pierwszego roboczego dnia po tym dniu.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2</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Prawa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w:t>
      </w:r>
      <w:r w:rsidRPr="005009BA">
        <w:rPr>
          <w:rFonts w:ascii="Arial Narrow" w:hAnsi="Arial Narrow" w:cs="Times New Roman"/>
          <w:szCs w:val="24"/>
        </w:rPr>
        <w:t xml:space="preserve"> § 1. Prawo wybierania (czynne prawo wyborcze) ma: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wyborach do Sejmu i do Senatu oraz w wyborach Prezydenta Rzeczypospolitej – obywatel polski, który najpóźniej w dniu głosowania kończy 18 lat;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wyborach do organów stanowiących jednostek samorządu terytorialnego:</w:t>
      </w:r>
    </w:p>
    <w:p w:rsidR="006520F0" w:rsidRPr="005009BA" w:rsidRDefault="006520F0" w:rsidP="00CE31ED">
      <w:pPr>
        <w:pStyle w:val="LITlitera"/>
        <w:rPr>
          <w:rFonts w:ascii="Arial Narrow" w:hAnsi="Arial Narrow"/>
        </w:rPr>
      </w:pPr>
      <w:r w:rsidRPr="005009BA">
        <w:rPr>
          <w:rFonts w:ascii="Arial Narrow" w:hAnsi="Arial Narrow" w:cs="Times New Roman"/>
          <w:szCs w:val="24"/>
        </w:rPr>
        <w:t>a)</w:t>
      </w:r>
      <w:r w:rsidRPr="005009BA">
        <w:rPr>
          <w:rFonts w:ascii="Arial Narrow" w:hAnsi="Arial Narrow" w:cs="Times New Roman"/>
          <w:szCs w:val="24"/>
        </w:rPr>
        <w:tab/>
      </w:r>
      <w:r w:rsidR="0067087E" w:rsidRPr="005009BA">
        <w:rPr>
          <w:rFonts w:ascii="Arial Narrow" w:hAnsi="Arial Narrow"/>
          <w:spacing w:val="-2"/>
        </w:rPr>
        <w:t>rady gminy – obywatel polski, obywatel Unii Europejskiej niebędący obywatelem polskim oraz obywatel Zjednoczonego</w:t>
      </w:r>
      <w:r w:rsidR="0067087E" w:rsidRPr="005009BA">
        <w:rPr>
          <w:rFonts w:ascii="Arial Narrow" w:hAnsi="Arial Narrow"/>
        </w:rPr>
        <w:t xml:space="preserve"> Królestwa Wielkiej Brytanii i Irlandii Północnej, który najpóźniej w dniu głosowania kończy 18 lat, oraz stale zamieszkuje na obszarze tej gminy,</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rady powiatu i sejmiku województwa – obywatel polski, który najpóźniej w dniu głosowania kończy 18 lat, oraz stale zamieszkuje na obszarze, odpowiednio, tego powiatu i województwa;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 wyborach wójta w danej gminie – osoba mająca prawo wybierania do rady tej gminy.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Nie ma prawa wybierania osoba: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pozbawiona praw publicznych prawomocnym orzeczeniem sądu;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pozbawiona praw wyborczych prawomocnym orzeczeniem Trybunału Stanu;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ubezwłasnowolniona prawomocnym orzeczeniem sądu.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w:t>
      </w:r>
      <w:r w:rsidRPr="005009BA">
        <w:rPr>
          <w:rFonts w:ascii="Arial Narrow" w:hAnsi="Arial Narrow" w:cs="Times New Roman"/>
          <w:szCs w:val="24"/>
        </w:rPr>
        <w:t xml:space="preserve"> § 1. Prawo wybieralności (bierne prawo wyborcze) ma: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wyborach do Sejmu – obywatel polski mający prawo wybierania w tych wyborach, który najpóźniej w dniu wyborów kończy 21 lat;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w wyborach do Senatu – obywatel polski mający prawo wybierania w tych wyborach, który najpóźniej w dniu wyborów kończy 30 lat;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wyborach Prezydenta Rzeczypospolitej – obywatel polski, który najpóźniej w dniu wyborów kończy 35 lat i korzysta z pełni praw wyborczych do Sejmu;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w wyborach do organów stanowiących jednostek samorządu terytorialnego – osoba mająca prawo wybierania tych organów;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 wyborach wójta – obywatel polski mający prawo wybierania w tych wyborach, który najpóźniej w dniu głosowania kończy 25 lat, z tym że kandydat nie musi stale zamieszkiwać na obszarze gminy, w której kandyduje.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Nie ma prawa wybieralności w wyborach osoba: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E700C3" w:rsidRPr="005009BA">
        <w:rPr>
          <w:rFonts w:ascii="Arial Narrow" w:hAnsi="Arial Narrow"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5009BA">
        <w:rPr>
          <w:rFonts w:ascii="Arial Narrow" w:hAnsi="Arial Narrow" w:cs="Times New Roman"/>
          <w:szCs w:val="24"/>
        </w:rPr>
        <w:t>6</w:t>
      </w:r>
      <w:r w:rsidRPr="005009BA">
        <w:rPr>
          <w:rFonts w:ascii="Arial Narrow" w:hAnsi="Arial Narrow" w:cs="Times New Roman"/>
          <w:szCs w:val="24"/>
        </w:rPr>
        <w:t> r. poz. </w:t>
      </w:r>
      <w:r w:rsidR="00DE2BDF" w:rsidRPr="005009BA">
        <w:rPr>
          <w:rFonts w:ascii="Arial Narrow" w:hAnsi="Arial Narrow" w:cs="Times New Roman"/>
          <w:szCs w:val="24"/>
        </w:rPr>
        <w:t>1721</w:t>
      </w:r>
      <w:r w:rsidRPr="005009BA">
        <w:rPr>
          <w:rFonts w:ascii="Arial Narrow" w:hAnsi="Arial Narrow" w:cs="Times New Roman"/>
          <w:szCs w:val="24"/>
        </w:rPr>
        <w: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2578A2" w:rsidRPr="005009BA">
        <w:rPr>
          <w:rFonts w:ascii="Arial Narrow" w:hAnsi="Arial Narrow"/>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rsidR="008E0A54" w:rsidRPr="005009BA" w:rsidRDefault="008E0A54" w:rsidP="00CE31ED">
      <w:pPr>
        <w:pStyle w:val="USTustnpkodeksu"/>
        <w:rPr>
          <w:rFonts w:ascii="Arial Narrow" w:hAnsi="Arial Narrow" w:cs="Times New Roman"/>
          <w:szCs w:val="24"/>
        </w:rPr>
      </w:pPr>
      <w:r w:rsidRPr="005009BA">
        <w:rPr>
          <w:rFonts w:ascii="Arial Narrow" w:hAnsi="Arial Narrow" w:cs="Times New Roman"/>
          <w:szCs w:val="24"/>
        </w:rPr>
        <w:t>§ 4. Nie ma prawa wybieralności w wyborach wójta w danej gminie osoba, która została uprzednio dwukrotnie wybrana na wójta w tej gminie w wyborach wójta zarządzonych na podstawie art. 474 § 1.</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Obwody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w:t>
      </w:r>
      <w:r w:rsidRPr="005009BA">
        <w:rPr>
          <w:rFonts w:ascii="Arial Narrow" w:hAnsi="Arial Narrow" w:cs="Times New Roman"/>
          <w:szCs w:val="24"/>
        </w:rPr>
        <w:t xml:space="preserve"> § 1. W wyborach głosowanie przeprowadza się w stałych i odrębnych obwodach głosowania utworzonych na obszarze gminy, z zastrzeżeniem art. 14 § 1 i art. 15 § 1.</w:t>
      </w:r>
    </w:p>
    <w:p w:rsidR="001C6FAA" w:rsidRPr="005009BA" w:rsidRDefault="001C6FAA" w:rsidP="00CE31ED">
      <w:pPr>
        <w:pStyle w:val="USTustnpkodeksu"/>
        <w:rPr>
          <w:rFonts w:ascii="Arial Narrow" w:hAnsi="Arial Narrow" w:cs="Times New Roman"/>
          <w:szCs w:val="24"/>
        </w:rPr>
      </w:pPr>
      <w:r w:rsidRPr="005009BA">
        <w:rPr>
          <w:rFonts w:ascii="Arial Narrow" w:hAnsi="Arial Narrow" w:cs="Times New Roman"/>
          <w:szCs w:val="24"/>
        </w:rPr>
        <w:t>§ 2. Podziału gminy na stałe obwody głosowania dokonuje komisarz wyborczy.</w:t>
      </w:r>
    </w:p>
    <w:p w:rsidR="006520F0" w:rsidRPr="005009BA" w:rsidRDefault="001C6FAA" w:rsidP="00CE31ED">
      <w:pPr>
        <w:pStyle w:val="USTustnpkodeksu"/>
        <w:rPr>
          <w:rFonts w:ascii="Arial Narrow" w:hAnsi="Arial Narrow" w:cs="Times New Roman"/>
          <w:szCs w:val="24"/>
        </w:rPr>
      </w:pPr>
      <w:r w:rsidRPr="005009BA">
        <w:rPr>
          <w:rFonts w:ascii="Arial Narrow" w:hAnsi="Arial Narrow" w:cs="Times New Roman"/>
          <w:szCs w:val="24"/>
        </w:rPr>
        <w:t>§ 3. </w:t>
      </w:r>
      <w:r w:rsidR="002578A2" w:rsidRPr="005009BA">
        <w:rPr>
          <w:rFonts w:ascii="Arial Narrow" w:hAnsi="Arial Narrow"/>
        </w:rPr>
        <w:t>Stały obwód głosowania obejmuje od 200 do 4000 mieszkańców.</w:t>
      </w:r>
      <w:r w:rsidRPr="005009BA">
        <w:rPr>
          <w:rFonts w:ascii="Arial Narrow" w:hAnsi="Arial Narrow" w:cs="Times New Roman"/>
          <w:szCs w:val="24"/>
        </w:rPr>
        <w:t xml:space="preserve"> W przypadkach uzasadnionych miejscowymi warunkami obwód może obejmować mniejszą liczbę mieszkańców.</w:t>
      </w:r>
    </w:p>
    <w:p w:rsidR="001C6FAA" w:rsidRPr="005009BA" w:rsidRDefault="001C6FAA" w:rsidP="00CE31ED">
      <w:pPr>
        <w:pStyle w:val="USTustnpkodeksu"/>
        <w:rPr>
          <w:rFonts w:ascii="Arial Narrow" w:hAnsi="Arial Narrow" w:cs="Times New Roman"/>
          <w:szCs w:val="24"/>
        </w:rPr>
      </w:pPr>
      <w:r w:rsidRPr="005009BA">
        <w:rPr>
          <w:rFonts w:ascii="Arial Narrow" w:hAnsi="Arial Narrow" w:cs="Times New Roman"/>
          <w:szCs w:val="24"/>
        </w:rPr>
        <w:lastRenderedPageBreak/>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rsidR="002578A2" w:rsidRPr="005009BA" w:rsidRDefault="002578A2" w:rsidP="00CE31ED">
      <w:pPr>
        <w:pStyle w:val="USTustnpkodeksu"/>
        <w:rPr>
          <w:rFonts w:ascii="Arial Narrow" w:hAnsi="Arial Narrow"/>
        </w:rPr>
      </w:pPr>
      <w:r w:rsidRPr="005009BA">
        <w:rPr>
          <w:rFonts w:ascii="Arial Narrow" w:hAnsi="Arial Narrow"/>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rsidR="002578A2" w:rsidRPr="005009BA" w:rsidRDefault="002578A2" w:rsidP="00CE31ED">
      <w:pPr>
        <w:pStyle w:val="USTustnpkodeksu"/>
        <w:rPr>
          <w:rFonts w:ascii="Arial Narrow" w:hAnsi="Arial Narrow"/>
        </w:rPr>
      </w:pPr>
      <w:r w:rsidRPr="005009BA">
        <w:rPr>
          <w:rFonts w:ascii="Arial Narrow" w:hAnsi="Arial Narrow"/>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rsidR="002578A2" w:rsidRPr="005009BA" w:rsidRDefault="002578A2" w:rsidP="00CE31ED">
      <w:pPr>
        <w:pStyle w:val="USTustnpkodeksu"/>
        <w:rPr>
          <w:rFonts w:ascii="Arial Narrow" w:hAnsi="Arial Narrow" w:cs="Times New Roman"/>
          <w:szCs w:val="24"/>
        </w:rPr>
      </w:pPr>
      <w:r w:rsidRPr="005009BA">
        <w:rPr>
          <w:rFonts w:ascii="Arial Narrow" w:hAnsi="Arial Narrow"/>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w dniu wyborów w jednostce, o której mowa w § 4, będzie przebywać mniej niż 15 wyborców, można w niej utworzyć odrębny obwód głosowania po zasięgnięciu opinii osoby kierującej daną jednostką.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Przepisu § 7 nie stosuje się w wyborach do organów stanowiących jednostek samorządu terytorialnego oraz w wyborach wójta.</w:t>
      </w:r>
    </w:p>
    <w:p w:rsidR="00067EB5" w:rsidRPr="005009BA" w:rsidRDefault="00067EB5" w:rsidP="00CE31ED">
      <w:pPr>
        <w:pStyle w:val="USTustnpkodeksu"/>
        <w:rPr>
          <w:rFonts w:ascii="Arial Narrow" w:hAnsi="Arial Narrow" w:cs="Times New Roman"/>
          <w:szCs w:val="24"/>
        </w:rPr>
      </w:pPr>
      <w:r w:rsidRPr="005009BA">
        <w:rPr>
          <w:rFonts w:ascii="Arial Narrow" w:hAnsi="Arial Narrow" w:cs="Times New Roman"/>
          <w:szCs w:val="24"/>
        </w:rPr>
        <w:t>§ 9. Komisarz wyborczy po uzyskaniu zgody rektora uczelni, tworzy obwody głosowania, o których mowa w § 7.</w:t>
      </w:r>
    </w:p>
    <w:p w:rsidR="006520F0" w:rsidRPr="005009BA" w:rsidRDefault="002578A2" w:rsidP="00CE31ED">
      <w:pPr>
        <w:pStyle w:val="USTustnpkodeksu"/>
        <w:rPr>
          <w:rFonts w:ascii="Arial Narrow" w:hAnsi="Arial Narrow" w:cs="Times New Roman"/>
          <w:szCs w:val="24"/>
        </w:rPr>
      </w:pPr>
      <w:r w:rsidRPr="005009BA">
        <w:rPr>
          <w:rFonts w:ascii="Arial Narrow" w:hAnsi="Arial Narrow"/>
          <w:spacing w:val="-2"/>
        </w:rPr>
        <w:t>§ 10. Utworzenie odrębnych obwodów głosowania następuje najpóźniej w 34 dniu przed dniem wyborów.</w:t>
      </w:r>
    </w:p>
    <w:p w:rsidR="00067EB5" w:rsidRPr="005009BA" w:rsidRDefault="00067EB5" w:rsidP="00CE31ED">
      <w:pPr>
        <w:pStyle w:val="USTustnpkodeksu"/>
        <w:rPr>
          <w:rFonts w:ascii="Arial Narrow" w:hAnsi="Arial Narrow" w:cs="Times New Roman"/>
          <w:szCs w:val="24"/>
        </w:rPr>
      </w:pPr>
      <w:r w:rsidRPr="005009BA">
        <w:rPr>
          <w:rFonts w:ascii="Arial Narrow" w:hAnsi="Arial Narrow" w:cs="Times New Roman"/>
          <w:szCs w:val="24"/>
        </w:rPr>
        <w:t>§ 11. Komisarz wyborczy, tworząc obwody głosowania, ustala ich numery, granice oraz siedziby obwodowych komisji wyborczych.</w:t>
      </w:r>
      <w:r w:rsidR="002578A2" w:rsidRPr="005009BA">
        <w:rPr>
          <w:rFonts w:ascii="Arial Narrow" w:hAnsi="Arial Narrow" w:cs="Times New Roman"/>
          <w:szCs w:val="24"/>
        </w:rPr>
        <w:t xml:space="preserve"> </w:t>
      </w:r>
      <w:r w:rsidR="002578A2" w:rsidRPr="005009BA">
        <w:rPr>
          <w:rFonts w:ascii="Arial Narrow" w:hAnsi="Arial Narrow"/>
        </w:rPr>
        <w:t>Granice obwodów głosowania ustala się z uwzględnieniem krajowego rejestru urzędowego podziału terytorialnego kraju, o którym mowa w art. 47 ustawy z dnia 29 czerwca 1995 r. o statystyce publicznej (Dz. U. z 2022 r. poz. 459 i 830).</w:t>
      </w:r>
    </w:p>
    <w:p w:rsidR="00067EB5" w:rsidRPr="005009BA" w:rsidRDefault="00067EB5" w:rsidP="00CE31ED">
      <w:pPr>
        <w:pStyle w:val="USTustnpkodeksu"/>
        <w:rPr>
          <w:rFonts w:ascii="Arial Narrow" w:hAnsi="Arial Narrow" w:cs="Times New Roman"/>
          <w:szCs w:val="24"/>
        </w:rPr>
      </w:pPr>
      <w:r w:rsidRPr="005009BA">
        <w:rPr>
          <w:rFonts w:ascii="Arial Narrow" w:hAnsi="Arial Narrow"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rsidR="00067EB5" w:rsidRPr="005009BA" w:rsidRDefault="002578A2" w:rsidP="00CE31ED">
      <w:pPr>
        <w:pStyle w:val="USTustnpkodeksu"/>
        <w:keepLines/>
        <w:rPr>
          <w:rFonts w:ascii="Arial Narrow" w:hAnsi="Arial Narrow"/>
        </w:rPr>
      </w:pPr>
      <w:r w:rsidRPr="005009BA">
        <w:rPr>
          <w:rFonts w:ascii="Arial Narrow" w:hAnsi="Arial Narrow"/>
        </w:rPr>
        <w:lastRenderedPageBreak/>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5009BA">
        <w:rPr>
          <w:rFonts w:ascii="Arial Narrow" w:hAnsi="Arial Narrow"/>
          <w:spacing w:val="-4"/>
        </w:rPr>
        <w:t>wyborczy w terminie 2 dni przekazuje skargę Naczelnemu Sądowi Administracyjnemu wraz z kompletnymi i uporządkowanymi</w:t>
      </w:r>
      <w:r w:rsidRPr="005009BA">
        <w:rPr>
          <w:rFonts w:ascii="Arial Narrow" w:hAnsi="Arial Narrow"/>
          <w:spacing w:val="-2"/>
        </w:rPr>
        <w:t xml:space="preserve"> aktami sprawy i odpowiedzią na skargę oraz informacją o posiadaniu praw wyborczych przez wnoszących </w:t>
      </w:r>
      <w:r w:rsidRPr="005009BA">
        <w:rPr>
          <w:rFonts w:ascii="Arial Narrow" w:hAnsi="Arial Narrow"/>
        </w:rPr>
        <w:t xml:space="preserve">skargę, w postaci papierowej lub elektronicznej. Naczelny Sąd Administracyjny rozpoznaje sprawę na posiedzeniu </w:t>
      </w:r>
      <w:r w:rsidRPr="005009BA">
        <w:rPr>
          <w:rFonts w:ascii="Arial Narrow" w:hAnsi="Arial Narrow"/>
          <w:spacing w:val="-4"/>
        </w:rPr>
        <w:t>niejawnym w składzie trzech sędziów nie później niż w ciągu 5 dni od dnia jej wpływu i wydaje orzeczenie, doręczając</w:t>
      </w:r>
      <w:r w:rsidRPr="005009BA">
        <w:rPr>
          <w:rFonts w:ascii="Arial Narrow" w:hAnsi="Arial Narrow"/>
        </w:rPr>
        <w:t xml:space="preserve"> je niezwłocznie wnoszącym skargę oraz komisarzowi wyborczemu. Od orzeczenia Naczelnego Sądu Administracyjnego nie przysługuje środek prawny. Przepis art. 420 § 3 stosuje się.</w:t>
      </w:r>
    </w:p>
    <w:p w:rsidR="00067EB5" w:rsidRPr="005009BA" w:rsidRDefault="00067EB5" w:rsidP="00CE31ED">
      <w:pPr>
        <w:pStyle w:val="USTustnpkodeksu"/>
        <w:rPr>
          <w:rFonts w:ascii="Arial Narrow" w:eastAsia="Times New Roman" w:hAnsi="Arial Narrow" w:cs="Times New Roman"/>
          <w:szCs w:val="24"/>
        </w:rPr>
      </w:pPr>
      <w:r w:rsidRPr="005009BA">
        <w:rPr>
          <w:rFonts w:ascii="Arial Narrow" w:hAnsi="Arial Narrow" w:cs="Times New Roman"/>
          <w:szCs w:val="24"/>
        </w:rPr>
        <w:t>§ 14. </w:t>
      </w:r>
      <w:r w:rsidR="002578A2" w:rsidRPr="005009BA">
        <w:rPr>
          <w:rFonts w:ascii="Arial Narrow" w:eastAsia="Times New Roman" w:hAnsi="Arial Narrow" w:cs="Times New Roman"/>
          <w:szCs w:val="24"/>
        </w:rPr>
        <w:t>(uchylony).</w:t>
      </w:r>
    </w:p>
    <w:p w:rsidR="002578A2" w:rsidRPr="005009BA" w:rsidRDefault="002578A2" w:rsidP="00CE31ED">
      <w:pPr>
        <w:pStyle w:val="USTustnpkodeksu"/>
        <w:rPr>
          <w:rFonts w:ascii="Arial Narrow" w:hAnsi="Arial Narrow" w:cs="Times New Roman"/>
          <w:szCs w:val="24"/>
        </w:rPr>
      </w:pPr>
      <w:r w:rsidRPr="005009BA">
        <w:rPr>
          <w:rFonts w:ascii="Arial Narrow" w:hAnsi="Arial Narrow"/>
        </w:rPr>
        <w:t>§ 15. Postanowienie komisarza wyborczego o utworzeniu obwodów głosowania jest podstawą dla właściwego dyrektora delegatury Krajowego Biura Wyborczego do wprowadzenia danych o obwodach głosowania, o których mowa w § 11, do Centralnego Rejestru Wyborców.</w:t>
      </w:r>
    </w:p>
    <w:p w:rsidR="00F95495" w:rsidRPr="005009BA" w:rsidRDefault="00F95495"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12a.</w:t>
      </w:r>
      <w:r w:rsidRPr="005009BA">
        <w:rPr>
          <w:rFonts w:ascii="Arial Narrow" w:hAnsi="Arial Narrow" w:cs="Times New Roman"/>
          <w:szCs w:val="24"/>
        </w:rPr>
        <w:t> </w:t>
      </w:r>
      <w:r w:rsidR="00031163" w:rsidRPr="005009BA">
        <w:rPr>
          <w:rFonts w:ascii="Arial Narrow" w:hAnsi="Arial Narrow" w:cs="Times New Roman"/>
          <w:szCs w:val="24"/>
        </w:rPr>
        <w:t>(uchylony)</w:t>
      </w:r>
    </w:p>
    <w:p w:rsidR="00C8557B"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w:t>
      </w:r>
      <w:r w:rsidRPr="005009BA">
        <w:rPr>
          <w:rFonts w:ascii="Arial Narrow" w:hAnsi="Arial Narrow" w:cs="Times New Roman"/>
          <w:szCs w:val="24"/>
        </w:rPr>
        <w:t xml:space="preserve"> </w:t>
      </w:r>
      <w:r w:rsidR="00C8557B" w:rsidRPr="005009BA">
        <w:rPr>
          <w:rFonts w:ascii="Arial Narrow" w:hAnsi="Arial Narrow"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rsidR="00C8557B" w:rsidRPr="005009BA" w:rsidRDefault="00C8557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1a. Zmiana w podziale na stałe obwody głosowania dokonywana z powodu zmiany granic gminy może nastąpić wyłącznie w odniesieniu do obszaru, którego dotyczy nowy przebieg granicy gminy.</w:t>
      </w:r>
    </w:p>
    <w:p w:rsidR="002578A2" w:rsidRPr="005009BA" w:rsidRDefault="002578A2" w:rsidP="00CE31ED">
      <w:pPr>
        <w:pStyle w:val="ARTartustawynprozporzdzenia"/>
        <w:spacing w:before="0"/>
        <w:rPr>
          <w:rFonts w:ascii="Arial Narrow" w:hAnsi="Arial Narrow" w:cs="Times New Roman"/>
          <w:szCs w:val="24"/>
        </w:rPr>
      </w:pPr>
      <w:r w:rsidRPr="005009BA">
        <w:rPr>
          <w:rFonts w:ascii="Arial Narrow" w:hAnsi="Arial Narrow"/>
          <w:spacing w:val="-2"/>
        </w:rPr>
        <w:t>§ 1aa. Komisarz wyborczy może dokonać podziału stałego obwodu głosowania z urzędu, na wniosek co najmniej</w:t>
      </w:r>
      <w:r w:rsidRPr="005009BA">
        <w:rPr>
          <w:rFonts w:ascii="Arial Narrow" w:hAnsi="Arial Narrow"/>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rsidR="002578A2" w:rsidRPr="005009BA" w:rsidRDefault="002578A2" w:rsidP="00CE31ED">
      <w:pPr>
        <w:pStyle w:val="ARTartustawynprozporzdzenia"/>
        <w:spacing w:before="0"/>
        <w:rPr>
          <w:rFonts w:ascii="Arial Narrow" w:hAnsi="Arial Narrow" w:cs="Times New Roman"/>
          <w:szCs w:val="24"/>
        </w:rPr>
      </w:pPr>
      <w:r w:rsidRPr="005009BA">
        <w:rPr>
          <w:rFonts w:ascii="Arial Narrow" w:hAnsi="Arial Narrow"/>
        </w:rPr>
        <w:t>§ 1b. O wystąpieniu okoliczności, o których mowa w § 1 i § 1aa, wójt informuje niezwłocznie komisarza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Zmian w podziale na stałe obwody głosowania dokonuje się najpóźniej w 45 dniu przed dniem wyborów.</w:t>
      </w:r>
    </w:p>
    <w:p w:rsidR="002578A2" w:rsidRPr="005009BA" w:rsidRDefault="002578A2" w:rsidP="00CE31ED">
      <w:pPr>
        <w:pStyle w:val="USTustnpkodeksu"/>
        <w:rPr>
          <w:rFonts w:ascii="Arial Narrow" w:hAnsi="Arial Narrow" w:cs="Times New Roman"/>
          <w:szCs w:val="24"/>
        </w:rPr>
      </w:pPr>
      <w:r w:rsidRPr="005009BA">
        <w:rPr>
          <w:rFonts w:ascii="Arial Narrow" w:hAnsi="Arial Narrow"/>
        </w:rPr>
        <w:t>§ 3. Do zmian w podziale na stałe obwody głosowania przepisy art. 12 § 11–15 stosuje się odpowiednio.</w:t>
      </w:r>
    </w:p>
    <w:p w:rsidR="00C8557B"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13a.</w:t>
      </w:r>
      <w:r w:rsidRPr="005009BA">
        <w:rPr>
          <w:rFonts w:ascii="Arial Narrow" w:hAnsi="Arial Narrow" w:cs="Times New Roman"/>
          <w:szCs w:val="24"/>
        </w:rPr>
        <w:t xml:space="preserve"> </w:t>
      </w:r>
      <w:r w:rsidR="00C8557B" w:rsidRPr="005009BA">
        <w:rPr>
          <w:rFonts w:ascii="Arial Narrow" w:hAnsi="Arial Narrow" w:cs="Times New Roman"/>
          <w:szCs w:val="24"/>
        </w:rPr>
        <w:t>§ 1. Wójt lub rada gminy może przedłożyć komisarzowi wyborczemu wnioski w sprawie zmian siedzib obwodowych komisji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Zmian siedzib obwodowych komisji wyborczych dokonuje się najpóźniej w 45 dniu przed dniem wyborów.</w:t>
      </w:r>
    </w:p>
    <w:p w:rsidR="00720DA9" w:rsidRPr="005009BA" w:rsidRDefault="00720DA9" w:rsidP="00CE31ED">
      <w:pPr>
        <w:pStyle w:val="USTustnpkodeksu"/>
        <w:rPr>
          <w:rFonts w:ascii="Arial Narrow" w:hAnsi="Arial Narrow" w:cs="Times New Roman"/>
          <w:szCs w:val="24"/>
        </w:rPr>
      </w:pPr>
      <w:r w:rsidRPr="005009BA">
        <w:rPr>
          <w:rFonts w:ascii="Arial Narrow" w:hAnsi="Arial Narrow" w:cs="Times New Roman"/>
          <w:szCs w:val="24"/>
        </w:rPr>
        <w:lastRenderedPageBreak/>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rsidR="001B0101" w:rsidRPr="005009BA" w:rsidRDefault="001B0101" w:rsidP="00CE31ED">
      <w:pPr>
        <w:pStyle w:val="USTustnpkodeksu"/>
        <w:rPr>
          <w:rFonts w:ascii="Arial Narrow" w:hAnsi="Arial Narrow" w:cs="Times New Roman"/>
          <w:szCs w:val="24"/>
        </w:rPr>
      </w:pPr>
      <w:r w:rsidRPr="005009BA">
        <w:rPr>
          <w:rFonts w:ascii="Arial Narrow" w:hAnsi="Arial Narrow"/>
        </w:rPr>
        <w:t>§ 3. Do zmian siedzib obwodowych komisji wyborczych przepisy art. 12 § 11</w:t>
      </w:r>
      <w:r w:rsidRPr="005009BA">
        <w:rPr>
          <w:rFonts w:ascii="Arial Narrow" w:hAnsi="Arial Narrow"/>
        </w:rPr>
        <w:softHyphen/>
        <w:t>–13 i 15 stosuje się odpowiednio, przy czym w przypadku, o którym mowa w § 2a, nie stosuje się przepisu art. 12 § 13.</w:t>
      </w:r>
    </w:p>
    <w:p w:rsidR="00720DA9" w:rsidRPr="005009BA" w:rsidRDefault="00720DA9" w:rsidP="00CE31ED">
      <w:pPr>
        <w:pStyle w:val="USTustnpkodeksu"/>
        <w:rPr>
          <w:rFonts w:ascii="Arial Narrow" w:hAnsi="Arial Narrow" w:cs="Times New Roman"/>
          <w:szCs w:val="24"/>
        </w:rPr>
      </w:pPr>
      <w:r w:rsidRPr="005009BA">
        <w:rPr>
          <w:rFonts w:ascii="Arial Narrow" w:hAnsi="Arial Narrow" w:cs="Times New Roman"/>
          <w:szCs w:val="24"/>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rsidR="00720DA9" w:rsidRPr="005009BA" w:rsidRDefault="005D48AB" w:rsidP="00CE31ED">
      <w:pPr>
        <w:pStyle w:val="ARTartustawynprozporzdzenia"/>
        <w:spacing w:before="0"/>
        <w:rPr>
          <w:rStyle w:val="Ppogrubienie"/>
          <w:rFonts w:ascii="Arial Narrow" w:hAnsi="Arial Narrow" w:cs="Times New Roman"/>
          <w:b w:val="0"/>
          <w:szCs w:val="24"/>
        </w:rPr>
      </w:pPr>
      <w:r w:rsidRPr="005009BA">
        <w:rPr>
          <w:rFonts w:ascii="Arial Narrow" w:hAnsi="Arial Narrow"/>
          <w:b/>
        </w:rPr>
        <w:t>Art. 13b.</w:t>
      </w:r>
      <w:r w:rsidRPr="005009BA">
        <w:rPr>
          <w:rFonts w:ascii="Arial Narrow" w:hAnsi="Arial Narrow"/>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5009BA">
        <w:rPr>
          <w:rFonts w:ascii="Arial Narrow" w:hAnsi="Arial Narrow"/>
          <w:spacing w:val="-2"/>
        </w:rPr>
        <w:t>obwodu głosowania o zmienionych granicach, w dniu wyborów wójt umieszcza w miejscu łatwo dostępnym przy wejściu</w:t>
      </w:r>
      <w:r w:rsidRPr="005009BA">
        <w:rPr>
          <w:rFonts w:ascii="Arial Narrow" w:hAnsi="Arial Narrow"/>
        </w:rPr>
        <w:t xml:space="preserve"> do tego lokalu informację umożliwiającą wyborcom dotarcie do właściwego lokalu wyborczego.</w:t>
      </w:r>
    </w:p>
    <w:p w:rsidR="006546D1"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w:t>
      </w:r>
      <w:r w:rsidRPr="005009BA">
        <w:rPr>
          <w:rFonts w:ascii="Arial Narrow" w:hAnsi="Arial Narrow" w:cs="Times New Roman"/>
          <w:szCs w:val="24"/>
        </w:rPr>
        <w:t xml:space="preserve"> </w:t>
      </w:r>
      <w:r w:rsidR="006546D1" w:rsidRPr="005009BA">
        <w:rPr>
          <w:rFonts w:ascii="Arial Narrow" w:hAnsi="Arial Narrow" w:cs="Times New Roman"/>
          <w:szCs w:val="24"/>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Obwody głosowania, o których mowa w § 1, wchodzą w skład okręgu wyborczego właściwego dla dzielnicy Śródmieście miasta stołecznego Warszawy.</w:t>
      </w:r>
    </w:p>
    <w:p w:rsidR="005D48AB" w:rsidRPr="005009BA" w:rsidRDefault="005D48AB" w:rsidP="00CE31ED">
      <w:pPr>
        <w:pStyle w:val="USTustnpkodeksu"/>
        <w:rPr>
          <w:rFonts w:ascii="Arial Narrow" w:hAnsi="Arial Narrow" w:cs="Times New Roman"/>
          <w:szCs w:val="24"/>
        </w:rPr>
      </w:pPr>
      <w:r w:rsidRPr="005009BA">
        <w:rPr>
          <w:rFonts w:ascii="Arial Narrow" w:hAnsi="Arial Narrow"/>
        </w:rPr>
        <w:t>§ 4. Przepisy wykonawcze wydane na podstawie § 2, są podstawą dla ministra właściwego do spraw zagranicznych do wprowadzenia danych o obwodach głosowania dla obywateli polskich przebywających za granicą do Centralnego Rejestru Wyborców.</w:t>
      </w:r>
    </w:p>
    <w:p w:rsidR="00997401" w:rsidRPr="005009BA" w:rsidRDefault="00997401"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w:t>
      </w:r>
      <w:r w:rsidRPr="005009BA">
        <w:rPr>
          <w:rFonts w:ascii="Arial Narrow" w:hAnsi="Arial Narrow"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w:t>
      </w:r>
      <w:r w:rsidRPr="005009BA">
        <w:rPr>
          <w:rFonts w:ascii="Arial Narrow" w:hAnsi="Arial Narrow" w:cs="Times New Roman"/>
          <w:szCs w:val="24"/>
        </w:rPr>
        <w:lastRenderedPageBreak/>
        <w:t>okresie obejmującym dzień wyborów, jeżeli przebywa na nich co najmniej 15 wyborców i jeżeli istnieje możliwość przekazania właściwej komisji wyborczej wyników głosowania niezwłocznie po jego zakończeniu.</w:t>
      </w:r>
    </w:p>
    <w:p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2. W rozumieniu kodeksu polskim statkiem morskim jest statek podnoszący polską banderę i dowodzony przez polskiego kapitana.</w:t>
      </w:r>
    </w:p>
    <w:p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4. Obwody głosowania, o których mowa w § 1, wchodzą w skład okręgu wyborczego właściwego dla dzielnicy Śródmieście miasta stołecznego Warszawy.</w:t>
      </w:r>
    </w:p>
    <w:p w:rsidR="005D48AB" w:rsidRPr="005009BA" w:rsidRDefault="005D48AB" w:rsidP="00CE31ED">
      <w:pPr>
        <w:pStyle w:val="USTustnpkodeksu"/>
        <w:rPr>
          <w:rFonts w:ascii="Arial Narrow" w:hAnsi="Arial Narrow" w:cs="Times New Roman"/>
          <w:szCs w:val="24"/>
        </w:rPr>
      </w:pPr>
      <w:r w:rsidRPr="005009BA">
        <w:rPr>
          <w:rFonts w:ascii="Arial Narrow" w:hAnsi="Arial Narrow"/>
        </w:rPr>
        <w:t>§ 5. Przepisy wykonawcze wydane na podstawie § 3, są podstawą dla ministra właściwego do spraw informatyzacji do wprowadzenia danych o obwodach głosowania dla wyborców przebywających na polskich statkach morskich do Centralnego Rejestru Wyborców.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w:t>
      </w:r>
      <w:r w:rsidRPr="005009BA">
        <w:rPr>
          <w:rFonts w:ascii="Arial Narrow" w:hAnsi="Arial Narrow" w:cs="Times New Roman"/>
          <w:szCs w:val="24"/>
        </w:rPr>
        <w:t xml:space="preserve"> </w:t>
      </w:r>
      <w:r w:rsidR="00720DA9" w:rsidRPr="005009BA">
        <w:rPr>
          <w:rFonts w:ascii="Arial Narrow" w:hAnsi="Arial Narrow" w:cs="Times New Roman"/>
          <w:szCs w:val="24"/>
        </w:rPr>
        <w:t>§ 1. Wójt podaje, w formie obwieszczenia, do wiadomości wyborców najpóźniej w 30 dniu przed dniem wyborów informację przekazaną przez komisarza wyborczego o:</w:t>
      </w:r>
    </w:p>
    <w:p w:rsidR="00720DA9" w:rsidRPr="005009BA" w:rsidRDefault="00720DA9"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numerach oraz granicach stałych i odrębnych obwodów głosowania;</w:t>
      </w:r>
    </w:p>
    <w:p w:rsidR="00720DA9" w:rsidRPr="005009BA" w:rsidRDefault="00720DA9"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wyznaczonych siedzibach obwodowych komisji wyborczych dla danych wyborów;</w:t>
      </w:r>
    </w:p>
    <w:p w:rsidR="00720DA9" w:rsidRPr="005009BA" w:rsidRDefault="00720DA9"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lokalach obwodowych komisji wyborczych dostosowanych do potrzeb wyborców niepełnosprawnych;</w:t>
      </w:r>
    </w:p>
    <w:p w:rsidR="00997401" w:rsidRPr="005009BA" w:rsidRDefault="00720DA9" w:rsidP="00CE31ED">
      <w:pPr>
        <w:pStyle w:val="PKTpunkt"/>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możliwości głosowania korespondencyjnego i głosowania przez pełnomocnika.</w:t>
      </w:r>
    </w:p>
    <w:p w:rsidR="006520F0" w:rsidRPr="005009BA" w:rsidRDefault="00285A5C" w:rsidP="00CE31ED">
      <w:pPr>
        <w:pStyle w:val="ZDANIENASTNOWYWIERSZnpzddrugienowywierszwust"/>
        <w:rPr>
          <w:rFonts w:ascii="Arial Narrow" w:hAnsi="Arial Narrow"/>
        </w:rPr>
      </w:pPr>
      <w:r w:rsidRPr="005009BA">
        <w:rPr>
          <w:rFonts w:ascii="Arial Narrow" w:hAnsi="Arial Narrow"/>
        </w:rPr>
        <w:t>Jeden egzemplarz obwieszczenia przekazywany jest niezwłocznie komisarzowi wyborczemu.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Obwieszczenie, o którym mowa w § 1, wójt zamieszcza najpóźniej w 30 dniu przed dniem wyborów w Biuletynie Informacji Publicznej.</w:t>
      </w:r>
    </w:p>
    <w:p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Obowiązek, o którym mowa w § 1, w odniesieniu do obwodów głosowania utworzonych za granicą ciąży na konsulach. </w:t>
      </w:r>
      <w:r w:rsidR="00285A5C" w:rsidRPr="005009BA">
        <w:rPr>
          <w:rFonts w:ascii="Arial Narrow" w:hAnsi="Arial Narrow"/>
        </w:rPr>
        <w:t>Wykonanie tego obowiązku powinno nastąpić najpóźniej w 20 dniu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 utworzeniu obwodu głosowania na polskim statku morskim kapitan statku niezwłocznie zawiadamia wyborców.</w:t>
      </w:r>
    </w:p>
    <w:p w:rsidR="00981D06" w:rsidRPr="005009BA" w:rsidRDefault="00981D06" w:rsidP="00CE31ED">
      <w:pPr>
        <w:pStyle w:val="USTustnpkodeksu"/>
        <w:rPr>
          <w:rFonts w:ascii="Arial Narrow" w:hAnsi="Arial Narrow" w:cs="Times New Roman"/>
          <w:szCs w:val="24"/>
        </w:rPr>
      </w:pPr>
      <w:r w:rsidRPr="005009BA">
        <w:rPr>
          <w:rFonts w:ascii="Arial Narrow" w:hAnsi="Arial Narrow" w:cs="Times New Roman"/>
          <w:b/>
          <w:szCs w:val="24"/>
        </w:rPr>
        <w:t>Art. 17.</w:t>
      </w:r>
      <w:r w:rsidRPr="005009BA">
        <w:rPr>
          <w:rFonts w:ascii="Arial Narrow" w:hAnsi="Arial Narrow"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rsidR="00981D06" w:rsidRPr="005009BA" w:rsidRDefault="00981D06" w:rsidP="00CE31ED">
      <w:pPr>
        <w:pStyle w:val="USTustnpkodeksu"/>
        <w:rPr>
          <w:rFonts w:ascii="Arial Narrow" w:hAnsi="Arial Narrow" w:cs="Times New Roman"/>
          <w:szCs w:val="24"/>
        </w:rPr>
      </w:pPr>
      <w:r w:rsidRPr="005009BA">
        <w:rPr>
          <w:rFonts w:ascii="Arial Narrow" w:hAnsi="Arial Narrow" w:cs="Times New Roman"/>
          <w:szCs w:val="24"/>
        </w:rPr>
        <w:lastRenderedPageBreak/>
        <w:t>§ 2. Przepis § 1 stosuje się odpowiednio, jeżeli właściwy komisarz wyborczy nie dokonał podziału gminy, powiatu lub województwa na okręgi wyborcze w terminie lub w sposób zgodny z prawem.</w:t>
      </w:r>
    </w:p>
    <w:p w:rsidR="006520F0" w:rsidRPr="005009BA" w:rsidRDefault="006520F0" w:rsidP="00500A08">
      <w:pPr>
        <w:pStyle w:val="ROZDZODDZOZNoznaczenierozdziauluboddziau"/>
        <w:keepLines/>
        <w:spacing w:before="0"/>
        <w:rPr>
          <w:rFonts w:ascii="Arial Narrow" w:hAnsi="Arial Narrow" w:cs="Times New Roman"/>
          <w:b/>
        </w:rPr>
      </w:pPr>
      <w:r w:rsidRPr="005009BA">
        <w:rPr>
          <w:rFonts w:ascii="Arial Narrow" w:hAnsi="Arial Narrow" w:cs="Times New Roman"/>
          <w:b/>
        </w:rPr>
        <w:t>Rozdział 4</w:t>
      </w:r>
    </w:p>
    <w:p w:rsidR="00285A5C" w:rsidRPr="005009BA" w:rsidRDefault="00285A5C" w:rsidP="00500A08">
      <w:pPr>
        <w:pStyle w:val="ARTartustawynprozporzdzenia"/>
        <w:keepNext/>
        <w:keepLines/>
        <w:spacing w:before="0"/>
        <w:ind w:firstLine="0"/>
        <w:jc w:val="center"/>
        <w:rPr>
          <w:rFonts w:ascii="Arial Narrow" w:hAnsi="Arial Narrow"/>
          <w:b/>
        </w:rPr>
      </w:pPr>
      <w:r w:rsidRPr="005009BA">
        <w:rPr>
          <w:rFonts w:ascii="Arial Narrow" w:hAnsi="Arial Narrow"/>
          <w:b/>
        </w:rPr>
        <w:t>Centralny Rejestr Wyborców</w:t>
      </w:r>
    </w:p>
    <w:p w:rsidR="00285A5C" w:rsidRPr="005009BA" w:rsidRDefault="00285A5C" w:rsidP="00500A08">
      <w:pPr>
        <w:pStyle w:val="USTustnpkodeksu"/>
        <w:keepNext/>
        <w:keepLines/>
        <w:rPr>
          <w:rFonts w:ascii="Arial Narrow" w:hAnsi="Arial Narrow"/>
        </w:rPr>
      </w:pPr>
      <w:r w:rsidRPr="005009BA">
        <w:rPr>
          <w:rFonts w:ascii="Arial Narrow" w:hAnsi="Arial Narrow"/>
          <w:b/>
        </w:rPr>
        <w:t>Art. 18.</w:t>
      </w:r>
      <w:r w:rsidRPr="005009BA">
        <w:rPr>
          <w:rFonts w:ascii="Arial Narrow" w:hAnsi="Arial Narrow"/>
        </w:rPr>
        <w:t> § 1. Centralny Rejestr Wyborców obejmuje:</w:t>
      </w:r>
    </w:p>
    <w:p w:rsidR="00285A5C" w:rsidRPr="005009BA" w:rsidRDefault="00285A5C" w:rsidP="00CE31ED">
      <w:pPr>
        <w:pStyle w:val="USTustnpkodeksu"/>
        <w:ind w:left="426" w:hanging="426"/>
        <w:rPr>
          <w:rFonts w:ascii="Arial Narrow" w:hAnsi="Arial Narrow"/>
        </w:rPr>
      </w:pPr>
      <w:r w:rsidRPr="005009BA">
        <w:rPr>
          <w:rFonts w:ascii="Arial Narrow" w:hAnsi="Arial Narrow"/>
        </w:rPr>
        <w:t>1)</w:t>
      </w:r>
      <w:r w:rsidRPr="005009BA">
        <w:rPr>
          <w:rFonts w:ascii="Arial Narrow" w:hAnsi="Arial Narrow"/>
        </w:rPr>
        <w:tab/>
        <w:t>osoby, którym przysługuje prawo wybierania;</w:t>
      </w:r>
    </w:p>
    <w:p w:rsidR="00285A5C" w:rsidRPr="005009BA" w:rsidRDefault="00285A5C" w:rsidP="00CE31ED">
      <w:pPr>
        <w:pStyle w:val="USTustnpkodeksu"/>
        <w:ind w:left="426" w:hanging="426"/>
        <w:rPr>
          <w:rFonts w:ascii="Arial Narrow" w:hAnsi="Arial Narrow"/>
        </w:rPr>
      </w:pPr>
      <w:r w:rsidRPr="005009BA">
        <w:rPr>
          <w:rFonts w:ascii="Arial Narrow" w:hAnsi="Arial Narrow"/>
        </w:rPr>
        <w:t>2)</w:t>
      </w:r>
      <w:r w:rsidRPr="005009BA">
        <w:rPr>
          <w:rFonts w:ascii="Arial Narrow" w:hAnsi="Arial Narrow"/>
        </w:rPr>
        <w:tab/>
      </w:r>
      <w:bookmarkStart w:id="1" w:name="_Hlk130202191"/>
      <w:r w:rsidRPr="005009BA">
        <w:rPr>
          <w:rFonts w:ascii="Arial Narrow" w:hAnsi="Arial Narrow"/>
        </w:rPr>
        <w:t>osoby, które ukończyły 17 lat;</w:t>
      </w:r>
      <w:bookmarkEnd w:id="1"/>
    </w:p>
    <w:p w:rsidR="00285A5C" w:rsidRPr="005009BA" w:rsidRDefault="00285A5C" w:rsidP="00CE31ED">
      <w:pPr>
        <w:pStyle w:val="USTustnpkodeksu"/>
        <w:ind w:left="426" w:hanging="426"/>
        <w:rPr>
          <w:rFonts w:ascii="Arial Narrow" w:hAnsi="Arial Narrow"/>
        </w:rPr>
      </w:pPr>
      <w:r w:rsidRPr="005009BA">
        <w:rPr>
          <w:rFonts w:ascii="Arial Narrow" w:hAnsi="Arial Narrow"/>
        </w:rPr>
        <w:t>3)</w:t>
      </w:r>
      <w:r w:rsidRPr="005009BA">
        <w:rPr>
          <w:rFonts w:ascii="Arial Narrow" w:hAnsi="Arial Narrow"/>
        </w:rPr>
        <w:tab/>
        <w:t>osoby niemające prawa wybierania z powodów wskazanych w art. 10 § 2;</w:t>
      </w:r>
    </w:p>
    <w:p w:rsidR="00285A5C" w:rsidRPr="005009BA" w:rsidRDefault="00285A5C" w:rsidP="00CE31ED">
      <w:pPr>
        <w:pStyle w:val="USTustnpkodeksu"/>
        <w:ind w:left="426" w:hanging="426"/>
        <w:rPr>
          <w:rFonts w:ascii="Arial Narrow" w:hAnsi="Arial Narrow"/>
        </w:rPr>
      </w:pPr>
      <w:r w:rsidRPr="005009BA">
        <w:rPr>
          <w:rFonts w:ascii="Arial Narrow" w:hAnsi="Arial Narrow"/>
        </w:rPr>
        <w:t>4)</w:t>
      </w:r>
      <w:r w:rsidRPr="005009BA">
        <w:rPr>
          <w:rFonts w:ascii="Arial Narrow" w:hAnsi="Arial Narrow"/>
        </w:rPr>
        <w:tab/>
        <w:t>informacje o stałych obwodach głosowania i okręgach wyborczych.</w:t>
      </w:r>
    </w:p>
    <w:p w:rsidR="00285A5C" w:rsidRPr="005009BA" w:rsidRDefault="00285A5C" w:rsidP="00CE31ED">
      <w:pPr>
        <w:pStyle w:val="USTustnpkodeksu"/>
        <w:rPr>
          <w:rFonts w:ascii="Arial Narrow" w:hAnsi="Arial Narrow"/>
        </w:rPr>
      </w:pPr>
      <w:r w:rsidRPr="005009BA">
        <w:rPr>
          <w:rFonts w:ascii="Arial Narrow" w:hAnsi="Arial Narrow"/>
        </w:rPr>
        <w:t>§ 2. Centralny Rejestr Wyborców potwierdza prawo wybierania.</w:t>
      </w:r>
    </w:p>
    <w:p w:rsidR="00D618BA" w:rsidRPr="005009BA" w:rsidRDefault="00D618BA" w:rsidP="00CE31ED">
      <w:pPr>
        <w:pStyle w:val="USTustnpkodeksu"/>
        <w:rPr>
          <w:rFonts w:ascii="Arial Narrow" w:hAnsi="Arial Narrow"/>
        </w:rPr>
      </w:pPr>
      <w:r w:rsidRPr="005009BA">
        <w:rPr>
          <w:rFonts w:ascii="Arial Narrow" w:hAnsi="Arial Narrow"/>
        </w:rPr>
        <w:t>§ 3. Centralny Rejestr Wyborców służy do:</w:t>
      </w:r>
    </w:p>
    <w:p w:rsidR="00D618BA" w:rsidRPr="005009BA" w:rsidRDefault="00D618BA" w:rsidP="00CE31ED">
      <w:pPr>
        <w:pStyle w:val="USTustnpkodeksu"/>
        <w:ind w:left="426" w:hanging="426"/>
        <w:rPr>
          <w:rFonts w:ascii="Arial Narrow" w:hAnsi="Arial Narrow"/>
        </w:rPr>
      </w:pPr>
      <w:r w:rsidRPr="005009BA">
        <w:rPr>
          <w:rFonts w:ascii="Arial Narrow" w:hAnsi="Arial Narrow"/>
        </w:rPr>
        <w:t>1)</w:t>
      </w:r>
      <w:r w:rsidRPr="005009BA">
        <w:rPr>
          <w:rFonts w:ascii="Arial Narrow" w:hAnsi="Arial Narrow"/>
        </w:rPr>
        <w:tab/>
        <w:t>sporządzania spisów wyborców;</w:t>
      </w:r>
    </w:p>
    <w:p w:rsidR="00D618BA" w:rsidRPr="005009BA" w:rsidRDefault="00D618BA" w:rsidP="00CE31ED">
      <w:pPr>
        <w:pStyle w:val="USTustnpkodeksu"/>
        <w:ind w:left="426" w:hanging="426"/>
        <w:rPr>
          <w:rFonts w:ascii="Arial Narrow" w:hAnsi="Arial Narrow"/>
        </w:rPr>
      </w:pPr>
      <w:r w:rsidRPr="005009BA">
        <w:rPr>
          <w:rFonts w:ascii="Arial Narrow" w:hAnsi="Arial Narrow"/>
        </w:rPr>
        <w:t>2)</w:t>
      </w:r>
      <w:r w:rsidRPr="005009BA">
        <w:rPr>
          <w:rFonts w:ascii="Arial Narrow" w:hAnsi="Arial Narrow"/>
        </w:rPr>
        <w:tab/>
        <w:t>sporządzania spisów osób uprawnionych do udziału w referendum;</w:t>
      </w:r>
    </w:p>
    <w:p w:rsidR="00D618BA" w:rsidRPr="005009BA" w:rsidRDefault="00D618BA" w:rsidP="00CE31ED">
      <w:pPr>
        <w:pStyle w:val="USTustnpkodeksu"/>
        <w:ind w:left="426" w:hanging="426"/>
        <w:rPr>
          <w:rFonts w:ascii="Arial Narrow" w:hAnsi="Arial Narrow"/>
        </w:rPr>
      </w:pPr>
      <w:r w:rsidRPr="005009BA">
        <w:rPr>
          <w:rFonts w:ascii="Arial Narrow" w:hAnsi="Arial Narrow"/>
        </w:rPr>
        <w:t>3)</w:t>
      </w:r>
      <w:r w:rsidRPr="005009BA">
        <w:rPr>
          <w:rFonts w:ascii="Arial Narrow" w:hAnsi="Arial Narrow"/>
        </w:rPr>
        <w:tab/>
        <w:t>ustalania liczby wyborców;</w:t>
      </w:r>
    </w:p>
    <w:p w:rsidR="00D618BA" w:rsidRPr="005009BA" w:rsidRDefault="00D618BA" w:rsidP="00CE31ED">
      <w:pPr>
        <w:pStyle w:val="USTustnpkodeksu"/>
        <w:ind w:left="426" w:hanging="426"/>
        <w:rPr>
          <w:rFonts w:ascii="Arial Narrow" w:hAnsi="Arial Narrow"/>
        </w:rPr>
      </w:pPr>
      <w:r w:rsidRPr="005009BA">
        <w:rPr>
          <w:rFonts w:ascii="Arial Narrow" w:hAnsi="Arial Narrow"/>
        </w:rPr>
        <w:t>4)</w:t>
      </w:r>
      <w:r w:rsidRPr="005009BA">
        <w:rPr>
          <w:rFonts w:ascii="Arial Narrow" w:hAnsi="Arial Narrow"/>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rsidR="00D618BA" w:rsidRPr="005009BA" w:rsidRDefault="00D618BA" w:rsidP="00CE31ED">
      <w:pPr>
        <w:pStyle w:val="USTustnpkodeksu"/>
        <w:ind w:left="426" w:hanging="426"/>
        <w:rPr>
          <w:rFonts w:ascii="Arial Narrow" w:hAnsi="Arial Narrow"/>
        </w:rPr>
      </w:pPr>
      <w:r w:rsidRPr="005009BA">
        <w:rPr>
          <w:rFonts w:ascii="Arial Narrow" w:hAnsi="Arial Narrow"/>
        </w:rPr>
        <w:t>5)</w:t>
      </w:r>
      <w:r w:rsidRPr="005009BA">
        <w:rPr>
          <w:rFonts w:ascii="Arial Narrow" w:hAnsi="Arial Narrow"/>
        </w:rPr>
        <w:tab/>
      </w:r>
      <w:r w:rsidRPr="005009BA">
        <w:rPr>
          <w:rFonts w:ascii="Arial Narrow" w:hAnsi="Arial Narrow"/>
          <w:spacing w:val="-2"/>
        </w:rPr>
        <w:t>ustalania liczby mieszkańców dla potrzeb określonych w art. 12 § 3, art. 182 § 1a, art. 202 § 1, art. 203 § 4, art. 260 § 3</w:t>
      </w:r>
      <w:r w:rsidRPr="005009BA">
        <w:rPr>
          <w:rFonts w:ascii="Arial Narrow" w:hAnsi="Arial Narrow"/>
        </w:rPr>
        <w:t>, art. 261 § 1 i 2, art. 373 § 2, art. 375 § 1, art. 378 § 3, art. 419 § 2, art. 463 § 1, art. 476 § 4 i art. 478 § 4;</w:t>
      </w:r>
    </w:p>
    <w:p w:rsidR="00D618BA" w:rsidRPr="005009BA" w:rsidRDefault="00D618BA" w:rsidP="00CE31ED">
      <w:pPr>
        <w:pStyle w:val="USTustnpkodeksu"/>
        <w:ind w:left="426" w:hanging="426"/>
        <w:rPr>
          <w:rFonts w:ascii="Arial Narrow" w:hAnsi="Arial Narrow"/>
        </w:rPr>
      </w:pPr>
      <w:r w:rsidRPr="005009BA">
        <w:rPr>
          <w:rFonts w:ascii="Arial Narrow" w:hAnsi="Arial Narrow"/>
        </w:rPr>
        <w:t>6)</w:t>
      </w:r>
      <w:r w:rsidRPr="005009BA">
        <w:rPr>
          <w:rFonts w:ascii="Arial Narrow" w:hAnsi="Arial Narrow"/>
        </w:rPr>
        <w:tab/>
      </w:r>
      <w:r w:rsidRPr="005009BA">
        <w:rPr>
          <w:rFonts w:ascii="Arial Narrow" w:hAnsi="Arial Narrow"/>
          <w:spacing w:val="-2"/>
        </w:rPr>
        <w:t>realizacji innych zadań wynikających z przepisów kodeksu, ustawy z dnia 15 września 2000 r. o referendum lokalnym</w:t>
      </w:r>
      <w:r w:rsidRPr="005009BA">
        <w:rPr>
          <w:rFonts w:ascii="Arial Narrow" w:hAnsi="Arial Narrow"/>
        </w:rPr>
        <w:t xml:space="preserve"> (Dz. U. z 2019 r. poz. 741), ustawy z dnia 14 marca 2003 r. o referendum ogólnokrajowym (Dz. U. z 2020 r. poz. 851) i ustawy z dnia 24 czerwca 1999 r. o wykonywaniu inicjatywy ustawodawczej przez obywateli (Dz. U. z 2018 r. poz. 2120).</w:t>
      </w:r>
    </w:p>
    <w:p w:rsidR="00D618BA" w:rsidRPr="005009BA" w:rsidRDefault="00D618BA" w:rsidP="00CE31ED">
      <w:pPr>
        <w:pStyle w:val="USTustnpkodeksu"/>
        <w:rPr>
          <w:rFonts w:ascii="Arial Narrow" w:hAnsi="Arial Narrow"/>
        </w:rPr>
      </w:pPr>
      <w:r w:rsidRPr="005009BA">
        <w:rPr>
          <w:rFonts w:ascii="Arial Narrow" w:hAnsi="Arial Narrow"/>
        </w:rPr>
        <w:t>§ 4. Minister właściwy do spraw informatyzacji prowadzi w systemie teleinformatycznym Centralny Rejestr Wyborców, a także zapewnia jego utrzymanie i rozwój w celu realizacji zadań określonych w kodeksie, w tym:</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zapewnia ochronę przed nieuprawnionym dostępem do Centralnego Rejestru Wyborców;</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zapewnia integralność danych w Centralnym Rejestrze Wyborców;</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3)</w:t>
      </w:r>
      <w:r w:rsidRPr="005009BA">
        <w:rPr>
          <w:rFonts w:ascii="Arial Narrow" w:hAnsi="Arial Narrow"/>
        </w:rPr>
        <w:tab/>
        <w:t>zapewnia dostępność systemu teleinformatycznego, w którym Centralny Rejestr Wyborców jest prowadzony, dla podmiotów przetwarzających dane w tym rejestrze;</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4)</w:t>
      </w:r>
      <w:r w:rsidRPr="005009BA">
        <w:rPr>
          <w:rFonts w:ascii="Arial Narrow" w:hAnsi="Arial Narrow"/>
        </w:rPr>
        <w:tab/>
        <w:t>przeciwdziała uszkodzeniom systemu teleinformatycznego, w którym Centralny Rejestr Wyborców jest prowadzony;</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5)</w:t>
      </w:r>
      <w:r w:rsidRPr="005009BA">
        <w:rPr>
          <w:rFonts w:ascii="Arial Narrow" w:hAnsi="Arial Narrow"/>
        </w:rPr>
        <w:tab/>
        <w:t>określa zasady bezpieczeństwa przetwarzanych danych, w tym danych osobowych;</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6)</w:t>
      </w:r>
      <w:r w:rsidRPr="005009BA">
        <w:rPr>
          <w:rFonts w:ascii="Arial Narrow" w:hAnsi="Arial Narrow"/>
        </w:rPr>
        <w:tab/>
        <w:t>określa zasady zgłaszania naruszenia ochrony danych osobowych;</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lastRenderedPageBreak/>
        <w:t>7)</w:t>
      </w:r>
      <w:r w:rsidRPr="005009BA">
        <w:rPr>
          <w:rFonts w:ascii="Arial Narrow" w:hAnsi="Arial Narrow"/>
        </w:rPr>
        <w:tab/>
        <w:t>zapewnia rozliczalność działań dokonywanych na danych zgromadzonych w Centralnym Rejestrze Wyborców;</w:t>
      </w:r>
    </w:p>
    <w:p w:rsidR="00D618BA" w:rsidRPr="005009BA" w:rsidRDefault="00D618BA" w:rsidP="00CE31ED">
      <w:pPr>
        <w:pStyle w:val="USTustnpkodeksu"/>
        <w:ind w:left="425" w:hanging="425"/>
        <w:rPr>
          <w:rFonts w:ascii="Arial Narrow" w:hAnsi="Arial Narrow" w:cs="Times New Roman"/>
          <w:szCs w:val="24"/>
        </w:rPr>
      </w:pPr>
      <w:r w:rsidRPr="005009BA">
        <w:rPr>
          <w:rFonts w:ascii="Arial Narrow" w:hAnsi="Arial Narrow"/>
        </w:rPr>
        <w:t>8)</w:t>
      </w:r>
      <w:r w:rsidRPr="005009BA">
        <w:rPr>
          <w:rFonts w:ascii="Arial Narrow" w:hAnsi="Arial Narrow"/>
        </w:rPr>
        <w:tab/>
        <w:t>zapewnia poprawność danych przetwarzanych w Centralnym Rejestrze Wyborców.</w:t>
      </w:r>
    </w:p>
    <w:p w:rsidR="00D618BA" w:rsidRPr="005009BA" w:rsidRDefault="00D618BA" w:rsidP="00CE31ED">
      <w:pPr>
        <w:pStyle w:val="USTustnpkodeksu"/>
        <w:rPr>
          <w:rFonts w:ascii="Arial Narrow" w:hAnsi="Arial Narrow"/>
        </w:rPr>
      </w:pPr>
      <w:bookmarkStart w:id="2" w:name="_Hlk130202489"/>
      <w:r w:rsidRPr="005009BA">
        <w:rPr>
          <w:rFonts w:ascii="Arial Narrow" w:hAnsi="Arial Narrow"/>
        </w:rPr>
        <w:t>§ 5. Minister właściwy do spraw wewnętrznych zapewnia funkcjonowanie wydzielonej sieci umożliwiającej dostęp do Centralnego Rejestru Wyborców organom, o których mowa w § 8 pkt 1–4.</w:t>
      </w:r>
      <w:bookmarkEnd w:id="2"/>
    </w:p>
    <w:p w:rsidR="00D618BA" w:rsidRPr="005009BA" w:rsidRDefault="00D618BA" w:rsidP="00CE31ED">
      <w:pPr>
        <w:pStyle w:val="USTustnpkodeksu"/>
        <w:rPr>
          <w:rFonts w:ascii="Arial Narrow" w:hAnsi="Arial Narrow"/>
        </w:rPr>
      </w:pPr>
      <w:r w:rsidRPr="005009BA">
        <w:rPr>
          <w:rFonts w:ascii="Arial Narrow" w:hAnsi="Arial Narrow"/>
        </w:rPr>
        <w:t>§ 6. Minister właściwy do spraw zagranicznych zapewnia funkcjonowanie wydzielonej sieci umożliwiającej konsulom dostęp do Centralnego Rejestru Wyborczego.</w:t>
      </w:r>
    </w:p>
    <w:p w:rsidR="00D618BA" w:rsidRPr="005009BA" w:rsidRDefault="00D618BA" w:rsidP="00CE31ED">
      <w:pPr>
        <w:pStyle w:val="USTustnpkodeksu"/>
        <w:rPr>
          <w:rFonts w:ascii="Arial Narrow" w:hAnsi="Arial Narrow"/>
          <w:spacing w:val="-2"/>
        </w:rPr>
      </w:pPr>
      <w:r w:rsidRPr="005009BA">
        <w:rPr>
          <w:rFonts w:ascii="Arial Narrow" w:hAnsi="Arial Narrow"/>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5009BA">
        <w:rPr>
          <w:rFonts w:ascii="Arial Narrow" w:hAnsi="Arial Narrow"/>
          <w:spacing w:val="-2"/>
        </w:rPr>
        <w:t>dyrektywy 95/46/WE (ogólne rozporządzenie o ochronie danych) (Dz. Urz. UE L 119 z 04.05.2016, str. 1, z </w:t>
      </w:r>
      <w:proofErr w:type="spellStart"/>
      <w:r w:rsidRPr="005009BA">
        <w:rPr>
          <w:rFonts w:ascii="Arial Narrow" w:hAnsi="Arial Narrow"/>
          <w:spacing w:val="-2"/>
        </w:rPr>
        <w:t>późn</w:t>
      </w:r>
      <w:proofErr w:type="spellEnd"/>
      <w:r w:rsidRPr="005009BA">
        <w:rPr>
          <w:rFonts w:ascii="Arial Narrow" w:hAnsi="Arial Narrow"/>
          <w:spacing w:val="-2"/>
        </w:rPr>
        <w:t>. zm.).</w:t>
      </w:r>
    </w:p>
    <w:p w:rsidR="00D618BA" w:rsidRPr="005009BA" w:rsidRDefault="00D618BA" w:rsidP="00CE31ED">
      <w:pPr>
        <w:pStyle w:val="USTustnpkodeksu"/>
        <w:rPr>
          <w:rFonts w:ascii="Arial Narrow" w:hAnsi="Arial Narrow"/>
        </w:rPr>
      </w:pPr>
      <w:r w:rsidRPr="005009BA">
        <w:rPr>
          <w:rFonts w:ascii="Arial Narrow" w:hAnsi="Arial Narrow"/>
        </w:rPr>
        <w:t>§ 8. W celu realizacji zadań określonych w kodeksie dostęp do Centralnego Rejestru Wyborców posiadają:</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wójtowie;</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Państwowa Komisja Wyborcza i komisarze wyborczy, za pośrednictwem Krajowego Biura Wyborczego;</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3)</w:t>
      </w:r>
      <w:r w:rsidRPr="005009BA">
        <w:rPr>
          <w:rFonts w:ascii="Arial Narrow" w:hAnsi="Arial Narrow"/>
        </w:rPr>
        <w:tab/>
        <w:t>minister właściwy do spraw informatyzacji;</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4)</w:t>
      </w:r>
      <w:r w:rsidRPr="005009BA">
        <w:rPr>
          <w:rFonts w:ascii="Arial Narrow" w:hAnsi="Arial Narrow"/>
        </w:rPr>
        <w:tab/>
        <w:t>minister właściwy do spraw zagranicznych;</w:t>
      </w:r>
    </w:p>
    <w:p w:rsidR="00D618BA" w:rsidRPr="005009BA" w:rsidRDefault="00D618BA" w:rsidP="00CE31ED">
      <w:pPr>
        <w:pStyle w:val="ZPKTzmpktartykuempunktem"/>
        <w:ind w:left="425" w:hanging="425"/>
        <w:rPr>
          <w:rFonts w:ascii="Arial Narrow" w:hAnsi="Arial Narrow"/>
        </w:rPr>
      </w:pPr>
      <w:r w:rsidRPr="005009BA">
        <w:rPr>
          <w:rFonts w:ascii="Arial Narrow" w:hAnsi="Arial Narrow"/>
        </w:rPr>
        <w:t>5)</w:t>
      </w:r>
      <w:r w:rsidRPr="005009BA">
        <w:rPr>
          <w:rFonts w:ascii="Arial Narrow" w:hAnsi="Arial Narrow"/>
        </w:rPr>
        <w:tab/>
        <w:t>konsulowie.</w:t>
      </w:r>
    </w:p>
    <w:p w:rsidR="00D618BA" w:rsidRPr="005009BA" w:rsidRDefault="00D618BA" w:rsidP="00CE31ED">
      <w:pPr>
        <w:pStyle w:val="USTustnpkodeksu"/>
        <w:rPr>
          <w:rFonts w:ascii="Arial Narrow" w:hAnsi="Arial Narrow"/>
        </w:rPr>
      </w:pPr>
      <w:r w:rsidRPr="005009BA">
        <w:rPr>
          <w:rFonts w:ascii="Arial Narrow" w:hAnsi="Arial Narrow"/>
          <w:spacing w:val="-2"/>
        </w:rPr>
        <w:t>§ 9. Sprawdzenia posiadania prawa wybierania przez mieszkańców powiatu lub województwa, w przypadku zadań</w:t>
      </w:r>
      <w:r w:rsidRPr="005009BA">
        <w:rPr>
          <w:rFonts w:ascii="Arial Narrow" w:hAnsi="Arial Narrow"/>
        </w:rPr>
        <w:t xml:space="preserve"> wykonywanych przez powiatową lub wojewódzką komisję wyborczą oraz przez organy powiatu lub województwa, dokonuje się za pośrednictwem wójta.</w:t>
      </w:r>
    </w:p>
    <w:p w:rsidR="00D618BA" w:rsidRPr="005009BA" w:rsidRDefault="00D618BA" w:rsidP="00CE31ED">
      <w:pPr>
        <w:pStyle w:val="USTustnpkodeksu"/>
        <w:rPr>
          <w:rFonts w:ascii="Arial Narrow" w:hAnsi="Arial Narrow"/>
        </w:rPr>
      </w:pPr>
      <w:r w:rsidRPr="005009BA">
        <w:rPr>
          <w:rFonts w:ascii="Arial Narrow" w:hAnsi="Arial Narrow"/>
          <w:spacing w:val="-4"/>
        </w:rPr>
        <w:t>§ 10. Aktualizacja danych zgromadzonych w Centralnym Rejestrze Wyborców przez gminę jest zadaniem zleconym</w:t>
      </w:r>
      <w:r w:rsidRPr="005009BA">
        <w:rPr>
          <w:rFonts w:ascii="Arial Narrow" w:hAnsi="Arial Narrow"/>
        </w:rPr>
        <w:t xml:space="preserve"> gminie.</w:t>
      </w:r>
    </w:p>
    <w:p w:rsidR="00D618BA" w:rsidRPr="005009BA" w:rsidRDefault="00D618BA" w:rsidP="00CE31ED">
      <w:pPr>
        <w:pStyle w:val="USTustnpkodeksu"/>
        <w:rPr>
          <w:rFonts w:ascii="Arial Narrow" w:hAnsi="Arial Narrow"/>
        </w:rPr>
      </w:pPr>
      <w:r w:rsidRPr="005009BA">
        <w:rPr>
          <w:rFonts w:ascii="Arial Narrow" w:hAnsi="Arial Narrow"/>
        </w:rPr>
        <w:t>§ 11. Zapisy w dziennikach systemów (logach) Centralnego Rejestru Wyborców przechowywane są przez 5 lat od dnia ich utworzenia.</w:t>
      </w:r>
    </w:p>
    <w:p w:rsidR="004E57F2" w:rsidRPr="005009BA" w:rsidRDefault="004E57F2" w:rsidP="00CE31ED">
      <w:pPr>
        <w:pStyle w:val="ZARTzmartartykuempunktem"/>
        <w:keepNext/>
        <w:rPr>
          <w:rFonts w:ascii="Arial Narrow" w:hAnsi="Arial Narrow"/>
        </w:rPr>
      </w:pPr>
      <w:r w:rsidRPr="005009BA">
        <w:rPr>
          <w:rFonts w:ascii="Arial Narrow" w:hAnsi="Arial Narrow"/>
          <w:b/>
        </w:rPr>
        <w:t>Art. 18a.</w:t>
      </w:r>
      <w:r w:rsidRPr="005009BA">
        <w:rPr>
          <w:rFonts w:ascii="Arial Narrow" w:hAnsi="Arial Narrow"/>
        </w:rPr>
        <w:t> § 1. W Centralnym Rejestrze Wyborców w części A gromadzi się dane obywateli polskich, o których mowa w art. 18 § 1 pkt 1–3, w zakresie obejmującym:</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(imiona);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nazwisko;</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 ewidencyjny PESEL;</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datę urodzenia;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adres zameldowania na pobyt stały;</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6)</w:t>
      </w:r>
      <w:r w:rsidRPr="005009BA">
        <w:rPr>
          <w:rFonts w:ascii="Arial Narrow" w:hAnsi="Arial Narrow"/>
        </w:rPr>
        <w:tab/>
        <w:t>adres stałego zamieszkania zarejestrowany w związku ze złożeniem wniosku w trybie określonym w art. 19;</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lastRenderedPageBreak/>
        <w:t>7)</w:t>
      </w:r>
      <w:r w:rsidRPr="005009BA">
        <w:rPr>
          <w:rFonts w:ascii="Arial Narrow" w:hAnsi="Arial Narrow"/>
        </w:rPr>
        <w:tab/>
        <w:t>adres przebywania zarejestrowany w związku ze złożeniem wniosku w trybie określonym w art. 28, art. 28a, art. 30, art. 34, art. 35 lub w związku z ujęciem danego wyborcy w wykazie sporządzanym na podstawie art. 29;</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8)</w:t>
      </w:r>
      <w:r w:rsidRPr="005009BA">
        <w:rPr>
          <w:rFonts w:ascii="Arial Narrow" w:hAnsi="Arial Narrow"/>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9)</w:t>
      </w:r>
      <w:r w:rsidRPr="005009BA">
        <w:rPr>
          <w:rFonts w:ascii="Arial Narrow" w:hAnsi="Arial Narrow"/>
        </w:rPr>
        <w:tab/>
        <w:t>informację o okręgu wyborczym właściwym w wyborach do Sejmu i do Senatu, wyborach do Parlamentu Europejskiego w Rzeczypospolitej Polskiej i w wyborach do organów stanowiących jednostek samorządu terytorialnego;</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10)</w:t>
      </w:r>
      <w:r w:rsidRPr="005009BA">
        <w:rPr>
          <w:rFonts w:ascii="Arial Narrow" w:hAnsi="Arial Narrow"/>
        </w:rPr>
        <w:tab/>
        <w:t>informację o obwodzie głosowania właściwym ze względu na adres, o którym mowa w pkt 5 albo 6;</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11)</w:t>
      </w:r>
      <w:r w:rsidRPr="005009BA">
        <w:rPr>
          <w:rFonts w:ascii="Arial Narrow" w:hAnsi="Arial Narrow"/>
        </w:rPr>
        <w:tab/>
        <w:t>informację o obwodzie głosowania, w którym wyborca ma zostać ujęty w spisie wyborców sporządzonym dla danych wyborów, jeżeli jest to obwód inny niż wskazany w pkt 10;</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12)</w:t>
      </w:r>
      <w:r w:rsidRPr="005009BA">
        <w:rPr>
          <w:rFonts w:ascii="Arial Narrow" w:hAnsi="Arial Narrow"/>
        </w:rPr>
        <w:tab/>
        <w:t>informację o zgłoszeniu chęci głosowania w wyborach do Parlamentu Europejskiego przeprowadzanych przez inne państwo członkowskie Unii Europejskiej.</w:t>
      </w:r>
    </w:p>
    <w:p w:rsidR="004E57F2" w:rsidRPr="005009BA" w:rsidRDefault="004E57F2" w:rsidP="00CE31ED">
      <w:pPr>
        <w:pStyle w:val="ZUSTzmustartykuempunktem"/>
        <w:rPr>
          <w:rFonts w:ascii="Arial Narrow" w:hAnsi="Arial Narrow"/>
        </w:rPr>
      </w:pPr>
      <w:r w:rsidRPr="005009BA">
        <w:rPr>
          <w:rFonts w:ascii="Arial Narrow" w:hAnsi="Arial Narrow"/>
          <w:spacing w:val="-2"/>
        </w:rPr>
        <w:t>§ 2. Dane, o których mowa w § 1 pkt 1–5, są przekazywane do Centralnego Rejestru Wyborców z rejestru PESEL</w:t>
      </w:r>
      <w:r w:rsidRPr="005009BA">
        <w:rPr>
          <w:rFonts w:ascii="Arial Narrow" w:hAnsi="Arial Narrow"/>
        </w:rPr>
        <w:t>, po ukończeniu przez osobę 17 lat.</w:t>
      </w:r>
    </w:p>
    <w:p w:rsidR="004E57F2" w:rsidRPr="005009BA" w:rsidRDefault="004E57F2" w:rsidP="00CE31ED">
      <w:pPr>
        <w:pStyle w:val="ZUSTzmustartykuempunktem"/>
        <w:keepNext/>
        <w:rPr>
          <w:rFonts w:ascii="Arial Narrow" w:hAnsi="Arial Narrow"/>
        </w:rPr>
      </w:pPr>
      <w:r w:rsidRPr="005009BA">
        <w:rPr>
          <w:rFonts w:ascii="Arial Narrow" w:hAnsi="Arial Narrow"/>
        </w:rPr>
        <w:t>§ 3. W Centralnym Rejestrze Wyborców w części B gromadzi się dane obywateli Unii Europejskiej niebędących obywatelami polskimi oraz dane obywateli Zjednoczonego Królestwa Wielkiej Brytanii i Irlandii Północnej, uprawnionych do korzystania z praw wyborczych w Rzeczypospolitej Polskiej w zakresie obejmującym:</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(imiona);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nazwisko;</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 ewidencyjny PESEL;</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datę urodzenia;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obywatelstwo;</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6)</w:t>
      </w:r>
      <w:r w:rsidRPr="005009BA">
        <w:rPr>
          <w:rFonts w:ascii="Arial Narrow" w:hAnsi="Arial Narrow"/>
        </w:rPr>
        <w:tab/>
        <w:t>numer paszportu lub innego dokumentu stwierdzającego tożsamość;</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7)</w:t>
      </w:r>
      <w:r w:rsidRPr="005009BA">
        <w:rPr>
          <w:rFonts w:ascii="Arial Narrow" w:hAnsi="Arial Narrow"/>
        </w:rPr>
        <w:tab/>
        <w:t>adres stałego zamieszkania zarejestrowany w związku ze złożeniem wniosku w trybie określonym w art. 19a;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8)</w:t>
      </w:r>
      <w:r w:rsidRPr="005009BA">
        <w:rPr>
          <w:rFonts w:ascii="Arial Narrow" w:hAnsi="Arial Narrow"/>
        </w:rPr>
        <w:tab/>
        <w:t>adres przebywania zarejestrowany w związku ze złożeniem wniosku w trybie określonym w art. 28, art. 28a, art. 34, art. 35 lub w związku z ujęciem danego wyborcy w wykazie sporządzanym na podstawie art. 29;</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9)</w:t>
      </w:r>
      <w:r w:rsidRPr="005009BA">
        <w:rPr>
          <w:rFonts w:ascii="Arial Narrow" w:hAnsi="Arial Narrow"/>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lastRenderedPageBreak/>
        <w:t>10)</w:t>
      </w:r>
      <w:r w:rsidRPr="005009BA">
        <w:rPr>
          <w:rFonts w:ascii="Arial Narrow" w:hAnsi="Arial Narrow"/>
        </w:rPr>
        <w:tab/>
        <w:t>informację o okręgu wyborczym właściwym w wyborach do Parlamentu Europejskiego w Rzeczypospolitej Polskiej i w wyborach do rad gmin;</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11)</w:t>
      </w:r>
      <w:r w:rsidRPr="005009BA">
        <w:rPr>
          <w:rFonts w:ascii="Arial Narrow" w:hAnsi="Arial Narrow"/>
          <w:spacing w:val="-2"/>
        </w:rPr>
        <w:tab/>
        <w:t>informację o obwodzie głosowania właściwym zgodnie z adresem stałego zamieszkania wskazanym we wniosku</w:t>
      </w:r>
      <w:r w:rsidRPr="005009BA">
        <w:rPr>
          <w:rFonts w:ascii="Arial Narrow" w:hAnsi="Arial Narrow"/>
        </w:rPr>
        <w:t>, o którym mowa w § 19a;</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12)</w:t>
      </w:r>
      <w:r w:rsidRPr="005009BA">
        <w:rPr>
          <w:rFonts w:ascii="Arial Narrow" w:hAnsi="Arial Narrow"/>
        </w:rPr>
        <w:tab/>
        <w:t>informację o obwodzie głosowania, w którym wyborca ma zostać ujęty w spisie wyborców sporządzonym dla danych wyborów, jeżeli jest to obwód inny niż wskazany w pkt 11;</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13)</w:t>
      </w:r>
      <w:r w:rsidRPr="005009BA">
        <w:rPr>
          <w:rFonts w:ascii="Arial Narrow" w:hAnsi="Arial Narrow"/>
        </w:rPr>
        <w:tab/>
        <w:t>informację o zgłoszeniu chęci głosowania w wyborach do Parlamentu Europejskiego przeprowadzanych przez inne państwo członkowskie Unii Europejskiej.</w:t>
      </w:r>
    </w:p>
    <w:p w:rsidR="004E57F2" w:rsidRPr="005009BA" w:rsidRDefault="004E57F2" w:rsidP="00CE31ED">
      <w:pPr>
        <w:pStyle w:val="ZUSTzmustartykuempunktem"/>
        <w:rPr>
          <w:rFonts w:ascii="Arial Narrow" w:hAnsi="Arial Narrow"/>
        </w:rPr>
      </w:pPr>
      <w:r w:rsidRPr="005009BA">
        <w:rPr>
          <w:rFonts w:ascii="Arial Narrow" w:hAnsi="Arial Narrow"/>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rsidR="004E57F2" w:rsidRPr="005009BA" w:rsidRDefault="004E57F2" w:rsidP="00CE31ED">
      <w:pPr>
        <w:pStyle w:val="ZUSTzmustartykuempunktem"/>
        <w:rPr>
          <w:rFonts w:ascii="Arial Narrow" w:hAnsi="Arial Narrow"/>
        </w:rPr>
      </w:pPr>
      <w:r w:rsidRPr="005009BA">
        <w:rPr>
          <w:rFonts w:ascii="Arial Narrow" w:hAnsi="Arial Narrow"/>
          <w:spacing w:val="-2"/>
        </w:rPr>
        <w:t>§ 5. Adres zameldowania, o którym mowa w § 4, jest przekazywany do Centralnego Rejestru Wyborców z rejestru</w:t>
      </w:r>
      <w:r w:rsidRPr="005009BA">
        <w:rPr>
          <w:rFonts w:ascii="Arial Narrow" w:hAnsi="Arial Narrow"/>
        </w:rPr>
        <w:t xml:space="preserve"> PESEL.</w:t>
      </w:r>
    </w:p>
    <w:p w:rsidR="004E57F2" w:rsidRPr="005009BA" w:rsidRDefault="004E57F2" w:rsidP="00CE31ED">
      <w:pPr>
        <w:pStyle w:val="ZARTzmartartykuempunktem"/>
        <w:rPr>
          <w:rFonts w:ascii="Arial Narrow" w:hAnsi="Arial Narrow"/>
        </w:rPr>
      </w:pPr>
      <w:r w:rsidRPr="005009BA">
        <w:rPr>
          <w:rFonts w:ascii="Arial Narrow" w:hAnsi="Arial Narrow"/>
          <w:b/>
        </w:rPr>
        <w:t>Art. 18b.</w:t>
      </w:r>
      <w:r w:rsidRPr="005009BA">
        <w:rPr>
          <w:rFonts w:ascii="Arial Narrow" w:hAnsi="Arial Narrow"/>
        </w:rPr>
        <w:t> § 1. Dane, o których mowa w art. 18a § 1 pkt 6 oraz § 3 pkt 1–7, są wprowadzane do Centralnego Rejestru Wyborców przez wójta bezpośrednio w systemie teleinformatycznym.</w:t>
      </w:r>
    </w:p>
    <w:p w:rsidR="004E57F2" w:rsidRPr="005009BA" w:rsidRDefault="004E57F2" w:rsidP="00CE31ED">
      <w:pPr>
        <w:pStyle w:val="ZUSTzmustartykuempunktem"/>
        <w:rPr>
          <w:rFonts w:ascii="Arial Narrow" w:hAnsi="Arial Narrow"/>
        </w:rPr>
      </w:pPr>
      <w:r w:rsidRPr="005009BA">
        <w:rPr>
          <w:rFonts w:ascii="Arial Narrow" w:hAnsi="Arial Narrow"/>
        </w:rPr>
        <w:t>§ 2. Dane, o których mowa w art. 18a § 1 pkt 7 i § 3 pkt 8, są wprowadzane do Centralnego Rejestru Wyborców przez organ sporządzający spis wyborców lub burmistrza dzielnicy Śródmieście miasta stołecznego Warszawy w przypadku, o którym mowa w art. 34, bezpośrednio w systemie teleinformatycznym.</w:t>
      </w:r>
    </w:p>
    <w:p w:rsidR="004E57F2" w:rsidRPr="005009BA" w:rsidRDefault="004E57F2" w:rsidP="00CE31ED">
      <w:pPr>
        <w:pStyle w:val="ZUSTzmustartykuempunktem"/>
        <w:rPr>
          <w:rFonts w:ascii="Arial Narrow" w:hAnsi="Arial Narrow"/>
        </w:rPr>
      </w:pPr>
      <w:r w:rsidRPr="005009BA">
        <w:rPr>
          <w:rFonts w:ascii="Arial Narrow" w:hAnsi="Arial Narrow"/>
          <w:spacing w:val="-2"/>
        </w:rPr>
        <w:t>§ 3. Dane, o których mowa w art. 18a § 1 pkt 12 i § 3 pkt 13, są wprowadzane do Centralnego Rejestru Wyborców</w:t>
      </w:r>
      <w:r w:rsidRPr="005009BA">
        <w:rPr>
          <w:rFonts w:ascii="Arial Narrow" w:hAnsi="Arial Narrow"/>
        </w:rPr>
        <w:t xml:space="preserve"> przez ministra właściwego do spraw informatyzacji bezpośrednio w systemie teleinformatycznym.</w:t>
      </w:r>
    </w:p>
    <w:p w:rsidR="004E57F2" w:rsidRPr="005009BA" w:rsidRDefault="004E57F2" w:rsidP="00CE31ED">
      <w:pPr>
        <w:pStyle w:val="ZARTzmartartykuempunktem"/>
        <w:keepNext/>
        <w:rPr>
          <w:rFonts w:ascii="Arial Narrow" w:hAnsi="Arial Narrow"/>
        </w:rPr>
      </w:pPr>
      <w:r w:rsidRPr="005009BA">
        <w:rPr>
          <w:rFonts w:ascii="Arial Narrow" w:hAnsi="Arial Narrow"/>
          <w:b/>
        </w:rPr>
        <w:t>Art. 18c.</w:t>
      </w:r>
      <w:r w:rsidRPr="005009BA">
        <w:rPr>
          <w:rFonts w:ascii="Arial Narrow" w:hAnsi="Arial Narrow"/>
        </w:rPr>
        <w:t> § 1. Dane, o których mowa w art. 18a § 1, usuwa się niezwłocznie w przypadku:</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śmierci;</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utraty obywatelstwa polskiego.</w:t>
      </w:r>
    </w:p>
    <w:p w:rsidR="004E57F2" w:rsidRPr="005009BA" w:rsidRDefault="004E57F2" w:rsidP="00CE31ED">
      <w:pPr>
        <w:pStyle w:val="ZUSTzmustartykuempunktem"/>
        <w:rPr>
          <w:rFonts w:ascii="Arial Narrow" w:hAnsi="Arial Narrow"/>
        </w:rPr>
      </w:pPr>
      <w:r w:rsidRPr="005009BA">
        <w:rPr>
          <w:rFonts w:ascii="Arial Narrow" w:hAnsi="Arial Narrow"/>
        </w:rPr>
        <w:t>§ 2. Usunięcie danych w przypadkach, o których mowa w § 1, następuje na podstawie przekazanej przez rejestr PESEL informacji o zarejestrowaniu zdarzenia zgodnie z art. 10 ust. 3 ustawy z dnia 24 września 2010 r. o ewidencji ludności.</w:t>
      </w:r>
    </w:p>
    <w:p w:rsidR="004E57F2" w:rsidRPr="005009BA" w:rsidRDefault="004E57F2" w:rsidP="00CE31ED">
      <w:pPr>
        <w:pStyle w:val="ZUSTzmustartykuempunktem"/>
        <w:rPr>
          <w:rFonts w:ascii="Arial Narrow" w:hAnsi="Arial Narrow"/>
        </w:rPr>
      </w:pPr>
      <w:r w:rsidRPr="005009BA">
        <w:rPr>
          <w:rFonts w:ascii="Arial Narrow" w:hAnsi="Arial Narrow"/>
          <w:spacing w:val="-2"/>
        </w:rPr>
        <w:t>§ 3. W przypadku zmiany danych, o których mowa w art. 18a § 1 pkt 1–5, w rejestrze PESEL następuje ich automatyczna</w:t>
      </w:r>
      <w:r w:rsidRPr="005009BA">
        <w:rPr>
          <w:rFonts w:ascii="Arial Narrow" w:hAnsi="Arial Narrow"/>
        </w:rPr>
        <w:t xml:space="preserve"> aktualizacja w Centralnym Rejestrze Wyborców.</w:t>
      </w:r>
    </w:p>
    <w:p w:rsidR="004E57F2" w:rsidRPr="005009BA" w:rsidRDefault="004E57F2" w:rsidP="00CE31ED">
      <w:pPr>
        <w:pStyle w:val="ZARTzmartartykuempunktem"/>
        <w:keepNext/>
        <w:rPr>
          <w:rFonts w:ascii="Arial Narrow" w:hAnsi="Arial Narrow"/>
        </w:rPr>
      </w:pPr>
      <w:r w:rsidRPr="005009BA">
        <w:rPr>
          <w:rFonts w:ascii="Arial Narrow" w:hAnsi="Arial Narrow"/>
          <w:b/>
        </w:rPr>
        <w:t>Art. 18d.</w:t>
      </w:r>
      <w:r w:rsidRPr="005009BA">
        <w:rPr>
          <w:rFonts w:ascii="Arial Narrow" w:hAnsi="Arial Narrow"/>
        </w:rPr>
        <w:t> § 1. Dane, o których mowa w art. 18a § 3, usuwa się niezwłocznie w przypadku:</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śmierci;</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utraty obywatelstwa państwa członkowskiego Unii Europejskiej innego niż Rzeczpospolita Polska lub obywatelstwa Zjednoczonego Królestwa Wielkiej Brytanii i Irlandii Północnej;</w:t>
      </w:r>
    </w:p>
    <w:p w:rsidR="004E57F2" w:rsidRPr="005009BA" w:rsidRDefault="004E57F2" w:rsidP="00CE31ED">
      <w:pPr>
        <w:pStyle w:val="ZPKTzmpktartykuempunktem"/>
        <w:ind w:left="426" w:hanging="426"/>
        <w:rPr>
          <w:rFonts w:ascii="Arial Narrow" w:hAnsi="Arial Narrow"/>
        </w:rPr>
      </w:pPr>
      <w:r w:rsidRPr="005009BA">
        <w:rPr>
          <w:rFonts w:ascii="Arial Narrow" w:hAnsi="Arial Narrow"/>
        </w:rPr>
        <w:lastRenderedPageBreak/>
        <w:t>3)</w:t>
      </w:r>
      <w:r w:rsidRPr="005009BA">
        <w:rPr>
          <w:rFonts w:ascii="Arial Narrow" w:hAnsi="Arial Narrow"/>
        </w:rPr>
        <w:tab/>
        <w:t>złożenia wniosku o skreślenie z Centralnego Rejestru Wyborców.</w:t>
      </w:r>
    </w:p>
    <w:p w:rsidR="004E57F2" w:rsidRPr="005009BA" w:rsidRDefault="004E57F2" w:rsidP="00CE31ED">
      <w:pPr>
        <w:pStyle w:val="ZUSTzmustartykuempunktem"/>
        <w:rPr>
          <w:rFonts w:ascii="Arial Narrow" w:hAnsi="Arial Narrow"/>
        </w:rPr>
      </w:pPr>
      <w:r w:rsidRPr="005009BA">
        <w:rPr>
          <w:rFonts w:ascii="Arial Narrow" w:hAnsi="Arial Narrow"/>
        </w:rPr>
        <w:t>§ 2. Usunięcie danych w przypadkach, o których mowa w § 1 pkt 1 lub 2, następuje na podstawie przekazanej przez rejestr PESEL informacji o zarejestrowaniu zdarzenia zgodnie z art. 10 ust. 3 ustawy z dnia 24 września 2010 r. o ewidencji ludności.</w:t>
      </w:r>
    </w:p>
    <w:p w:rsidR="004E57F2" w:rsidRPr="005009BA" w:rsidRDefault="004E57F2" w:rsidP="00CE31ED">
      <w:pPr>
        <w:pStyle w:val="ZUSTzmustartykuempunktem"/>
        <w:rPr>
          <w:rFonts w:ascii="Arial Narrow" w:hAnsi="Arial Narrow"/>
        </w:rPr>
      </w:pPr>
      <w:r w:rsidRPr="005009BA">
        <w:rPr>
          <w:rFonts w:ascii="Arial Narrow" w:hAnsi="Arial Narrow"/>
          <w:spacing w:val="-2"/>
        </w:rPr>
        <w:t>§ 3. W przypadku zmiany danych, o których mowa w art. 18a § 3 pkt 1–6, w rejestrze PESEL następuje ich automatyczna</w:t>
      </w:r>
      <w:r w:rsidRPr="005009BA">
        <w:rPr>
          <w:rFonts w:ascii="Arial Narrow" w:hAnsi="Arial Narrow"/>
        </w:rPr>
        <w:t xml:space="preserve"> aktualizacja w Centralnym Rejestrze Wyborców.</w:t>
      </w:r>
    </w:p>
    <w:p w:rsidR="004E57F2" w:rsidRPr="005009BA" w:rsidRDefault="004E57F2" w:rsidP="00CE31ED">
      <w:pPr>
        <w:pStyle w:val="USTustnpkodeksu"/>
        <w:rPr>
          <w:rFonts w:ascii="Arial Narrow" w:hAnsi="Arial Narrow" w:cs="Times New Roman"/>
          <w:szCs w:val="24"/>
        </w:rPr>
      </w:pPr>
      <w:r w:rsidRPr="005009BA">
        <w:rPr>
          <w:rFonts w:ascii="Arial Narrow" w:hAnsi="Arial Narrow"/>
          <w:b/>
        </w:rPr>
        <w:t>Art. 18e.</w:t>
      </w:r>
      <w:r w:rsidRPr="005009BA">
        <w:rPr>
          <w:rFonts w:ascii="Arial Narrow" w:hAnsi="Arial Narrow"/>
        </w:rPr>
        <w:t> Do weryfikacji prawidłowości danych osobowych zawartych w Centralnym Rejestrze Wyborców oraz stwierdzania niezgodności tych danych ze stanem faktycznym stosuje się art. 11 ustawy z dnia 24 września 2010 r. o ewidencji ludności.</w:t>
      </w:r>
    </w:p>
    <w:p w:rsidR="005A3C22" w:rsidRPr="005009BA" w:rsidRDefault="005A3C22" w:rsidP="00CE31ED">
      <w:pPr>
        <w:pStyle w:val="ZARTzmartartykuempunktem"/>
        <w:ind w:left="0" w:firstLine="518"/>
        <w:rPr>
          <w:rFonts w:ascii="Arial Narrow" w:hAnsi="Arial Narrow"/>
        </w:rPr>
      </w:pPr>
      <w:r w:rsidRPr="005009BA">
        <w:rPr>
          <w:rFonts w:ascii="Arial Narrow" w:hAnsi="Arial Narrow"/>
          <w:b/>
        </w:rPr>
        <w:t>Art. 19.</w:t>
      </w:r>
      <w:r w:rsidRPr="005009BA">
        <w:rPr>
          <w:rFonts w:ascii="Arial Narrow" w:hAnsi="Arial Narrow"/>
        </w:rPr>
        <w:t> § 1. W Centralnym Rejestrze Wyborców można być ujętym tylko w jednym stałym obwodzie głosowania.</w:t>
      </w:r>
    </w:p>
    <w:p w:rsidR="005A3C22" w:rsidRPr="005009BA" w:rsidRDefault="005A3C22" w:rsidP="00CE31ED">
      <w:pPr>
        <w:pStyle w:val="ZUSTzmustartykuempunktem"/>
        <w:ind w:left="0"/>
        <w:rPr>
          <w:rFonts w:ascii="Arial Narrow" w:hAnsi="Arial Narrow"/>
        </w:rPr>
      </w:pPr>
      <w:r w:rsidRPr="005009BA">
        <w:rPr>
          <w:rFonts w:ascii="Arial Narrow" w:hAnsi="Arial Narrow"/>
        </w:rPr>
        <w:t>§ 2. W Centralnym Rejestrze Wyborców w części A wyborcy zameldowani na pobyt stały na obszarze danej gminy są z urzędu ujmowani w stałym obwodzie głosowania właściwym dla adresu zameldowania na pobyt stały.</w:t>
      </w:r>
    </w:p>
    <w:p w:rsidR="005A3C22" w:rsidRPr="005009BA" w:rsidRDefault="005A3C22" w:rsidP="00CE31ED">
      <w:pPr>
        <w:pStyle w:val="ZUSTzmustartykuempunktem"/>
        <w:ind w:left="0"/>
        <w:rPr>
          <w:rFonts w:ascii="Arial Narrow" w:hAnsi="Arial Narrow"/>
        </w:rPr>
      </w:pPr>
      <w:r w:rsidRPr="005009BA">
        <w:rPr>
          <w:rFonts w:ascii="Arial Narrow" w:hAnsi="Arial Narrow"/>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rsidR="005A3C22" w:rsidRPr="005009BA" w:rsidRDefault="005A3C22" w:rsidP="00CE31ED">
      <w:pPr>
        <w:pStyle w:val="ZUSTzmustartykuempunktem"/>
        <w:ind w:left="0"/>
        <w:rPr>
          <w:rFonts w:ascii="Arial Narrow" w:hAnsi="Arial Narrow"/>
        </w:rPr>
      </w:pPr>
      <w:r w:rsidRPr="005009BA">
        <w:rPr>
          <w:rFonts w:ascii="Arial Narrow" w:hAnsi="Arial Narrow"/>
        </w:rPr>
        <w:t>§ 4. Przepis § 3 stosuje się odpowiednio do wyborcy stale zamieszkałego na obszarze gminy pod innym adresem aniżeli adres zameldowania na pobyt stały w tej gminie.</w:t>
      </w:r>
    </w:p>
    <w:p w:rsidR="005A3C22" w:rsidRPr="005009BA" w:rsidRDefault="005A3C22" w:rsidP="00CE31ED">
      <w:pPr>
        <w:pStyle w:val="ZUSTzmustartykuempunktem"/>
        <w:ind w:left="0"/>
        <w:rPr>
          <w:rFonts w:ascii="Arial Narrow" w:hAnsi="Arial Narrow"/>
        </w:rPr>
      </w:pPr>
      <w:r w:rsidRPr="005009BA">
        <w:rPr>
          <w:rFonts w:ascii="Arial Narrow" w:hAnsi="Arial Narrow"/>
        </w:rPr>
        <w:t>§ 5. We wniosku, o którym mowa w § 3, zamieszcza się: nazwisko, imię (imiona), numer ewidencyjny PESEL wnioskodawcy oraz oświadczenie co do adresu stałego zamieszkania.</w:t>
      </w:r>
    </w:p>
    <w:p w:rsidR="005A3C22" w:rsidRPr="005009BA" w:rsidRDefault="005A3C22" w:rsidP="00CE31ED">
      <w:pPr>
        <w:pStyle w:val="ZUSTzmustartykuempunktem"/>
        <w:ind w:left="0"/>
        <w:rPr>
          <w:rFonts w:ascii="Arial Narrow" w:hAnsi="Arial Narrow"/>
        </w:rPr>
      </w:pPr>
      <w:r w:rsidRPr="005009BA">
        <w:rPr>
          <w:rFonts w:ascii="Arial Narrow" w:hAnsi="Arial Narrow"/>
        </w:rPr>
        <w:t>§ 6. Wyborca, we wniosku, o którym mowa w § 3, może zamieścić adres poczty elektronicznej lub numer telefonu komórkowego oraz informację o wyrażeniu zgody na przekazanie danych do rejestru danych kontaktowych osób fizycznych.</w:t>
      </w:r>
    </w:p>
    <w:p w:rsidR="005A3C22" w:rsidRPr="005009BA" w:rsidRDefault="005A3C22" w:rsidP="00CE31ED">
      <w:pPr>
        <w:pStyle w:val="ZUSTzmustartykuempunktem"/>
        <w:keepNext/>
        <w:ind w:left="0"/>
        <w:rPr>
          <w:rFonts w:ascii="Arial Narrow" w:hAnsi="Arial Narrow"/>
        </w:rPr>
      </w:pPr>
      <w:r w:rsidRPr="005009BA">
        <w:rPr>
          <w:rFonts w:ascii="Arial Narrow" w:hAnsi="Arial Narrow"/>
        </w:rPr>
        <w:t>§ 7. Wniosek, o którym mowa w § 3, może zostać złożony na piśmie utrwalonym w postaci:</w:t>
      </w:r>
    </w:p>
    <w:p w:rsidR="005A3C22" w:rsidRPr="005009BA" w:rsidRDefault="005A3C2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rsidR="005A3C22" w:rsidRPr="005009BA" w:rsidRDefault="005A3C2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rsidR="005A3C22" w:rsidRPr="005009BA" w:rsidRDefault="005A3C22" w:rsidP="00CE31ED">
      <w:pPr>
        <w:pStyle w:val="ZUSTzmustartykuempunktem"/>
        <w:ind w:left="0"/>
        <w:rPr>
          <w:rFonts w:ascii="Arial Narrow" w:hAnsi="Arial Narrow"/>
        </w:rPr>
      </w:pPr>
      <w:r w:rsidRPr="005009BA">
        <w:rPr>
          <w:rFonts w:ascii="Arial Narrow" w:hAnsi="Arial Narrow"/>
        </w:rPr>
        <w:t>§ 8. Wyborca ujęty w stałym obwodzie głosowania na swój wniosek, który zostanie następnie zameldowany na pobyt stały pod innym adresem, jest z urzędu ujmowany w stałym obwodzie głosowania właściwym dla adresu zameldowania na pobyt stały.</w:t>
      </w:r>
    </w:p>
    <w:p w:rsidR="005A3C22" w:rsidRPr="005009BA" w:rsidRDefault="005A3C22" w:rsidP="00CE31ED">
      <w:pPr>
        <w:pStyle w:val="USTustnpkodeksu"/>
        <w:rPr>
          <w:rFonts w:ascii="Arial Narrow" w:hAnsi="Arial Narrow"/>
        </w:rPr>
      </w:pPr>
      <w:r w:rsidRPr="005009BA">
        <w:rPr>
          <w:rFonts w:ascii="Arial Narrow" w:hAnsi="Arial Narrow"/>
          <w:spacing w:val="-4"/>
        </w:rPr>
        <w:lastRenderedPageBreak/>
        <w:t>§ 9. Przepisy § 1–8 stosuje się odpowiednio do wyborcy nigdzie niezamieszkałego, przebywającego stale na obszarze</w:t>
      </w:r>
      <w:r w:rsidRPr="005009BA">
        <w:rPr>
          <w:rFonts w:ascii="Arial Narrow" w:hAnsi="Arial Narrow"/>
        </w:rPr>
        <w:t xml:space="preserve"> gminy, z zastrzeżeniem, że wyborca ten w miejsce adresu stałego zamieszkania podaje adres, pod którym będzie możliwe skontaktowanie się z nim przez pracowników urzędu gminy.</w:t>
      </w:r>
    </w:p>
    <w:p w:rsidR="005A3C22" w:rsidRPr="005009BA" w:rsidRDefault="005A3C22" w:rsidP="00CE31ED">
      <w:pPr>
        <w:pStyle w:val="USTustnpkodeksu"/>
        <w:rPr>
          <w:rFonts w:ascii="Arial Narrow" w:hAnsi="Arial Narrow"/>
        </w:rPr>
      </w:pPr>
      <w:r w:rsidRPr="005009BA">
        <w:rPr>
          <w:rFonts w:ascii="Arial Narrow" w:hAnsi="Arial Narrow"/>
          <w:b/>
        </w:rPr>
        <w:t>Art. 19a.</w:t>
      </w:r>
      <w:r w:rsidRPr="005009BA">
        <w:rPr>
          <w:rFonts w:ascii="Arial Narrow" w:hAnsi="Arial Narrow"/>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rsidR="005A3C22" w:rsidRPr="005009BA" w:rsidRDefault="005A3C22" w:rsidP="00CE31ED">
      <w:pPr>
        <w:pStyle w:val="USTustnpkodeksu"/>
        <w:rPr>
          <w:rFonts w:ascii="Arial Narrow" w:hAnsi="Arial Narrow"/>
        </w:rPr>
      </w:pPr>
      <w:r w:rsidRPr="005009BA">
        <w:rPr>
          <w:rFonts w:ascii="Arial Narrow" w:hAnsi="Arial Narrow"/>
          <w:spacing w:val="-2"/>
        </w:rPr>
        <w:t>§ 2. We wniosku, o którym mowa w § 1, zamieszcza się: nazwisko, imię (imiona), obywatelstwo, numer paszportu</w:t>
      </w:r>
      <w:r w:rsidRPr="005009BA">
        <w:rPr>
          <w:rFonts w:ascii="Arial Narrow" w:hAnsi="Arial Narrow"/>
        </w:rPr>
        <w:t xml:space="preserve"> lub innego dokumentu stwierdzającego tożsamość wnioskodawcy, numer ewidencyjny PESEL wnioskodawcy oraz oświadczenie co do adresu stałego zamieszkania.</w:t>
      </w:r>
    </w:p>
    <w:p w:rsidR="005A3C22" w:rsidRPr="005009BA" w:rsidRDefault="005A3C22" w:rsidP="00CE31ED">
      <w:pPr>
        <w:pStyle w:val="USTustnpkodeksu"/>
        <w:rPr>
          <w:rFonts w:ascii="Arial Narrow" w:hAnsi="Arial Narrow"/>
        </w:rPr>
      </w:pPr>
      <w:r w:rsidRPr="005009BA">
        <w:rPr>
          <w:rFonts w:ascii="Arial Narrow" w:hAnsi="Arial Narrow"/>
        </w:rPr>
        <w:t>§ 3. Wyborca, we wniosku, o którym mowa w § 1, może zamieścić adres poczty elektronicznej lub numer telefonu komórkowego oraz informację o wyrażeniu zgody na przekazanie danych do rejestru danych kontaktowych osób fizycznych.</w:t>
      </w:r>
    </w:p>
    <w:p w:rsidR="005A3C22" w:rsidRPr="005009BA" w:rsidRDefault="005A3C22" w:rsidP="00CE31ED">
      <w:pPr>
        <w:pStyle w:val="USTustnpkodeksu"/>
        <w:rPr>
          <w:rFonts w:ascii="Arial Narrow" w:hAnsi="Arial Narrow"/>
        </w:rPr>
      </w:pPr>
      <w:r w:rsidRPr="005009BA">
        <w:rPr>
          <w:rFonts w:ascii="Arial Narrow" w:hAnsi="Arial Narrow"/>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rsidR="005A3C22" w:rsidRPr="005009BA" w:rsidRDefault="005A3C22" w:rsidP="00CE31ED">
      <w:pPr>
        <w:pStyle w:val="USTustnpkodeksu"/>
        <w:rPr>
          <w:rFonts w:ascii="Arial Narrow" w:hAnsi="Arial Narrow"/>
        </w:rPr>
      </w:pPr>
      <w:r w:rsidRPr="005009BA">
        <w:rPr>
          <w:rFonts w:ascii="Arial Narrow" w:hAnsi="Arial Narrow"/>
        </w:rPr>
        <w:t>§ 5. Wniosek, o którym mowa w § 1, może zostać złożony na piśmie utrwalonym w postaci:</w:t>
      </w:r>
    </w:p>
    <w:p w:rsidR="005A3C22" w:rsidRPr="005009BA" w:rsidRDefault="005A3C2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rsidR="005A3C22" w:rsidRPr="005009BA" w:rsidRDefault="005A3C2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 xml:space="preserve">elektronicznej, opatrzonym kwalifikowanym podpisem elektronicznym albo podpisem zaufanym, przy użyciu usługi elektronicznej udostępnionej przez ministra właściwego do spraw informatyzacji, po uwierzytelnieniu </w:t>
      </w:r>
      <w:r w:rsidRPr="005009BA">
        <w:rPr>
          <w:rFonts w:ascii="Arial Narrow" w:hAnsi="Arial Narrow"/>
          <w:spacing w:val="-2"/>
        </w:rPr>
        <w:t>wnioskodawcy w sposób określony w art. 20a ust. 1 ustawy z dnia 17 lutego 2005 r. o informatyzacji działalności</w:t>
      </w:r>
      <w:r w:rsidRPr="005009BA">
        <w:rPr>
          <w:rFonts w:ascii="Arial Narrow" w:hAnsi="Arial Narrow"/>
        </w:rPr>
        <w:t xml:space="preserve"> podmiotów realizujących zadania publiczne.</w:t>
      </w:r>
    </w:p>
    <w:p w:rsidR="005A3C22" w:rsidRPr="005009BA" w:rsidRDefault="005A3C22" w:rsidP="00CE31ED">
      <w:pPr>
        <w:pStyle w:val="ZUSTzmustartykuempunktem"/>
        <w:ind w:left="0"/>
        <w:rPr>
          <w:rFonts w:ascii="Arial Narrow" w:hAnsi="Arial Narrow"/>
        </w:rPr>
      </w:pPr>
      <w:r w:rsidRPr="005009BA">
        <w:rPr>
          <w:rFonts w:ascii="Arial Narrow" w:hAnsi="Arial Narrow"/>
        </w:rPr>
        <w:t>§ 6. Wyborca, którego dane są zamieszczone w Centralnym Rejestrze Wyborców w części B, może na swój wniosek złożony do urzędu gminy właściwego dla miejsca zamieszkania zostać skreślony z Centralnego Rejestru Wyborców.</w:t>
      </w:r>
    </w:p>
    <w:p w:rsidR="005A3C22" w:rsidRPr="005009BA" w:rsidRDefault="005A3C22" w:rsidP="00CE31ED">
      <w:pPr>
        <w:pStyle w:val="ZUSTzmustartykuempunktem"/>
        <w:ind w:left="0"/>
        <w:rPr>
          <w:rFonts w:ascii="Arial Narrow" w:hAnsi="Arial Narrow"/>
        </w:rPr>
      </w:pPr>
      <w:r w:rsidRPr="005009BA">
        <w:rPr>
          <w:rFonts w:ascii="Arial Narrow" w:hAnsi="Arial Narrow"/>
          <w:spacing w:val="-2"/>
        </w:rPr>
        <w:t>§ 7. We wniosku, o którym mowa w § 6, zamieszcza się: nazwisko, imię (imiona) oraz numer ewidencyjny PESEL</w:t>
      </w:r>
      <w:r w:rsidRPr="005009BA">
        <w:rPr>
          <w:rFonts w:ascii="Arial Narrow" w:hAnsi="Arial Narrow"/>
        </w:rPr>
        <w:t xml:space="preserve"> wnioskodawcy.</w:t>
      </w:r>
    </w:p>
    <w:p w:rsidR="005A3C22" w:rsidRPr="005009BA" w:rsidRDefault="005A3C22" w:rsidP="00CE31ED">
      <w:pPr>
        <w:pStyle w:val="ZUSTzmustartykuempunktem"/>
        <w:ind w:left="0"/>
        <w:rPr>
          <w:rFonts w:ascii="Arial Narrow" w:hAnsi="Arial Narrow"/>
        </w:rPr>
      </w:pPr>
      <w:r w:rsidRPr="005009BA">
        <w:rPr>
          <w:rFonts w:ascii="Arial Narrow" w:hAnsi="Arial Narrow"/>
        </w:rPr>
        <w:t>§ 8. Wniosek, o którym mowa w § 6, może zostać złożony na piśmie utrwalonym w postaci:</w:t>
      </w:r>
    </w:p>
    <w:p w:rsidR="005A3C22" w:rsidRPr="005009BA" w:rsidRDefault="005A3C2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rsidR="005A3C22" w:rsidRPr="005009BA" w:rsidRDefault="005A3C2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rsidR="005A3C22" w:rsidRPr="005009BA" w:rsidRDefault="005A3C22" w:rsidP="00CE31ED">
      <w:pPr>
        <w:pStyle w:val="ZUSTzmustartykuempunktem"/>
        <w:ind w:left="0"/>
        <w:rPr>
          <w:rFonts w:ascii="Arial Narrow" w:hAnsi="Arial Narrow"/>
        </w:rPr>
      </w:pPr>
      <w:r w:rsidRPr="005009BA">
        <w:rPr>
          <w:rFonts w:ascii="Arial Narrow" w:hAnsi="Arial Narrow"/>
        </w:rPr>
        <w:t>§ 9. W przypadku rozbieżności danych we wniosku, o którym mowa w § 1, z danymi w rejestrze PESEL wójt wyjaśnia rozbieżności w terminie 7 dni.</w:t>
      </w:r>
    </w:p>
    <w:p w:rsidR="005A3C22" w:rsidRPr="005009BA" w:rsidRDefault="005A3C22" w:rsidP="00CE31ED">
      <w:pPr>
        <w:pStyle w:val="USTustnpkodeksu"/>
        <w:rPr>
          <w:rFonts w:ascii="Arial Narrow" w:hAnsi="Arial Narrow" w:cs="Times New Roman"/>
          <w:szCs w:val="24"/>
        </w:rPr>
      </w:pPr>
      <w:r w:rsidRPr="005009BA">
        <w:rPr>
          <w:rFonts w:ascii="Arial Narrow" w:hAnsi="Arial Narrow"/>
        </w:rPr>
        <w:lastRenderedPageBreak/>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rsidR="005A3C22" w:rsidRPr="005009BA" w:rsidRDefault="006520F0" w:rsidP="00500A08">
      <w:pPr>
        <w:pStyle w:val="ARTartustawynprozporzdzenia"/>
        <w:spacing w:before="0"/>
        <w:rPr>
          <w:rFonts w:ascii="Arial Narrow" w:hAnsi="Arial Narrow"/>
        </w:rPr>
      </w:pPr>
      <w:r w:rsidRPr="005009BA">
        <w:rPr>
          <w:rStyle w:val="Ppogrubienie"/>
          <w:rFonts w:ascii="Arial Narrow" w:hAnsi="Arial Narrow" w:cs="Times New Roman"/>
          <w:szCs w:val="24"/>
        </w:rPr>
        <w:t>Art. 20.</w:t>
      </w:r>
      <w:r w:rsidRPr="005009BA">
        <w:rPr>
          <w:rFonts w:ascii="Arial Narrow" w:hAnsi="Arial Narrow" w:cs="Times New Roman"/>
          <w:szCs w:val="24"/>
        </w:rPr>
        <w:t xml:space="preserve"> </w:t>
      </w:r>
      <w:r w:rsidR="005A3C22" w:rsidRPr="005009BA">
        <w:rPr>
          <w:rFonts w:ascii="Arial Narrow" w:hAnsi="Arial Narrow"/>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rsidR="005A3C22" w:rsidRPr="005009BA" w:rsidRDefault="005A3C22" w:rsidP="00CE31ED">
      <w:pPr>
        <w:pStyle w:val="USTustnpkodeksu"/>
        <w:rPr>
          <w:rFonts w:ascii="Arial Narrow" w:hAnsi="Arial Narrow"/>
        </w:rPr>
      </w:pPr>
      <w:r w:rsidRPr="005009BA">
        <w:rPr>
          <w:rFonts w:ascii="Arial Narrow" w:hAnsi="Arial Narrow"/>
          <w:spacing w:val="-2"/>
        </w:rPr>
        <w:t>§ 2. Wójt przed wydaniem decyzji, o której mowa w § 1, jest obowiązany sprawdzić, czy osoba wnosząca wniosek</w:t>
      </w:r>
      <w:r w:rsidRPr="005009BA">
        <w:rPr>
          <w:rFonts w:ascii="Arial Narrow" w:hAnsi="Arial Narrow"/>
        </w:rPr>
        <w:t xml:space="preserve"> o ujęcie w stałym obwodzie głosowania spełnia warunki stałego zamieszkania pod adresem wskazanym we wniosku.</w:t>
      </w:r>
    </w:p>
    <w:p w:rsidR="005A3C22" w:rsidRPr="005009BA" w:rsidRDefault="000F2DA2" w:rsidP="00CE31ED">
      <w:pPr>
        <w:pStyle w:val="USTustnpkodeksu"/>
        <w:rPr>
          <w:rFonts w:ascii="Arial Narrow" w:hAnsi="Arial Narrow"/>
        </w:rPr>
      </w:pPr>
      <w:r w:rsidRPr="005009BA">
        <w:rPr>
          <w:rFonts w:ascii="Arial Narrow" w:hAnsi="Arial Narrow"/>
        </w:rPr>
        <w:t>§ 3. Decyzja uwzględniająca wniosek skutkuje ujęciem wyborcy w stałym obwodzie głosowania. Decyzję o odmowie ujęcia w stałym obwodzie głosowania, wraz z uzasadnieniem, niezwłocznie doręcza się wnioskodawcy.</w:t>
      </w:r>
    </w:p>
    <w:p w:rsidR="000F2DA2" w:rsidRPr="005009BA" w:rsidRDefault="000F2DA2" w:rsidP="00CE31ED">
      <w:pPr>
        <w:pStyle w:val="USTustnpkodeksu"/>
        <w:rPr>
          <w:rFonts w:ascii="Arial Narrow" w:hAnsi="Arial Narrow" w:cs="Times New Roman"/>
          <w:szCs w:val="24"/>
        </w:rPr>
      </w:pPr>
      <w:r w:rsidRPr="005009BA">
        <w:rPr>
          <w:rFonts w:ascii="Arial Narrow" w:hAnsi="Arial Narrow"/>
        </w:rPr>
        <w:t xml:space="preserve">§ 4. Od decyzji w sprawie odmowy ujęcia w stałym obwodzie głosowania przysługuje prawo wniesienia skargi </w:t>
      </w:r>
      <w:r w:rsidRPr="005009BA">
        <w:rPr>
          <w:rFonts w:ascii="Arial Narrow" w:hAnsi="Arial Narrow"/>
          <w:spacing w:val="-2"/>
        </w:rPr>
        <w:t>do właściwego miejscowo sądu rejonowego. Skargę wnosi się za pośrednictwem wójta w terminie 3 dni od dnia doręczenia</w:t>
      </w:r>
      <w:r w:rsidRPr="005009BA">
        <w:rPr>
          <w:rFonts w:ascii="Arial Narrow" w:hAnsi="Arial Narrow"/>
        </w:rPr>
        <w:t xml:space="preserve"> decyzji. Wójt przekazuje sądowi niezwłocznie skargę wraz z decyzją i aktami sprawy. Wójt może też niezwłocznie zmienić albo uchylić swoją decyzję, jeżeli uzna skargę w całości za zasadną.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rsidR="000F2DA2" w:rsidRPr="005009BA" w:rsidRDefault="000F2DA2" w:rsidP="00CE31ED">
      <w:pPr>
        <w:pStyle w:val="USTustnpkodeksu"/>
        <w:rPr>
          <w:rFonts w:ascii="Arial Narrow" w:hAnsi="Arial Narrow"/>
        </w:rPr>
      </w:pPr>
      <w:r w:rsidRPr="005009BA">
        <w:rPr>
          <w:rFonts w:ascii="Arial Narrow" w:hAnsi="Arial Narrow"/>
          <w:b/>
        </w:rPr>
        <w:t>Art. 21.</w:t>
      </w:r>
      <w:r w:rsidRPr="005009BA">
        <w:rPr>
          <w:rFonts w:ascii="Arial Narrow" w:hAnsi="Arial Narrow"/>
        </w:rPr>
        <w:t> § 1. Informacje o pozbawieniu prawa wybierania z powodów wskazanych w art. 10 § 2 wprowadza się do Centralnego Rejestru Wyborców na podstawie przekazywanych gminom zawiadomień sądu albo Trybunału Stanu.</w:t>
      </w:r>
    </w:p>
    <w:p w:rsidR="000F2DA2" w:rsidRPr="005009BA" w:rsidRDefault="000F2DA2" w:rsidP="00CE31ED">
      <w:pPr>
        <w:pStyle w:val="USTustnpkodeksu"/>
        <w:rPr>
          <w:rFonts w:ascii="Arial Narrow" w:hAnsi="Arial Narrow"/>
        </w:rPr>
      </w:pPr>
      <w:r w:rsidRPr="005009BA">
        <w:rPr>
          <w:rFonts w:ascii="Arial Narrow" w:hAnsi="Arial Narrow"/>
          <w:spacing w:val="-2"/>
        </w:rPr>
        <w:t>§ 2. Wprowadzenia informacji, o której mowa w § 1, dokonuje wójt właściwy ze względu na siedzibę sądu wydającego</w:t>
      </w:r>
      <w:r w:rsidRPr="005009BA">
        <w:rPr>
          <w:rFonts w:ascii="Arial Narrow" w:hAnsi="Arial Narrow"/>
        </w:rPr>
        <w:t xml:space="preserve"> </w:t>
      </w:r>
      <w:r w:rsidRPr="005009BA">
        <w:rPr>
          <w:rFonts w:ascii="Arial Narrow" w:hAnsi="Arial Narrow"/>
          <w:spacing w:val="-2"/>
        </w:rPr>
        <w:t>orzeczenie skutkujące pozbawieniem prawa wybierania albo burmistrz dzielnicy Śródmieście miasta stołecznego</w:t>
      </w:r>
      <w:r w:rsidRPr="005009BA">
        <w:rPr>
          <w:rFonts w:ascii="Arial Narrow" w:hAnsi="Arial Narrow"/>
        </w:rPr>
        <w:t xml:space="preserve"> Warszawy w odniesieniu do orzeczenia Trybunału Stanu.</w:t>
      </w:r>
    </w:p>
    <w:p w:rsidR="000F2DA2" w:rsidRPr="005009BA" w:rsidRDefault="000F2DA2" w:rsidP="00CE31ED">
      <w:pPr>
        <w:pStyle w:val="USTustnpkodeksu"/>
        <w:rPr>
          <w:rFonts w:ascii="Arial Narrow" w:hAnsi="Arial Narrow"/>
        </w:rPr>
      </w:pPr>
      <w:r w:rsidRPr="005009BA">
        <w:rPr>
          <w:rFonts w:ascii="Arial Narrow" w:hAnsi="Arial Narrow"/>
        </w:rPr>
        <w:t>§ 3. W przypadku czasowego pozbawienia prawa wybierania wyborcy nie są ujmowani w spisach wyborców do czasu wygaśnięcia przyczyny pozbawienia prawa wybierania.</w:t>
      </w:r>
    </w:p>
    <w:p w:rsidR="000F2DA2" w:rsidRPr="005009BA" w:rsidRDefault="000F2DA2" w:rsidP="00CE31ED">
      <w:pPr>
        <w:pStyle w:val="USTustnpkodeksu"/>
        <w:rPr>
          <w:rFonts w:ascii="Arial Narrow" w:hAnsi="Arial Narrow"/>
        </w:rPr>
      </w:pPr>
      <w:r w:rsidRPr="005009BA">
        <w:rPr>
          <w:rFonts w:ascii="Arial Narrow" w:hAnsi="Arial Narrow"/>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rsidR="000F2DA2" w:rsidRPr="005009BA" w:rsidRDefault="000F2DA2" w:rsidP="00CE31ED">
      <w:pPr>
        <w:pStyle w:val="USTustnpkodeksu"/>
        <w:rPr>
          <w:rFonts w:ascii="Arial Narrow" w:hAnsi="Arial Narrow"/>
        </w:rPr>
      </w:pPr>
      <w:r w:rsidRPr="005009BA">
        <w:rPr>
          <w:rFonts w:ascii="Arial Narrow" w:hAnsi="Arial Narrow"/>
        </w:rPr>
        <w:t>§ 5. Wprowadzenie informacji, o której mowa w § 4, powoduje usunięcie z Centralnego Rejestru Wyborców informacji o pozbawieniu prawa wybierania.</w:t>
      </w:r>
    </w:p>
    <w:p w:rsidR="000F2DA2" w:rsidRPr="005009BA" w:rsidRDefault="000F2DA2" w:rsidP="00CE31ED">
      <w:pPr>
        <w:pStyle w:val="USTustnpkodeksu"/>
        <w:rPr>
          <w:rFonts w:ascii="Arial Narrow" w:hAnsi="Arial Narrow" w:cs="Times New Roman"/>
          <w:szCs w:val="24"/>
        </w:rPr>
      </w:pPr>
      <w:r w:rsidRPr="005009BA">
        <w:rPr>
          <w:rFonts w:ascii="Arial Narrow" w:hAnsi="Arial Narrow"/>
        </w:rPr>
        <w:t xml:space="preserve">§ 6. Minister Sprawiedliwości, po zasięgnięciu opinii Państwowej Komisji Wyborczej, określi, w drodze rozporządzenia, tryb i terminy przekazywania zawiadomień o pozbawieniu prawa wybierania i okresie pozbawienia prawa </w:t>
      </w:r>
      <w:r w:rsidRPr="005009BA">
        <w:rPr>
          <w:rFonts w:ascii="Arial Narrow" w:hAnsi="Arial Narrow"/>
          <w:spacing w:val="-2"/>
        </w:rPr>
        <w:t xml:space="preserve">wybierania danej osoby oraz o wygaśnięciu przyczyny pozbawienia prawa wybierania, oraz </w:t>
      </w:r>
      <w:r w:rsidRPr="005009BA">
        <w:rPr>
          <w:rFonts w:ascii="Arial Narrow" w:hAnsi="Arial Narrow"/>
          <w:spacing w:val="-2"/>
        </w:rPr>
        <w:lastRenderedPageBreak/>
        <w:t>ich wzory, tak aby zapewnić</w:t>
      </w:r>
      <w:r w:rsidRPr="005009BA">
        <w:rPr>
          <w:rFonts w:ascii="Arial Narrow" w:hAnsi="Arial Narrow"/>
        </w:rPr>
        <w:t xml:space="preserve"> bieżącą aktualizację informacji w Centralnym Rejestrze Wyborców danych o osobach pozbawionych prawa wybierania i posiadających prawo wybierania.</w:t>
      </w:r>
    </w:p>
    <w:p w:rsidR="000F2DA2" w:rsidRPr="005009BA" w:rsidRDefault="000F2DA2" w:rsidP="00CE31ED">
      <w:pPr>
        <w:pStyle w:val="USTustnpkodeksu"/>
        <w:rPr>
          <w:rFonts w:ascii="Arial Narrow" w:hAnsi="Arial Narrow"/>
        </w:rPr>
      </w:pPr>
      <w:r w:rsidRPr="005009BA">
        <w:rPr>
          <w:rFonts w:ascii="Arial Narrow" w:hAnsi="Arial Narrow"/>
          <w:b/>
        </w:rPr>
        <w:t>Art. 22.</w:t>
      </w:r>
      <w:r w:rsidRPr="005009BA">
        <w:rPr>
          <w:rFonts w:ascii="Arial Narrow" w:hAnsi="Arial Narrow"/>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rsidR="000F2DA2" w:rsidRPr="005009BA" w:rsidRDefault="000F2DA2" w:rsidP="00CE31ED">
      <w:pPr>
        <w:pStyle w:val="USTustnpkodeksu"/>
        <w:rPr>
          <w:rFonts w:ascii="Arial Narrow" w:hAnsi="Arial Narrow"/>
        </w:rPr>
      </w:pPr>
      <w:r w:rsidRPr="005009BA">
        <w:rPr>
          <w:rFonts w:ascii="Arial Narrow" w:hAnsi="Arial Narrow"/>
        </w:rPr>
        <w:t>§ 2. Reklamację wnosi się:</w:t>
      </w:r>
    </w:p>
    <w:p w:rsidR="000F2DA2" w:rsidRPr="005009BA" w:rsidRDefault="000F2DA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ustnie do protokołu,</w:t>
      </w:r>
    </w:p>
    <w:p w:rsidR="000F2DA2" w:rsidRPr="005009BA" w:rsidRDefault="000F2DA2" w:rsidP="00CE31ED">
      <w:pPr>
        <w:pStyle w:val="ZPKTzmpktartykuempunktem"/>
        <w:keepNext/>
        <w:ind w:left="426" w:hanging="426"/>
        <w:rPr>
          <w:rFonts w:ascii="Arial Narrow" w:hAnsi="Arial Narrow"/>
        </w:rPr>
      </w:pPr>
      <w:r w:rsidRPr="005009BA">
        <w:rPr>
          <w:rFonts w:ascii="Arial Narrow" w:hAnsi="Arial Narrow"/>
        </w:rPr>
        <w:t>2)</w:t>
      </w:r>
      <w:r w:rsidRPr="005009BA">
        <w:rPr>
          <w:rFonts w:ascii="Arial Narrow" w:hAnsi="Arial Narrow"/>
        </w:rPr>
        <w:tab/>
        <w:t>na piśmie utrwalonym w postaci:</w:t>
      </w:r>
    </w:p>
    <w:p w:rsidR="000F2DA2" w:rsidRPr="005009BA" w:rsidRDefault="000F2DA2" w:rsidP="00CE31ED">
      <w:pPr>
        <w:pStyle w:val="ZLITwPKTzmlitwpktartykuempunktem"/>
        <w:ind w:left="851" w:hanging="425"/>
        <w:rPr>
          <w:rFonts w:ascii="Arial Narrow" w:hAnsi="Arial Narrow"/>
        </w:rPr>
      </w:pPr>
      <w:r w:rsidRPr="005009BA">
        <w:rPr>
          <w:rFonts w:ascii="Arial Narrow" w:hAnsi="Arial Narrow"/>
        </w:rPr>
        <w:t>a)</w:t>
      </w:r>
      <w:r w:rsidRPr="005009BA">
        <w:rPr>
          <w:rFonts w:ascii="Arial Narrow" w:hAnsi="Arial Narrow"/>
        </w:rPr>
        <w:tab/>
        <w:t>papierowej, opatrzonym własnoręcznym podpisem,</w:t>
      </w:r>
    </w:p>
    <w:p w:rsidR="000F2DA2" w:rsidRPr="005009BA" w:rsidRDefault="000F2DA2" w:rsidP="00CE31ED">
      <w:pPr>
        <w:pStyle w:val="USTustnpkodeksu"/>
        <w:ind w:left="851" w:hanging="425"/>
        <w:rPr>
          <w:rFonts w:ascii="Arial Narrow" w:hAnsi="Arial Narrow"/>
        </w:rPr>
      </w:pPr>
      <w:r w:rsidRPr="005009BA">
        <w:rPr>
          <w:rFonts w:ascii="Arial Narrow" w:hAnsi="Arial Narrow"/>
        </w:rPr>
        <w:t>b)</w:t>
      </w:r>
      <w:r w:rsidRPr="005009BA">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rsidR="000F2DA2" w:rsidRPr="005009BA" w:rsidRDefault="000F2DA2" w:rsidP="00CE31ED">
      <w:pPr>
        <w:pStyle w:val="USTustnpkodeksu"/>
        <w:ind w:firstLine="0"/>
        <w:rPr>
          <w:rFonts w:ascii="Arial Narrow" w:hAnsi="Arial Narrow" w:cs="Times New Roman"/>
          <w:szCs w:val="24"/>
        </w:rPr>
      </w:pPr>
      <w:r w:rsidRPr="005009BA">
        <w:rPr>
          <w:rFonts w:ascii="Arial Narrow" w:hAnsi="Arial Narrow" w:cs="Times New Roman"/>
          <w:szCs w:val="24"/>
        </w:rPr>
        <w:t xml:space="preserve">- </w:t>
      </w:r>
      <w:r w:rsidRPr="005009BA">
        <w:rPr>
          <w:rFonts w:ascii="Arial Narrow" w:hAnsi="Arial Narrow"/>
        </w:rPr>
        <w:t>do urzędu gminy właściwego ze względu na miejsce zameldowania na pobyt stały lub zamieszkania.</w:t>
      </w:r>
    </w:p>
    <w:p w:rsidR="000F2DA2" w:rsidRPr="005009BA" w:rsidRDefault="000F2DA2" w:rsidP="00CE31ED">
      <w:pPr>
        <w:pStyle w:val="ARTartustawynprozporzdzenia"/>
        <w:spacing w:before="0"/>
        <w:rPr>
          <w:rFonts w:ascii="Arial Narrow" w:hAnsi="Arial Narrow"/>
          <w:spacing w:val="-2"/>
        </w:rPr>
      </w:pPr>
      <w:r w:rsidRPr="005009BA">
        <w:rPr>
          <w:rFonts w:ascii="Arial Narrow" w:hAnsi="Arial Narrow"/>
          <w:spacing w:val="-2"/>
        </w:rPr>
        <w:t>§ 3. Wójt jest obowiązany rozpatrzyć reklamację w terminie 3 dni od dnia jej wniesienia i wydać decyzję w sprawie.</w:t>
      </w:r>
    </w:p>
    <w:p w:rsidR="000F2DA2" w:rsidRPr="005009BA" w:rsidRDefault="000F2DA2" w:rsidP="00CE31ED">
      <w:pPr>
        <w:pStyle w:val="ARTartustawynprozporzdzenia"/>
        <w:spacing w:before="0"/>
        <w:rPr>
          <w:rFonts w:ascii="Arial Narrow" w:hAnsi="Arial Narrow"/>
        </w:rPr>
      </w:pPr>
      <w:r w:rsidRPr="005009BA">
        <w:rPr>
          <w:rFonts w:ascii="Arial Narrow" w:hAnsi="Arial Narrow"/>
        </w:rPr>
        <w:t>§ 4. W celu rozpatrzenia reklamacji dane wyborcy wnoszącego reklamację mogą być sprawdzane w rejestrze PESEL.</w:t>
      </w:r>
    </w:p>
    <w:p w:rsidR="000F2DA2" w:rsidRPr="005009BA" w:rsidRDefault="000F2DA2" w:rsidP="00CE31ED">
      <w:pPr>
        <w:pStyle w:val="ARTartustawynprozporzdzenia"/>
        <w:spacing w:before="0"/>
        <w:rPr>
          <w:rFonts w:ascii="Arial Narrow" w:hAnsi="Arial Narrow"/>
        </w:rPr>
      </w:pPr>
      <w:r w:rsidRPr="005009BA">
        <w:rPr>
          <w:rFonts w:ascii="Arial Narrow" w:hAnsi="Arial Narrow"/>
        </w:rPr>
        <w:t>§ 5. Decyzję, wraz z uzasadnieniem, doręcza się niezwłocznie wyborcy wnoszącemu reklamację.</w:t>
      </w:r>
    </w:p>
    <w:p w:rsidR="000F2DA2" w:rsidRPr="005009BA" w:rsidRDefault="000F2DA2" w:rsidP="00CE31ED">
      <w:pPr>
        <w:pStyle w:val="ARTartustawynprozporzdzenia"/>
        <w:spacing w:before="0"/>
        <w:rPr>
          <w:rStyle w:val="Ppogrubienie"/>
          <w:rFonts w:ascii="Arial Narrow" w:hAnsi="Arial Narrow" w:cs="Times New Roman"/>
          <w:szCs w:val="24"/>
        </w:rPr>
      </w:pPr>
      <w:r w:rsidRPr="005009BA">
        <w:rPr>
          <w:rFonts w:ascii="Arial Narrow" w:hAnsi="Arial Narrow"/>
          <w:spacing w:val="-2"/>
        </w:rPr>
        <w:t>§ 6. Na decyzję nieuwzględniającą reklamacji lub powodującą skreślenie z obwodu głosowania wyborca wnoszący</w:t>
      </w:r>
      <w:r w:rsidRPr="005009BA">
        <w:rPr>
          <w:rFonts w:ascii="Arial Narrow" w:hAnsi="Arial Narrow"/>
        </w:rPr>
        <w:t xml:space="preserve"> reklamację może wnieść, w terminie 3 dni od dnia doręczenia decyzji, skargę za pośrednictwem wójta do właściwego miejscowo sądu rejonowego. Przepisy art. 20 § 4 i 5 stosuje się odpowiednio.</w:t>
      </w:r>
    </w:p>
    <w:p w:rsidR="000F2DA2" w:rsidRPr="005009BA" w:rsidRDefault="000F2DA2" w:rsidP="00CE31ED">
      <w:pPr>
        <w:pStyle w:val="USTustnpkodeksu"/>
        <w:rPr>
          <w:rFonts w:ascii="Arial Narrow" w:hAnsi="Arial Narrow"/>
        </w:rPr>
      </w:pPr>
      <w:r w:rsidRPr="005009BA">
        <w:rPr>
          <w:rFonts w:ascii="Arial Narrow" w:hAnsi="Arial Narrow"/>
          <w:b/>
        </w:rPr>
        <w:t>Art. 23.</w:t>
      </w:r>
      <w:r w:rsidRPr="005009BA">
        <w:rPr>
          <w:rFonts w:ascii="Arial Narrow" w:hAnsi="Arial Narrow"/>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rsidR="000F2DA2" w:rsidRPr="005009BA" w:rsidRDefault="000F2DA2" w:rsidP="00CE31ED">
      <w:pPr>
        <w:pStyle w:val="USTustnpkodeksu"/>
        <w:rPr>
          <w:rFonts w:ascii="Arial Narrow" w:hAnsi="Arial Narrow"/>
        </w:rPr>
      </w:pPr>
      <w:r w:rsidRPr="005009BA">
        <w:rPr>
          <w:rFonts w:ascii="Arial Narrow" w:hAnsi="Arial Narrow"/>
        </w:rPr>
        <w:t>§ 2. Dane przekazywane w trybie § 1 obejmują dane, o których mowa w art. 18a § 3 pkt 1, 2 i 4–6.</w:t>
      </w:r>
    </w:p>
    <w:p w:rsidR="000F2DA2" w:rsidRPr="005009BA" w:rsidRDefault="000F2DA2" w:rsidP="00CE31ED">
      <w:pPr>
        <w:pStyle w:val="USTustnpkodeksu"/>
        <w:rPr>
          <w:rFonts w:ascii="Arial Narrow" w:hAnsi="Arial Narrow"/>
        </w:rPr>
      </w:pPr>
      <w:r w:rsidRPr="005009BA">
        <w:rPr>
          <w:rFonts w:ascii="Arial Narrow" w:hAnsi="Arial Narrow"/>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rsidR="000F2DA2" w:rsidRPr="005009BA" w:rsidRDefault="000F2DA2" w:rsidP="00CE31ED">
      <w:pPr>
        <w:pStyle w:val="USTustnpkodeksu"/>
        <w:rPr>
          <w:rFonts w:ascii="Arial Narrow" w:hAnsi="Arial Narrow"/>
        </w:rPr>
      </w:pPr>
      <w:r w:rsidRPr="005009BA">
        <w:rPr>
          <w:rFonts w:ascii="Arial Narrow" w:hAnsi="Arial Narrow"/>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rsidR="00FF68B6" w:rsidRPr="005009BA" w:rsidRDefault="00FF68B6" w:rsidP="00CE31ED">
      <w:pPr>
        <w:pStyle w:val="USTustnpkodeksu"/>
        <w:rPr>
          <w:rFonts w:ascii="Arial Narrow" w:hAnsi="Arial Narrow" w:cs="Times New Roman"/>
          <w:szCs w:val="24"/>
        </w:rPr>
      </w:pPr>
      <w:r w:rsidRPr="005009BA">
        <w:rPr>
          <w:rFonts w:ascii="Arial Narrow" w:hAnsi="Arial Narrow"/>
          <w:spacing w:val="-2"/>
        </w:rPr>
        <w:lastRenderedPageBreak/>
        <w:t>§ 5. Informacje, o których mowa w § 1–4, przesyła się przy wykorzystaniu środków komunikacji elektronicznej.</w:t>
      </w:r>
    </w:p>
    <w:p w:rsidR="00FF68B6" w:rsidRPr="005009BA" w:rsidRDefault="00FF68B6" w:rsidP="00CE31ED">
      <w:pPr>
        <w:pStyle w:val="USTustnpkodeksu"/>
        <w:rPr>
          <w:rFonts w:ascii="Arial Narrow" w:hAnsi="Arial Narrow" w:cs="Times New Roman"/>
          <w:szCs w:val="24"/>
        </w:rPr>
      </w:pPr>
      <w:r w:rsidRPr="005009BA">
        <w:rPr>
          <w:rFonts w:ascii="Arial Narrow" w:hAnsi="Arial Narrow" w:cs="Times New Roman"/>
          <w:b/>
          <w:szCs w:val="24"/>
        </w:rPr>
        <w:t>Art. 24.</w:t>
      </w:r>
      <w:r w:rsidRPr="005009BA">
        <w:rPr>
          <w:rFonts w:ascii="Arial Narrow" w:hAnsi="Arial Narrow" w:cs="Times New Roman"/>
          <w:szCs w:val="24"/>
        </w:rPr>
        <w:t xml:space="preserve"> (uchylony).</w:t>
      </w:r>
    </w:p>
    <w:p w:rsidR="00FF68B6" w:rsidRPr="005009BA" w:rsidRDefault="00FF68B6" w:rsidP="00CE31ED">
      <w:pPr>
        <w:pStyle w:val="USTustnpkodeksu"/>
        <w:rPr>
          <w:rFonts w:ascii="Arial Narrow" w:hAnsi="Arial Narrow" w:cs="Times New Roman"/>
          <w:szCs w:val="24"/>
        </w:rPr>
      </w:pPr>
      <w:r w:rsidRPr="005009BA">
        <w:rPr>
          <w:rFonts w:ascii="Arial Narrow" w:hAnsi="Arial Narrow" w:cs="Times New Roman"/>
          <w:b/>
          <w:szCs w:val="24"/>
        </w:rPr>
        <w:t>Art. 25.</w:t>
      </w:r>
      <w:r w:rsidRPr="005009BA">
        <w:rPr>
          <w:rFonts w:ascii="Arial Narrow" w:hAnsi="Arial Narrow" w:cs="Times New Roman"/>
          <w:szCs w:val="24"/>
        </w:rPr>
        <w:t xml:space="preserve"> (uchylony).</w:t>
      </w:r>
    </w:p>
    <w:p w:rsidR="00FF68B6" w:rsidRPr="005009BA" w:rsidRDefault="00FF68B6" w:rsidP="00CE31ED">
      <w:pPr>
        <w:pStyle w:val="USTustnpkodeksu"/>
        <w:rPr>
          <w:rFonts w:ascii="Arial Narrow" w:hAnsi="Arial Narrow"/>
        </w:rPr>
      </w:pPr>
      <w:r w:rsidRPr="005009BA">
        <w:rPr>
          <w:rFonts w:ascii="Arial Narrow" w:hAnsi="Arial Narrow"/>
          <w:b/>
          <w:spacing w:val="-6"/>
        </w:rPr>
        <w:t>Art. 25a.</w:t>
      </w:r>
      <w:r w:rsidRPr="005009BA">
        <w:rPr>
          <w:rFonts w:ascii="Arial Narrow" w:hAnsi="Arial Narrow"/>
          <w:spacing w:val="-6"/>
        </w:rPr>
        <w:t> § 1. W celu organizacji wyborów do organów jednostek pomocniczych i jednostek niższego rzędu, o których</w:t>
      </w:r>
      <w:r w:rsidRPr="005009BA">
        <w:rPr>
          <w:rFonts w:ascii="Arial Narrow" w:hAnsi="Arial Narrow"/>
        </w:rPr>
        <w:t xml:space="preserve"> mowa w art. 35 ustawy z dnia 8 marca 1990 r. o samorządzie gminnym (Dz. U. z 2023 r. poz. 40), przed organizacją tych </w:t>
      </w:r>
      <w:r w:rsidRPr="005009BA">
        <w:rPr>
          <w:rFonts w:ascii="Arial Narrow" w:hAnsi="Arial Narrow"/>
          <w:spacing w:val="-2"/>
        </w:rPr>
        <w:t xml:space="preserve">wyborów z Centralnego Rejestru Wyborców mogą być przekazywane do systemu teleinformatycznego prowadzonego </w:t>
      </w:r>
      <w:r w:rsidRPr="005009BA">
        <w:rPr>
          <w:rFonts w:ascii="Arial Narrow" w:hAnsi="Arial Narrow"/>
        </w:rPr>
        <w:t>przez gminę:</w:t>
      </w:r>
    </w:p>
    <w:p w:rsidR="00FF68B6" w:rsidRPr="005009BA" w:rsidRDefault="00FF68B6"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dane, o których mowa w art. 18a § 1 i 3, dotyczące osób, które wykonały obowiązek meldunkowy na terenie danej gminy lub posiadają adres stałego zamieszkania w tej gminie;</w:t>
      </w:r>
    </w:p>
    <w:p w:rsidR="00FF68B6" w:rsidRPr="005009BA" w:rsidRDefault="00FF68B6" w:rsidP="00CE31ED">
      <w:pPr>
        <w:pStyle w:val="USTustnpkodeksu"/>
        <w:ind w:left="426" w:hanging="426"/>
        <w:rPr>
          <w:rFonts w:ascii="Arial Narrow" w:hAnsi="Arial Narrow" w:cs="Times New Roman"/>
          <w:szCs w:val="24"/>
        </w:rPr>
      </w:pPr>
      <w:r w:rsidRPr="005009BA">
        <w:rPr>
          <w:rFonts w:ascii="Arial Narrow" w:hAnsi="Arial Narrow"/>
        </w:rPr>
        <w:t>2)</w:t>
      </w:r>
      <w:r w:rsidRPr="005009BA">
        <w:rPr>
          <w:rFonts w:ascii="Arial Narrow" w:hAnsi="Arial Narrow"/>
        </w:rPr>
        <w:tab/>
        <w:t>numery i granice stałych obwodów głosowania ustalone dla tej gminy oraz numery i granice okręgów wyborczych ustalone na potrzeby wyborów do rady gminy.</w:t>
      </w:r>
    </w:p>
    <w:p w:rsidR="00FF68B6" w:rsidRPr="005009BA" w:rsidRDefault="00FF68B6" w:rsidP="00CE31ED">
      <w:pPr>
        <w:pStyle w:val="USTustnpkodeksu"/>
        <w:rPr>
          <w:rFonts w:ascii="Arial Narrow" w:hAnsi="Arial Narrow"/>
        </w:rPr>
      </w:pPr>
      <w:r w:rsidRPr="005009BA">
        <w:rPr>
          <w:rFonts w:ascii="Arial Narrow" w:hAnsi="Arial Narrow"/>
        </w:rPr>
        <w:t xml:space="preserve">§ 2. Dane, o których mowa w § 1, są udostępniane w trybie teletransmisji danych, po złożeniu wniosku przez wójta do ministra właściwego do spraw informatyzacji. Do wniosku wójt załącza oświadczenie o posiadaniu przez </w:t>
      </w:r>
      <w:r w:rsidRPr="005009BA">
        <w:rPr>
          <w:rFonts w:ascii="Arial Narrow" w:hAnsi="Arial Narrow"/>
          <w:spacing w:val="-2"/>
        </w:rPr>
        <w:t>gminę zabezpieczeń technicznych i organizacyjnych właściwych dla przetwarzania danych osobowych, w szczególności</w:t>
      </w:r>
      <w:r w:rsidRPr="005009BA">
        <w:rPr>
          <w:rFonts w:ascii="Arial Narrow" w:hAnsi="Arial Narrow"/>
        </w:rPr>
        <w:t xml:space="preserve"> uniemożliwiających dostęp osób nieuprawnionych do przetwarzania danych osobowych i wykorzystanie danych niezgodnie z celem ich uzyskania oraz dokumenty, z których wynika data planowanego przeprowadzenia wyborów.</w:t>
      </w:r>
    </w:p>
    <w:p w:rsidR="00FF68B6" w:rsidRPr="005009BA" w:rsidRDefault="00FF68B6" w:rsidP="00CE31ED">
      <w:pPr>
        <w:pStyle w:val="USTustnpkodeksu"/>
        <w:rPr>
          <w:rFonts w:ascii="Arial Narrow" w:hAnsi="Arial Narrow" w:cs="Times New Roman"/>
          <w:szCs w:val="24"/>
        </w:rPr>
      </w:pPr>
      <w:r w:rsidRPr="005009BA">
        <w:rPr>
          <w:rFonts w:ascii="Arial Narrow" w:hAnsi="Arial Narrow"/>
        </w:rPr>
        <w:t>§ 3. Dane, o których mowa w § 1, po przeprowadzeniu wyborów do organów jednostek pomocniczych i jednostek niższego rzędu gmina usuwa z systemu teleinformatycznego.</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Spis wyborców</w:t>
      </w:r>
    </w:p>
    <w:p w:rsidR="0043273D" w:rsidRPr="005009BA" w:rsidRDefault="006520F0" w:rsidP="00500A08">
      <w:pPr>
        <w:pStyle w:val="ARTartustawynprozporzdzenia"/>
        <w:spacing w:before="0"/>
        <w:rPr>
          <w:rFonts w:ascii="Arial Narrow" w:hAnsi="Arial Narrow"/>
        </w:rPr>
      </w:pPr>
      <w:r w:rsidRPr="005009BA">
        <w:rPr>
          <w:rStyle w:val="Ppogrubienie"/>
          <w:rFonts w:ascii="Arial Narrow" w:hAnsi="Arial Narrow" w:cs="Times New Roman"/>
          <w:szCs w:val="24"/>
        </w:rPr>
        <w:t>Art. 26.</w:t>
      </w:r>
      <w:r w:rsidRPr="005009BA">
        <w:rPr>
          <w:rFonts w:ascii="Arial Narrow" w:hAnsi="Arial Narrow" w:cs="Times New Roman"/>
          <w:szCs w:val="24"/>
        </w:rPr>
        <w:t xml:space="preserve"> </w:t>
      </w:r>
      <w:r w:rsidR="0043273D" w:rsidRPr="005009BA">
        <w:rPr>
          <w:rFonts w:ascii="Arial Narrow" w:hAnsi="Arial Narrow"/>
        </w:rPr>
        <w:t>§ 1. Wyborcę, któremu przysługuje prawo wybierania, ujmuje się w spisie wyborców sporządzanym w Centralnym Rejestrze Wyborców w stałym obwodzie głosowania, w którym dana osoba jest ujęta z urzędu lub na wniosek.</w:t>
      </w:r>
    </w:p>
    <w:p w:rsidR="0043273D" w:rsidRPr="005009BA" w:rsidRDefault="0043273D" w:rsidP="00CE31ED">
      <w:pPr>
        <w:pStyle w:val="USTustnpkodeksu"/>
        <w:rPr>
          <w:rFonts w:ascii="Arial Narrow" w:hAnsi="Arial Narrow"/>
        </w:rPr>
      </w:pPr>
      <w:r w:rsidRPr="005009BA">
        <w:rPr>
          <w:rFonts w:ascii="Arial Narrow" w:hAnsi="Arial Narrow"/>
        </w:rPr>
        <w:t>§ 2. Spis wyborców jest sporządzany i aktualizowany przez gminę jako zadanie zlecone odrębnie na każde zarządzone wybory, z zastrzeżeniem art. 34 § 1 i art. 35 § 1.</w:t>
      </w:r>
    </w:p>
    <w:p w:rsidR="0043273D" w:rsidRPr="005009BA" w:rsidRDefault="0043273D" w:rsidP="00CE31ED">
      <w:pPr>
        <w:pStyle w:val="USTustnpkodeksu"/>
        <w:rPr>
          <w:rFonts w:ascii="Arial Narrow" w:hAnsi="Arial Narrow"/>
        </w:rPr>
      </w:pPr>
      <w:r w:rsidRPr="005009BA">
        <w:rPr>
          <w:rFonts w:ascii="Arial Narrow" w:hAnsi="Arial Narrow"/>
        </w:rPr>
        <w:t>§ 3. Spis wyborców służy do przeprowadzania głosowania w wyborach, które zostały zarządzone.</w:t>
      </w:r>
    </w:p>
    <w:p w:rsidR="0043273D" w:rsidRPr="005009BA" w:rsidRDefault="0043273D" w:rsidP="00CE31ED">
      <w:pPr>
        <w:pStyle w:val="USTustnpkodeksu"/>
        <w:rPr>
          <w:rFonts w:ascii="Arial Narrow" w:hAnsi="Arial Narrow"/>
        </w:rPr>
      </w:pPr>
      <w:r w:rsidRPr="005009BA">
        <w:rPr>
          <w:rFonts w:ascii="Arial Narrow" w:hAnsi="Arial Narrow"/>
        </w:rPr>
        <w:t>§ 4. Wyborca może być ujęty tylko w jednym spisie wyborców.</w:t>
      </w:r>
    </w:p>
    <w:p w:rsidR="0043273D" w:rsidRPr="005009BA" w:rsidRDefault="0043273D" w:rsidP="00CE31ED">
      <w:pPr>
        <w:pStyle w:val="USTustnpkodeksu"/>
        <w:rPr>
          <w:rFonts w:ascii="Arial Narrow" w:hAnsi="Arial Narrow"/>
        </w:rPr>
      </w:pPr>
      <w:r w:rsidRPr="005009BA">
        <w:rPr>
          <w:rFonts w:ascii="Arial Narrow" w:hAnsi="Arial Narrow"/>
        </w:rPr>
        <w:t>§ 5. Spis wyborców składa się z:</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części A – w wyborach do Sejmu i do Senatu, w wyborach Prezydenta Rzeczypospolitej oraz w wyborach do rad powiatów i sejmików województw;</w:t>
      </w:r>
    </w:p>
    <w:p w:rsidR="0043273D" w:rsidRPr="005009BA" w:rsidRDefault="0043273D" w:rsidP="00CE31ED">
      <w:pPr>
        <w:pStyle w:val="USTustnpkodeksu"/>
        <w:ind w:left="426" w:hanging="426"/>
        <w:rPr>
          <w:rFonts w:ascii="Arial Narrow" w:hAnsi="Arial Narrow" w:cs="Times New Roman"/>
          <w:szCs w:val="24"/>
        </w:rPr>
      </w:pPr>
      <w:r w:rsidRPr="005009BA">
        <w:rPr>
          <w:rFonts w:ascii="Arial Narrow" w:hAnsi="Arial Narrow"/>
        </w:rPr>
        <w:t>2)</w:t>
      </w:r>
      <w:r w:rsidRPr="005009BA">
        <w:rPr>
          <w:rFonts w:ascii="Arial Narrow" w:hAnsi="Arial Narrow"/>
        </w:rPr>
        <w:tab/>
        <w:t>części A i części B – w wyborach do Parlamentu Europejskiego w Rzeczypospolitej Polskiej, w wyborach do rad gmin oraz w wyborach wójtów.</w:t>
      </w:r>
    </w:p>
    <w:p w:rsidR="0043273D" w:rsidRPr="005009BA" w:rsidRDefault="0043273D" w:rsidP="00CE31ED">
      <w:pPr>
        <w:pStyle w:val="USTustnpkodeksu"/>
        <w:rPr>
          <w:rFonts w:ascii="Arial Narrow" w:hAnsi="Arial Narrow"/>
        </w:rPr>
      </w:pPr>
      <w:r w:rsidRPr="005009BA">
        <w:rPr>
          <w:rFonts w:ascii="Arial Narrow" w:hAnsi="Arial Narrow"/>
        </w:rPr>
        <w:t>§ 6. W spisie wyborców, w części A, zamieszcza się dane obywateli polskich w zakresie:</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lastRenderedPageBreak/>
        <w:t>1)</w:t>
      </w:r>
      <w:r w:rsidRPr="005009BA">
        <w:rPr>
          <w:rFonts w:ascii="Arial Narrow" w:hAnsi="Arial Narrow"/>
        </w:rPr>
        <w:tab/>
        <w:t>nazwiska;</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imienia (imion);</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numeru ewidencyjnego PESEL;</w:t>
      </w:r>
    </w:p>
    <w:p w:rsidR="0043273D" w:rsidRPr="005009BA" w:rsidRDefault="0043273D" w:rsidP="00CE31ED">
      <w:pPr>
        <w:pStyle w:val="USTustnpkodeksu"/>
        <w:ind w:left="426" w:hanging="426"/>
        <w:rPr>
          <w:rFonts w:ascii="Arial Narrow" w:hAnsi="Arial Narrow" w:cs="Times New Roman"/>
          <w:szCs w:val="24"/>
        </w:rPr>
      </w:pPr>
      <w:r w:rsidRPr="005009BA">
        <w:rPr>
          <w:rFonts w:ascii="Arial Narrow" w:hAnsi="Arial Narrow"/>
        </w:rPr>
        <w:t>4)</w:t>
      </w:r>
      <w:r w:rsidRPr="005009BA">
        <w:rPr>
          <w:rFonts w:ascii="Arial Narrow" w:hAnsi="Arial Narrow"/>
        </w:rPr>
        <w:tab/>
        <w:t>adresu zamieszkania.</w:t>
      </w:r>
    </w:p>
    <w:p w:rsidR="0043273D" w:rsidRPr="005009BA" w:rsidRDefault="0043273D" w:rsidP="00CE31ED">
      <w:pPr>
        <w:pStyle w:val="USTustnpkodeksu"/>
        <w:rPr>
          <w:rFonts w:ascii="Arial Narrow" w:hAnsi="Arial Narrow"/>
        </w:rPr>
      </w:pPr>
      <w:r w:rsidRPr="005009BA">
        <w:rPr>
          <w:rFonts w:ascii="Arial Narrow" w:hAnsi="Arial Narrow"/>
        </w:rPr>
        <w:t>§ 7. W spisie wyborców, w części B, zamieszcza się dane obywateli Unii Europejskiej niebędących obywatelami polskimi, uprawnionych do korzystania z praw wyborczych w wyborach, które zostały zarządzone w Rzeczypospolitej Polskiej, w zakresie:</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nazwiska;</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imienia (imion);</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numeru ewidencyjnego PESEL;</w:t>
      </w:r>
    </w:p>
    <w:p w:rsidR="0043273D" w:rsidRPr="005009BA" w:rsidRDefault="0043273D"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obywatelstwa;</w:t>
      </w:r>
    </w:p>
    <w:p w:rsidR="0043273D" w:rsidRPr="005009BA" w:rsidRDefault="0043273D" w:rsidP="00CE31ED">
      <w:pPr>
        <w:pStyle w:val="USTustnpkodeksu"/>
        <w:ind w:left="426" w:hanging="426"/>
        <w:rPr>
          <w:rFonts w:ascii="Arial Narrow" w:hAnsi="Arial Narrow" w:cs="Times New Roman"/>
          <w:szCs w:val="24"/>
        </w:rPr>
      </w:pPr>
      <w:r w:rsidRPr="005009BA">
        <w:rPr>
          <w:rFonts w:ascii="Arial Narrow" w:hAnsi="Arial Narrow"/>
        </w:rPr>
        <w:t>5)</w:t>
      </w:r>
      <w:r w:rsidRPr="005009BA">
        <w:rPr>
          <w:rFonts w:ascii="Arial Narrow" w:hAnsi="Arial Narrow"/>
        </w:rPr>
        <w:tab/>
        <w:t>adresu zamieszkania.</w:t>
      </w:r>
    </w:p>
    <w:p w:rsidR="0043273D" w:rsidRPr="005009BA" w:rsidRDefault="0043273D" w:rsidP="00CE31ED">
      <w:pPr>
        <w:pStyle w:val="USTustnpkodeksu"/>
        <w:rPr>
          <w:rFonts w:ascii="Arial Narrow" w:hAnsi="Arial Narrow"/>
        </w:rPr>
      </w:pPr>
      <w:r w:rsidRPr="005009BA">
        <w:rPr>
          <w:rFonts w:ascii="Arial Narrow" w:hAnsi="Arial Narrow"/>
        </w:rPr>
        <w:t>§ 8. W wyborach do rad gmin i w wyborach wójtów przepis § 7 stosuje się odpowiednio również do obywateli Zjednoczonego Królestwa Wielkiej Brytanii i Irlandii Północnej, uprawnionych do korzystania z praw wyborczych w Rzeczypospolitej Polskiej.</w:t>
      </w:r>
    </w:p>
    <w:p w:rsidR="0043273D" w:rsidRPr="005009BA" w:rsidRDefault="0043273D" w:rsidP="00CE31ED">
      <w:pPr>
        <w:pStyle w:val="USTustnpkodeksu"/>
        <w:rPr>
          <w:rFonts w:ascii="Arial Narrow" w:hAnsi="Arial Narrow"/>
        </w:rPr>
      </w:pPr>
      <w:r w:rsidRPr="005009BA">
        <w:rPr>
          <w:rFonts w:ascii="Arial Narrow" w:hAnsi="Arial Narrow"/>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rsidR="0043273D" w:rsidRPr="005009BA" w:rsidRDefault="0043273D" w:rsidP="00CE31ED">
      <w:pPr>
        <w:pStyle w:val="USTustnpkodeksu"/>
        <w:rPr>
          <w:rFonts w:ascii="Arial Narrow" w:hAnsi="Arial Narrow"/>
        </w:rPr>
      </w:pPr>
      <w:r w:rsidRPr="005009BA">
        <w:rPr>
          <w:rFonts w:ascii="Arial Narrow" w:hAnsi="Arial Narrow"/>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rsidR="0043273D" w:rsidRPr="005009BA" w:rsidRDefault="0043273D" w:rsidP="00CE31ED">
      <w:pPr>
        <w:pStyle w:val="USTustnpkodeksu"/>
        <w:rPr>
          <w:rFonts w:ascii="Arial Narrow" w:hAnsi="Arial Narrow" w:cs="Times New Roman"/>
          <w:szCs w:val="24"/>
        </w:rPr>
      </w:pPr>
      <w:r w:rsidRPr="005009BA">
        <w:rPr>
          <w:rFonts w:ascii="Arial Narrow" w:hAnsi="Arial Narrow"/>
          <w:spacing w:val="-2"/>
        </w:rPr>
        <w:t xml:space="preserve">§ 11. W przypadku gdy z przyczyn technicznych gmina nie ma możliwości sporządzenia spisu wyborców zgodnie </w:t>
      </w:r>
      <w:r w:rsidRPr="005009BA">
        <w:rPr>
          <w:rFonts w:ascii="Arial Narrow" w:hAnsi="Arial Narrow"/>
        </w:rPr>
        <w:t>z § 9 do przeprowadzania głosowania w wyborach, które zostały zarządzone, wykorzystuje się ostatnio udostępniony spis zgodnie z § 10.</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12. Jeden egzemplarz spisu wyborców przekazuje się w przeddzień wyborów przewodniczącemu właściwej obwodowej komisji wyborczej.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27.</w:t>
      </w:r>
      <w:r w:rsidRPr="005009BA">
        <w:rPr>
          <w:rFonts w:ascii="Arial Narrow" w:hAnsi="Arial Narrow" w:cs="Times New Roman"/>
          <w:szCs w:val="24"/>
        </w:rPr>
        <w:t xml:space="preserve"> </w:t>
      </w:r>
      <w:r w:rsidR="00293943" w:rsidRPr="005009BA">
        <w:rPr>
          <w:rFonts w:ascii="Arial Narrow" w:hAnsi="Arial Narrow" w:cs="Times New Roman"/>
          <w:szCs w:val="24"/>
        </w:rPr>
        <w:t>(uchylony)</w:t>
      </w:r>
    </w:p>
    <w:p w:rsidR="00346BC2" w:rsidRPr="005009BA" w:rsidRDefault="00346BC2" w:rsidP="00CE31ED">
      <w:pPr>
        <w:pStyle w:val="USTustnpkodeksu"/>
        <w:rPr>
          <w:rFonts w:ascii="Arial Narrow" w:hAnsi="Arial Narrow"/>
        </w:rPr>
      </w:pPr>
      <w:r w:rsidRPr="005009BA">
        <w:rPr>
          <w:rFonts w:ascii="Arial Narrow" w:hAnsi="Arial Narrow"/>
          <w:b/>
        </w:rPr>
        <w:t>Art. 28.</w:t>
      </w:r>
      <w:r w:rsidRPr="005009BA">
        <w:rPr>
          <w:rFonts w:ascii="Arial Narrow" w:hAnsi="Arial Narrow"/>
        </w:rPr>
        <w:t> § 1. Wyborca może zmienić miejsce głosowania w danych wyborach. Wniosek w sprawie zmiany miejsca głosowania składa w okresie od 44 dnia przed dniem wyborów do 3 dnia przed dniem wyborów.</w:t>
      </w:r>
    </w:p>
    <w:p w:rsidR="00346BC2" w:rsidRPr="005009BA" w:rsidRDefault="00346BC2" w:rsidP="00CE31ED">
      <w:pPr>
        <w:pStyle w:val="USTustnpkodeksu"/>
        <w:rPr>
          <w:rFonts w:ascii="Arial Narrow" w:hAnsi="Arial Narrow"/>
        </w:rPr>
      </w:pPr>
      <w:r w:rsidRPr="005009BA">
        <w:rPr>
          <w:rFonts w:ascii="Arial Narrow" w:hAnsi="Arial Narrow"/>
        </w:rPr>
        <w:t>§ 2. Przepisu § 1 nie stosuje się w wyborach do organów stanowiących jednostek samorządu terytorialnego oraz w wyborach wójtów.</w:t>
      </w:r>
    </w:p>
    <w:p w:rsidR="00346BC2" w:rsidRPr="005009BA" w:rsidRDefault="00346BC2" w:rsidP="00CE31ED">
      <w:pPr>
        <w:pStyle w:val="USTustnpkodeksu"/>
        <w:rPr>
          <w:rFonts w:ascii="Arial Narrow" w:hAnsi="Arial Narrow"/>
        </w:rPr>
      </w:pPr>
      <w:r w:rsidRPr="005009BA">
        <w:rPr>
          <w:rFonts w:ascii="Arial Narrow" w:hAnsi="Arial Narrow"/>
        </w:rPr>
        <w:t>§ 3. W wyborach uzupełniających do Senatu przepis § 1 ma zastosowanie tylko do wyborców stale zamieszkałych na obszarze okręgu wyborczego, w którym przeprowadza się wybory uzupełniające.</w:t>
      </w:r>
    </w:p>
    <w:p w:rsidR="00346BC2" w:rsidRPr="005009BA" w:rsidRDefault="00346BC2" w:rsidP="00CE31ED">
      <w:pPr>
        <w:pStyle w:val="USTustnpkodeksu"/>
        <w:rPr>
          <w:rFonts w:ascii="Arial Narrow" w:hAnsi="Arial Narrow"/>
        </w:rPr>
      </w:pPr>
      <w:r w:rsidRPr="005009BA">
        <w:rPr>
          <w:rFonts w:ascii="Arial Narrow" w:hAnsi="Arial Narrow"/>
        </w:rPr>
        <w:t>§ 4. Wniosek, o którym mowa w § 1, może zostać złożony na piśmie utrwalonym w postaci:</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lastRenderedPageBreak/>
        <w:t>1)</w:t>
      </w:r>
      <w:r w:rsidRPr="005009BA">
        <w:rPr>
          <w:rFonts w:ascii="Arial Narrow" w:hAnsi="Arial Narrow"/>
        </w:rPr>
        <w:tab/>
        <w:t>papierowej, opatrzonym własnoręcznym podpisem do urzędu gminy właściwego dla wybranego stałego obwodu głosowania na obszarze gminy, w której wyborca przebywać będzie w dniu wyborów;</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podpisem zaufanym albo podpisem osobistym, przy użyciu usługi elektronicznej udostępnionej przez ministra właściwego do spraw informatyzacji, po uwierzytelnieniu tej osoby w sposób określony w art. 20a ust. 1 ustawy z dnia 17 lutego 2005 r. o informatyzacji działalności podmiotów realizujących zadania publiczne.</w:t>
      </w:r>
    </w:p>
    <w:p w:rsidR="00346BC2" w:rsidRPr="005009BA" w:rsidRDefault="00346BC2" w:rsidP="00CE31ED">
      <w:pPr>
        <w:pStyle w:val="USTustnpkodeksu"/>
        <w:rPr>
          <w:rFonts w:ascii="Arial Narrow" w:hAnsi="Arial Narrow"/>
        </w:rPr>
      </w:pPr>
      <w:r w:rsidRPr="005009BA">
        <w:rPr>
          <w:rFonts w:ascii="Arial Narrow" w:hAnsi="Arial Narrow"/>
          <w:spacing w:val="-2"/>
        </w:rPr>
        <w:t>§ 5. Wniosek, o którym mowa w § 1, zawiera nazwisko, imię (imiona), obywatelstwo, numer ewidencyjny PESEL</w:t>
      </w:r>
      <w:r w:rsidRPr="005009BA">
        <w:rPr>
          <w:rFonts w:ascii="Arial Narrow" w:hAnsi="Arial Narrow"/>
        </w:rPr>
        <w:t xml:space="preserve"> wnioskodawcy i adres przebywania w dniu wyborów.</w:t>
      </w:r>
    </w:p>
    <w:p w:rsidR="00346BC2" w:rsidRPr="005009BA" w:rsidRDefault="00346BC2" w:rsidP="00CE31ED">
      <w:pPr>
        <w:pStyle w:val="USTustnpkodeksu"/>
        <w:rPr>
          <w:rFonts w:ascii="Arial Narrow" w:hAnsi="Arial Narrow"/>
        </w:rPr>
      </w:pPr>
      <w:r w:rsidRPr="005009BA">
        <w:rPr>
          <w:rFonts w:ascii="Arial Narrow" w:hAnsi="Arial Narrow"/>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rsidR="00346BC2" w:rsidRPr="005009BA" w:rsidRDefault="00346BC2" w:rsidP="00CE31ED">
      <w:pPr>
        <w:pStyle w:val="USTustnpkodeksu"/>
        <w:rPr>
          <w:rFonts w:ascii="Arial Narrow" w:hAnsi="Arial Narrow"/>
        </w:rPr>
      </w:pPr>
      <w:r w:rsidRPr="005009BA">
        <w:rPr>
          <w:rFonts w:ascii="Arial Narrow" w:hAnsi="Arial Narrow"/>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rsidR="00346BC2" w:rsidRPr="005009BA" w:rsidRDefault="00346BC2" w:rsidP="00CE31ED">
      <w:pPr>
        <w:pStyle w:val="USTustnpkodeksu"/>
        <w:rPr>
          <w:rFonts w:ascii="Arial Narrow" w:hAnsi="Arial Narrow"/>
        </w:rPr>
      </w:pPr>
      <w:r w:rsidRPr="005009BA">
        <w:rPr>
          <w:rFonts w:ascii="Arial Narrow" w:hAnsi="Arial Narrow"/>
          <w:b/>
        </w:rPr>
        <w:t>Art. 28a.</w:t>
      </w:r>
      <w:r w:rsidRPr="005009BA">
        <w:rPr>
          <w:rFonts w:ascii="Arial Narrow" w:hAnsi="Arial Narrow"/>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rsidR="00346BC2" w:rsidRPr="005009BA" w:rsidRDefault="00346BC2" w:rsidP="00CE31ED">
      <w:pPr>
        <w:pStyle w:val="USTustnpkodeksu"/>
        <w:rPr>
          <w:rFonts w:ascii="Arial Narrow" w:hAnsi="Arial Narrow"/>
        </w:rPr>
      </w:pPr>
      <w:r w:rsidRPr="005009BA">
        <w:rPr>
          <w:rFonts w:ascii="Arial Narrow" w:hAnsi="Arial Narrow"/>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rsidR="00346BC2" w:rsidRPr="005009BA" w:rsidRDefault="00346BC2" w:rsidP="00CE31ED">
      <w:pPr>
        <w:pStyle w:val="USTustnpkodeksu"/>
        <w:rPr>
          <w:rFonts w:ascii="Arial Narrow" w:hAnsi="Arial Narrow" w:cs="Times New Roman"/>
          <w:szCs w:val="24"/>
        </w:rPr>
      </w:pPr>
      <w:r w:rsidRPr="005009BA">
        <w:rPr>
          <w:rFonts w:ascii="Arial Narrow" w:hAnsi="Arial Narrow"/>
          <w:spacing w:val="-4"/>
        </w:rPr>
        <w:t>§ 3. W wyborach wójta, w których przeprowadza się ponowne głosowanie, przepisy § 1 i 2 stosuje się odpowiednio,</w:t>
      </w:r>
      <w:r w:rsidRPr="005009BA">
        <w:rPr>
          <w:rFonts w:ascii="Arial Narrow" w:hAnsi="Arial Narrow"/>
        </w:rPr>
        <w:t xml:space="preserve"> z tym że wniosek o zmianę miejsca głosowania składa się w okresie między 13 a 3 dniem przed ponownym głosowaniem.</w:t>
      </w:r>
    </w:p>
    <w:p w:rsidR="00346BC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29.</w:t>
      </w:r>
      <w:r w:rsidRPr="005009BA">
        <w:rPr>
          <w:rFonts w:ascii="Arial Narrow" w:hAnsi="Arial Narrow" w:cs="Times New Roman"/>
          <w:szCs w:val="24"/>
        </w:rPr>
        <w:t xml:space="preserve"> </w:t>
      </w:r>
      <w:r w:rsidR="00346BC2" w:rsidRPr="005009BA">
        <w:rPr>
          <w:rFonts w:ascii="Arial Narrow" w:hAnsi="Arial Narrow"/>
        </w:rPr>
        <w:t xml:space="preserve">§ 1. Spis wyborców w jednostkach, o których mowa w art. 12 § 4 i 7, sporządza się na podstawie wykazów </w:t>
      </w:r>
      <w:r w:rsidR="00346BC2" w:rsidRPr="005009BA">
        <w:rPr>
          <w:rFonts w:ascii="Arial Narrow" w:hAnsi="Arial Narrow"/>
          <w:spacing w:val="-3"/>
        </w:rPr>
        <w:t>osób, które będą w nich przebywać w dniu wyborów, z zastrzeżeniem § 2. W wykazie zamieszcza się imię (imiona),</w:t>
      </w:r>
      <w:r w:rsidR="00346BC2" w:rsidRPr="005009BA">
        <w:rPr>
          <w:rFonts w:ascii="Arial Narrow" w:hAnsi="Arial Narrow"/>
          <w:spacing w:val="-2"/>
        </w:rPr>
        <w:t xml:space="preserve"> nazwisko oraz numer ewidencyjny PESEL każdej z osób ujętych w wykazie. Adres zamieszkania w spisie</w:t>
      </w:r>
      <w:r w:rsidR="00346BC2" w:rsidRPr="005009BA">
        <w:rPr>
          <w:rFonts w:ascii="Arial Narrow" w:hAnsi="Arial Narrow"/>
        </w:rPr>
        <w:t xml:space="preserve"> wyborców zamieszcza się, jeżeli wyborca jest ujęty w Centralnym Rejestrze Wyborców w obwodzie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346BC2" w:rsidRPr="005009BA" w:rsidRDefault="00346BC2" w:rsidP="00CE31ED">
      <w:pPr>
        <w:pStyle w:val="USTustnpkodeksu"/>
        <w:rPr>
          <w:rFonts w:ascii="Arial Narrow" w:hAnsi="Arial Narrow" w:cs="Times New Roman"/>
          <w:szCs w:val="24"/>
        </w:rPr>
      </w:pPr>
      <w:r w:rsidRPr="005009BA">
        <w:rPr>
          <w:rFonts w:ascii="Arial Narrow" w:hAnsi="Arial Narrow"/>
        </w:rPr>
        <w:t>§ 3. Wykazy osób, o których mowa w § 1, osoba kierująca daną jednostką przekazuje do urzędu gminy najpóźniej w 3 dniu przed dniem wyborów.</w:t>
      </w:r>
    </w:p>
    <w:p w:rsidR="00346BC2" w:rsidRPr="005009BA" w:rsidRDefault="00346BC2" w:rsidP="00CE31ED">
      <w:pPr>
        <w:pStyle w:val="USTustnpkodeksu"/>
        <w:rPr>
          <w:rFonts w:ascii="Arial Narrow" w:hAnsi="Arial Narrow"/>
        </w:rPr>
      </w:pPr>
      <w:r w:rsidRPr="005009BA">
        <w:rPr>
          <w:rFonts w:ascii="Arial Narrow" w:hAnsi="Arial Narrow"/>
          <w:spacing w:val="-2"/>
        </w:rPr>
        <w:t>§ 4. W wykazie osób, które będą przebywały w zakładzie karnym, areszcie śledczym oraz oddziale zewnętrznym</w:t>
      </w:r>
      <w:r w:rsidRPr="005009BA">
        <w:rPr>
          <w:rFonts w:ascii="Arial Narrow" w:hAnsi="Arial Narrow"/>
        </w:rPr>
        <w:t xml:space="preserve"> takiego zakładu i aresztu, nie umieszcza się osób pozbawionych praw publicznych prawomocnym orzeczeniem sądu.</w:t>
      </w:r>
    </w:p>
    <w:p w:rsidR="00346BC2" w:rsidRPr="005009BA" w:rsidRDefault="00346BC2" w:rsidP="00CE31ED">
      <w:pPr>
        <w:pStyle w:val="USTustnpkodeksu"/>
        <w:rPr>
          <w:rFonts w:ascii="Arial Narrow" w:hAnsi="Arial Narrow" w:cs="Times New Roman"/>
          <w:szCs w:val="24"/>
        </w:rPr>
      </w:pPr>
      <w:r w:rsidRPr="005009BA">
        <w:rPr>
          <w:rFonts w:ascii="Arial Narrow" w:hAnsi="Arial Narrow"/>
          <w:b/>
        </w:rPr>
        <w:t>Art. 29a.</w:t>
      </w:r>
      <w:r w:rsidRPr="005009BA">
        <w:rPr>
          <w:rFonts w:ascii="Arial Narrow" w:hAnsi="Arial Narrow"/>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rsidR="00346BC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30.</w:t>
      </w:r>
      <w:r w:rsidRPr="005009BA">
        <w:rPr>
          <w:rFonts w:ascii="Arial Narrow" w:hAnsi="Arial Narrow" w:cs="Times New Roman"/>
          <w:szCs w:val="24"/>
        </w:rPr>
        <w:t xml:space="preserve"> </w:t>
      </w:r>
      <w:r w:rsidR="00346BC2" w:rsidRPr="005009BA">
        <w:rPr>
          <w:rFonts w:ascii="Arial Narrow" w:hAnsi="Arial Narrow"/>
        </w:rPr>
        <w:t xml:space="preserve">§ 1. Żołnierze pełniący zasadniczą służbę wojskową albo odbywający ćwiczenia wojskowe, a także ratownicy odbywający zasadniczą służbę w obronie cywilnej poza miejscem stałego zamieszkania na wniosek o zmianę miejsca </w:t>
      </w:r>
      <w:r w:rsidR="00346BC2" w:rsidRPr="005009BA">
        <w:rPr>
          <w:rFonts w:ascii="Arial Narrow" w:hAnsi="Arial Narrow"/>
          <w:spacing w:val="-2"/>
        </w:rPr>
        <w:t>głosowania są ujmowani w spisie wyborców gminy, w której odbywają służbę. Przepisy art. 28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Przepisy § 1 i 2 stosuje się odpowiednio do policjantów z jednostek skoszarowanych, funkcjonariuszy </w:t>
      </w:r>
      <w:r w:rsidR="009036F9" w:rsidRPr="005009BA">
        <w:rPr>
          <w:rFonts w:ascii="Arial Narrow" w:hAnsi="Arial Narrow" w:cs="Times New Roman"/>
          <w:szCs w:val="24"/>
        </w:rPr>
        <w:t>Służby Ochrony Państwa</w:t>
      </w:r>
      <w:r w:rsidRPr="005009BA">
        <w:rPr>
          <w:rFonts w:ascii="Arial Narrow" w:hAnsi="Arial Narrow" w:cs="Times New Roman"/>
          <w:szCs w:val="24"/>
        </w:rPr>
        <w:t>, Straży Granicznej, Państwowej Straży Pożarnej oraz Służby Więziennej pełniących służbę w systemie skoszarowanym.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4. Dowódcy jednostek wojskowych, komendanci oddziałów obrony cywilnej i dowódcy jednostek policyjnych oraz przełożeni funkcjonariuszy </w:t>
      </w:r>
      <w:r w:rsidR="009036F9" w:rsidRPr="005009BA">
        <w:rPr>
          <w:rFonts w:ascii="Arial Narrow" w:hAnsi="Arial Narrow" w:cs="Times New Roman"/>
          <w:szCs w:val="24"/>
        </w:rPr>
        <w:t>Służby Ochrony Państwa</w:t>
      </w:r>
      <w:r w:rsidRPr="005009BA">
        <w:rPr>
          <w:rFonts w:ascii="Arial Narrow" w:hAnsi="Arial Narrow" w:cs="Times New Roman"/>
          <w:szCs w:val="24"/>
        </w:rPr>
        <w:t>, Straży Granicznej, Państwowej Straży Pożarnej oraz Służby Więziennej są obowiązani zapewnić żołnierzom, ratownikom, policjantom oraz funkcjonariuszom możliwość wykonania uprawnień wynikających z przepisu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rsidR="00346BC2" w:rsidRPr="005009BA" w:rsidRDefault="00346BC2"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31.</w:t>
      </w:r>
      <w:r w:rsidRPr="005009BA">
        <w:rPr>
          <w:rFonts w:ascii="Arial Narrow" w:hAnsi="Arial Narrow" w:cs="Times New Roman"/>
          <w:szCs w:val="24"/>
        </w:rPr>
        <w:t xml:space="preserve"> (uchylony).</w:t>
      </w:r>
    </w:p>
    <w:p w:rsidR="00346BC2" w:rsidRPr="005009BA" w:rsidRDefault="00346BC2" w:rsidP="00CE31ED">
      <w:pPr>
        <w:pStyle w:val="USTustnpkodeksu"/>
        <w:rPr>
          <w:rFonts w:ascii="Arial Narrow" w:hAnsi="Arial Narrow"/>
        </w:rPr>
      </w:pPr>
      <w:r w:rsidRPr="005009BA">
        <w:rPr>
          <w:rFonts w:ascii="Arial Narrow" w:hAnsi="Arial Narrow"/>
          <w:b/>
        </w:rPr>
        <w:t>Art. 32.</w:t>
      </w:r>
      <w:r w:rsidRPr="005009BA">
        <w:rPr>
          <w:rFonts w:ascii="Arial Narrow" w:hAnsi="Arial Narrow"/>
        </w:rPr>
        <w:t> § 1. Wyborca zmieniający miejsce pobytu przed dniem wyborów otrzymuje, na wniosek złożony do dowolnie wybranego urzędu gminy, zaświadczenie o prawie do głosowania w miejscu pobytu w dniu wyborów.</w:t>
      </w:r>
    </w:p>
    <w:p w:rsidR="00346BC2" w:rsidRPr="005009BA" w:rsidRDefault="00346BC2" w:rsidP="00CE31ED">
      <w:pPr>
        <w:pStyle w:val="USTustnpkodeksu"/>
        <w:rPr>
          <w:rFonts w:ascii="Arial Narrow" w:hAnsi="Arial Narrow"/>
        </w:rPr>
      </w:pPr>
      <w:r w:rsidRPr="005009BA">
        <w:rPr>
          <w:rFonts w:ascii="Arial Narrow" w:hAnsi="Arial Narrow"/>
          <w:spacing w:val="-2"/>
        </w:rPr>
        <w:lastRenderedPageBreak/>
        <w:t>§ 2. Wniosek, o którym mowa w § 1, składa się na piśmie utrwalonym w postaci papierowej, opatrzonym własnoręcznym</w:t>
      </w:r>
      <w:r w:rsidRPr="005009BA">
        <w:rPr>
          <w:rFonts w:ascii="Arial Narrow" w:hAnsi="Arial Narrow"/>
        </w:rPr>
        <w:t xml:space="preserve"> podpisem w okresie od 44 dnia przed dniem wyborów do 3 dnia przed dniem wyborów.</w:t>
      </w:r>
    </w:p>
    <w:p w:rsidR="00346BC2" w:rsidRPr="005009BA" w:rsidRDefault="00346BC2" w:rsidP="00CE31ED">
      <w:pPr>
        <w:pStyle w:val="USTustnpkodeksu"/>
        <w:rPr>
          <w:rFonts w:ascii="Arial Narrow" w:hAnsi="Arial Narrow"/>
        </w:rPr>
      </w:pPr>
      <w:r w:rsidRPr="005009BA">
        <w:rPr>
          <w:rFonts w:ascii="Arial Narrow" w:hAnsi="Arial Narrow"/>
        </w:rPr>
        <w:t>§ 3. Odbiór zaświadczenia o prawie do głosowania wydanego przez wójta wybranej gminy następuje przez wyborcę lub upoważnioną przez niego osobę w urzędzie gminy, do którego złożono wniosek.</w:t>
      </w:r>
    </w:p>
    <w:p w:rsidR="00346BC2" w:rsidRPr="005009BA" w:rsidRDefault="00346BC2" w:rsidP="00CE31ED">
      <w:pPr>
        <w:pStyle w:val="USTustnpkodeksu"/>
        <w:rPr>
          <w:rFonts w:ascii="Arial Narrow" w:hAnsi="Arial Narrow"/>
        </w:rPr>
      </w:pPr>
      <w:r w:rsidRPr="005009BA">
        <w:rPr>
          <w:rFonts w:ascii="Arial Narrow" w:hAnsi="Arial Narrow"/>
          <w:spacing w:val="-4"/>
        </w:rPr>
        <w:t>§ 4. Wyborca, któremu wydano zaświadczenie o prawie do głosowania, jest skreślany ze spisu wyborców, w którym</w:t>
      </w:r>
      <w:r w:rsidRPr="005009BA">
        <w:rPr>
          <w:rFonts w:ascii="Arial Narrow" w:hAnsi="Arial Narrow"/>
        </w:rPr>
        <w:t xml:space="preserve"> został on ujęty.</w:t>
      </w:r>
    </w:p>
    <w:p w:rsidR="00346BC2" w:rsidRPr="005009BA" w:rsidRDefault="00346BC2" w:rsidP="00CE31ED">
      <w:pPr>
        <w:pStyle w:val="USTustnpkodeksu"/>
        <w:rPr>
          <w:rFonts w:ascii="Arial Narrow" w:hAnsi="Arial Narrow" w:cs="Times New Roman"/>
          <w:szCs w:val="24"/>
        </w:rPr>
      </w:pPr>
      <w:r w:rsidRPr="005009BA">
        <w:rPr>
          <w:rFonts w:ascii="Arial Narrow" w:hAnsi="Arial Narrow"/>
        </w:rPr>
        <w:t>§ 5. Zaświadczenie o prawie do głosowania zawiera dane wyborcy:</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(imiona);</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nazwisko;</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 ewidencyjny PESEL;</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adres zamieszkania;</w:t>
      </w:r>
    </w:p>
    <w:p w:rsidR="00346BC2" w:rsidRPr="005009BA" w:rsidRDefault="00346BC2" w:rsidP="00CE31ED">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wskazanie, w jakich wyborach wyborca jest uprawniony do głosowania;</w:t>
      </w:r>
    </w:p>
    <w:p w:rsidR="00346BC2" w:rsidRPr="005009BA" w:rsidRDefault="00346BC2" w:rsidP="00CE31ED">
      <w:pPr>
        <w:pStyle w:val="USTustnpkodeksu"/>
        <w:ind w:left="426" w:hanging="426"/>
        <w:rPr>
          <w:rFonts w:ascii="Arial Narrow" w:hAnsi="Arial Narrow" w:cs="Times New Roman"/>
          <w:szCs w:val="24"/>
        </w:rPr>
      </w:pPr>
      <w:r w:rsidRPr="005009BA">
        <w:rPr>
          <w:rFonts w:ascii="Arial Narrow" w:hAnsi="Arial Narrow"/>
        </w:rPr>
        <w:t>6)</w:t>
      </w:r>
      <w:r w:rsidRPr="005009BA">
        <w:rPr>
          <w:rFonts w:ascii="Arial Narrow" w:hAnsi="Arial Narrow"/>
        </w:rPr>
        <w:tab/>
        <w:t>obywatelstwo, jeżeli zaświadczenie jest wydawane obywatelowi Unii Europejskiej niebędącemu obywatelem polskim uprawnionym do głosowania w wyborach do Parlamentu Europejskiego.</w:t>
      </w:r>
    </w:p>
    <w:p w:rsidR="00EE6048" w:rsidRPr="005009BA" w:rsidRDefault="00EE6048" w:rsidP="00CE31ED">
      <w:pPr>
        <w:pStyle w:val="USTustnpkodeksu"/>
        <w:rPr>
          <w:rFonts w:ascii="Arial Narrow" w:hAnsi="Arial Narrow"/>
        </w:rPr>
      </w:pPr>
      <w:r w:rsidRPr="005009BA">
        <w:rPr>
          <w:rFonts w:ascii="Arial Narrow" w:hAnsi="Arial Narrow"/>
        </w:rPr>
        <w:t>§ 6. Przepisu § 1 nie stosuje się w wyborach do organów stanowiących jednostek samorządu terytorialnego oraz w wyborach wójtów.</w:t>
      </w:r>
    </w:p>
    <w:p w:rsidR="00EE6048" w:rsidRPr="005009BA" w:rsidRDefault="00EE6048" w:rsidP="00CE31ED">
      <w:pPr>
        <w:pStyle w:val="USTustnpkodeksu"/>
        <w:rPr>
          <w:rFonts w:ascii="Arial Narrow" w:hAnsi="Arial Narrow"/>
        </w:rPr>
      </w:pPr>
      <w:r w:rsidRPr="005009BA">
        <w:rPr>
          <w:rFonts w:ascii="Arial Narrow" w:hAnsi="Arial Narrow"/>
        </w:rPr>
        <w:t>§ 7. W wyborach uzupełniających do Senatu przepis § 1 ma zastosowanie tylko do wyborców stale zamieszkałych na obszarze okręgu wyborczego, w którym przeprowadza się wybory uzupełniające.</w:t>
      </w:r>
    </w:p>
    <w:p w:rsidR="00EE6048" w:rsidRPr="005009BA" w:rsidRDefault="00EE6048" w:rsidP="00CE31ED">
      <w:pPr>
        <w:pStyle w:val="USTustnpkodeksu"/>
        <w:rPr>
          <w:rFonts w:ascii="Arial Narrow" w:hAnsi="Arial Narrow"/>
        </w:rPr>
      </w:pPr>
      <w:r w:rsidRPr="005009BA">
        <w:rPr>
          <w:rFonts w:ascii="Arial Narrow" w:hAnsi="Arial Narrow"/>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rsidR="00EE6048" w:rsidRPr="005009BA" w:rsidRDefault="00EE6048" w:rsidP="00CE31ED">
      <w:pPr>
        <w:pStyle w:val="USTustnpkodeksu"/>
        <w:rPr>
          <w:rFonts w:ascii="Arial Narrow" w:hAnsi="Arial Narrow" w:cs="Times New Roman"/>
          <w:szCs w:val="24"/>
        </w:rPr>
      </w:pPr>
      <w:r w:rsidRPr="005009BA">
        <w:rPr>
          <w:rFonts w:ascii="Arial Narrow" w:hAnsi="Arial Narrow"/>
          <w:spacing w:val="-4"/>
        </w:rPr>
        <w:t>§ 9. W wyborach Prezydenta Rzeczypospolitej wyborca zmieniający miejsce pobytu po dniu pierwszego głosowania</w:t>
      </w:r>
      <w:r w:rsidRPr="005009BA">
        <w:rPr>
          <w:rFonts w:ascii="Arial Narrow" w:hAnsi="Arial Narrow"/>
        </w:rPr>
        <w:t>, a przed ponownym głosowaniem, otrzymuje na swoje żądanie zaświadczenie o prawie do głosowania z oznaczeniem prawa do głosowania w dniu ponownego głosowania.</w:t>
      </w:r>
    </w:p>
    <w:p w:rsidR="00346BC2" w:rsidRPr="005009BA" w:rsidRDefault="004A0E12" w:rsidP="00CE31ED">
      <w:pPr>
        <w:pStyle w:val="USTustnpkodeksu"/>
        <w:rPr>
          <w:rFonts w:ascii="Arial Narrow" w:hAnsi="Arial Narrow"/>
        </w:rPr>
      </w:pPr>
      <w:r w:rsidRPr="005009BA">
        <w:rPr>
          <w:rFonts w:ascii="Arial Narrow" w:hAnsi="Arial Narrow"/>
          <w:b/>
        </w:rPr>
        <w:t>Art. 32a.</w:t>
      </w:r>
      <w:r w:rsidRPr="005009BA">
        <w:rPr>
          <w:rFonts w:ascii="Arial Narrow" w:hAnsi="Arial Narrow"/>
        </w:rPr>
        <w:t> Minister właściwy do spraw informatyzacji, po zasięgnięciu opinii Państwowej Komisji Wyborczej, określi, w drodze rozporządzenia:</w:t>
      </w:r>
    </w:p>
    <w:p w:rsidR="004A0E12" w:rsidRPr="005009BA" w:rsidRDefault="004A0E12"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wzór spisu wyborców,</w:t>
      </w:r>
    </w:p>
    <w:p w:rsidR="004A0E12" w:rsidRPr="005009BA" w:rsidRDefault="004A0E12"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sposób i tryb sporządzania spisu wyborców oraz jego aktualizacji,</w:t>
      </w:r>
    </w:p>
    <w:p w:rsidR="004A0E12" w:rsidRPr="005009BA" w:rsidRDefault="004A0E12" w:rsidP="00CE31ED">
      <w:pPr>
        <w:pStyle w:val="ZPKTzmpktartykuempunktem"/>
        <w:keepNext/>
        <w:ind w:left="425" w:hanging="425"/>
        <w:rPr>
          <w:rFonts w:ascii="Arial Narrow" w:hAnsi="Arial Narrow"/>
        </w:rPr>
      </w:pPr>
      <w:r w:rsidRPr="005009BA">
        <w:rPr>
          <w:rFonts w:ascii="Arial Narrow" w:hAnsi="Arial Narrow"/>
        </w:rPr>
        <w:t>3)</w:t>
      </w:r>
      <w:r w:rsidRPr="005009BA">
        <w:rPr>
          <w:rFonts w:ascii="Arial Narrow" w:hAnsi="Arial Narrow"/>
        </w:rPr>
        <w:tab/>
      </w:r>
      <w:r w:rsidRPr="005009BA">
        <w:rPr>
          <w:rFonts w:ascii="Arial Narrow" w:hAnsi="Arial Narrow"/>
          <w:spacing w:val="-2"/>
        </w:rPr>
        <w:t>wzór wykazu wyborców przebywających w zakładach leczniczych, domach pomocy społecznej, zakładach karnych</w:t>
      </w:r>
      <w:r w:rsidRPr="005009BA">
        <w:rPr>
          <w:rFonts w:ascii="Arial Narrow" w:hAnsi="Arial Narrow"/>
        </w:rPr>
        <w:t xml:space="preserve"> i aresztach śledczych oraz oddziałach zewnętrznych takich zakładów i aresztów, a także domach studenckich i zespołach domów studenckich, w których utworzono obwody głosowania</w:t>
      </w:r>
    </w:p>
    <w:p w:rsidR="004A0E12" w:rsidRPr="005009BA" w:rsidRDefault="004A0E12" w:rsidP="00CE31ED">
      <w:pPr>
        <w:pStyle w:val="USTustnpkodeksu"/>
        <w:ind w:firstLine="0"/>
        <w:rPr>
          <w:rFonts w:ascii="Arial Narrow" w:hAnsi="Arial Narrow" w:cs="Times New Roman"/>
          <w:szCs w:val="24"/>
        </w:rPr>
      </w:pPr>
      <w:r w:rsidRPr="005009BA">
        <w:rPr>
          <w:rFonts w:ascii="Arial Narrow" w:hAnsi="Arial Narrow"/>
        </w:rPr>
        <w:t>– uwzględniając zakres danych wymaganych w spisie wyborców oraz konieczność zapewnienia ochrony danych osobowych.</w:t>
      </w:r>
    </w:p>
    <w:p w:rsidR="004A0E12" w:rsidRPr="005009BA" w:rsidRDefault="0069593A" w:rsidP="00CE31ED">
      <w:pPr>
        <w:pStyle w:val="USTustnpkodeksu"/>
        <w:rPr>
          <w:rFonts w:ascii="Arial Narrow" w:hAnsi="Arial Narrow" w:cs="Times New Roman"/>
          <w:szCs w:val="24"/>
        </w:rPr>
      </w:pPr>
      <w:r w:rsidRPr="005009BA">
        <w:rPr>
          <w:rFonts w:ascii="Arial Narrow" w:hAnsi="Arial Narrow"/>
          <w:b/>
        </w:rPr>
        <w:lastRenderedPageBreak/>
        <w:t>Art. 32b.</w:t>
      </w:r>
      <w:r w:rsidRPr="005009BA">
        <w:rPr>
          <w:rFonts w:ascii="Arial Narrow" w:hAnsi="Arial Narrow"/>
        </w:rPr>
        <w:t> Minister właściwy do spraw wewnętrznych, po zasięgnięciu opinii Państwowej Komisji Wyborczej, określi, w drodze rozporządzenia:</w:t>
      </w:r>
    </w:p>
    <w:p w:rsidR="0069593A" w:rsidRPr="005009BA" w:rsidRDefault="0069593A"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wzór wniosku o ujęcie w obwodzie głosowania, o którym mowa w art. 19 § 3,</w:t>
      </w:r>
    </w:p>
    <w:p w:rsidR="0069593A" w:rsidRPr="005009BA" w:rsidRDefault="0069593A"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wzór wniosku o ujęcie w obwodzie głosowania, o którym mowa w art. 19a § 1,</w:t>
      </w:r>
    </w:p>
    <w:p w:rsidR="0069593A" w:rsidRPr="005009BA" w:rsidRDefault="0069593A"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wzór wniosku o skreślenie wyborcy z Centralnego Rejestru Wyborców, o którym mowa w art. 19a § 6,</w:t>
      </w:r>
    </w:p>
    <w:p w:rsidR="0069593A" w:rsidRPr="005009BA" w:rsidRDefault="0069593A"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wzór wniosku o zmianę miejsca głosowania, o którym mowa w art. 28 § 1,</w:t>
      </w:r>
    </w:p>
    <w:p w:rsidR="004A0E12" w:rsidRPr="005009BA" w:rsidRDefault="0069593A" w:rsidP="00CE31ED">
      <w:pPr>
        <w:pStyle w:val="USTustnpkodeksu"/>
        <w:ind w:left="426" w:hanging="426"/>
        <w:rPr>
          <w:rFonts w:ascii="Arial Narrow" w:hAnsi="Arial Narrow" w:cs="Times New Roman"/>
          <w:szCs w:val="24"/>
        </w:rPr>
      </w:pPr>
      <w:r w:rsidRPr="005009BA">
        <w:rPr>
          <w:rFonts w:ascii="Arial Narrow" w:hAnsi="Arial Narrow"/>
        </w:rPr>
        <w:t>5)</w:t>
      </w:r>
      <w:r w:rsidRPr="005009BA">
        <w:rPr>
          <w:rFonts w:ascii="Arial Narrow" w:hAnsi="Arial Narrow"/>
        </w:rPr>
        <w:tab/>
        <w:t>wzór zaświadczenia o prawie do głosowania oraz sposób ewidencjonowania tych zaświadczeń</w:t>
      </w:r>
    </w:p>
    <w:p w:rsidR="004A0E12" w:rsidRPr="005009BA" w:rsidRDefault="0069593A" w:rsidP="00CE31ED">
      <w:pPr>
        <w:pStyle w:val="USTustnpkodeksu"/>
        <w:ind w:firstLine="0"/>
        <w:rPr>
          <w:rFonts w:ascii="Arial Narrow" w:hAnsi="Arial Narrow" w:cs="Times New Roman"/>
          <w:szCs w:val="24"/>
        </w:rPr>
      </w:pPr>
      <w:r w:rsidRPr="005009BA">
        <w:rPr>
          <w:rFonts w:ascii="Arial Narrow" w:hAnsi="Arial Narrow"/>
        </w:rPr>
        <w:t>– uwzględniając zakres danych wymaganych we wnioskach i w zaświadczeniu oraz konieczność zabezpieczenia zaświadczenia przed sfałszowaniem.</w:t>
      </w:r>
    </w:p>
    <w:p w:rsidR="0069593A" w:rsidRPr="005009BA" w:rsidRDefault="0069593A" w:rsidP="00CE31ED">
      <w:pPr>
        <w:pStyle w:val="ARTartustawynprozporzdzenia"/>
        <w:spacing w:before="0"/>
        <w:rPr>
          <w:rStyle w:val="Ppogrubienie"/>
          <w:rFonts w:ascii="Arial Narrow" w:hAnsi="Arial Narrow" w:cs="Times New Roman"/>
          <w:b w:val="0"/>
          <w:szCs w:val="24"/>
        </w:rPr>
      </w:pPr>
      <w:r w:rsidRPr="005009BA">
        <w:rPr>
          <w:rStyle w:val="Ppogrubienie"/>
          <w:rFonts w:ascii="Arial Narrow" w:hAnsi="Arial Narrow" w:cs="Times New Roman"/>
          <w:szCs w:val="24"/>
        </w:rPr>
        <w:t xml:space="preserve">Art. 33. </w:t>
      </w:r>
      <w:r w:rsidRPr="005009BA">
        <w:rPr>
          <w:rStyle w:val="Ppogrubienie"/>
          <w:rFonts w:ascii="Arial Narrow" w:hAnsi="Arial Narrow" w:cs="Times New Roman"/>
          <w:b w:val="0"/>
          <w:szCs w:val="24"/>
        </w:rPr>
        <w:t>(uchylony).</w:t>
      </w:r>
    </w:p>
    <w:p w:rsidR="0069593A"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w:t>
      </w:r>
      <w:r w:rsidR="00F255B6" w:rsidRPr="005009BA">
        <w:rPr>
          <w:rStyle w:val="Ppogrubienie"/>
          <w:rFonts w:ascii="Arial Narrow" w:hAnsi="Arial Narrow" w:cs="Times New Roman"/>
          <w:szCs w:val="24"/>
        </w:rPr>
        <w:t xml:space="preserve"> </w:t>
      </w:r>
      <w:r w:rsidRPr="005009BA">
        <w:rPr>
          <w:rStyle w:val="Ppogrubienie"/>
          <w:rFonts w:ascii="Arial Narrow" w:hAnsi="Arial Narrow" w:cs="Times New Roman"/>
          <w:szCs w:val="24"/>
        </w:rPr>
        <w:t>34.</w:t>
      </w:r>
      <w:r w:rsidRPr="005009BA">
        <w:rPr>
          <w:rFonts w:ascii="Arial Narrow" w:hAnsi="Arial Narrow" w:cs="Times New Roman"/>
          <w:szCs w:val="24"/>
        </w:rPr>
        <w:t xml:space="preserve"> </w:t>
      </w:r>
      <w:r w:rsidR="0069593A" w:rsidRPr="005009BA">
        <w:rPr>
          <w:rFonts w:ascii="Arial Narrow" w:hAnsi="Arial Narrow"/>
        </w:rPr>
        <w:t>§ 1. Wyborcy przebywający na polskich statkach morskich znajdujących się w podróży w dniu wyborów są ujmowani w spisie wyborców sporządzanym i aktualizowanym przez kapitana statku.</w:t>
      </w:r>
    </w:p>
    <w:p w:rsidR="0069593A" w:rsidRPr="005009BA" w:rsidRDefault="0069593A" w:rsidP="00CE31ED">
      <w:pPr>
        <w:pStyle w:val="USTustnpkodeksu"/>
        <w:rPr>
          <w:rFonts w:ascii="Arial Narrow" w:hAnsi="Arial Narrow" w:cs="Times New Roman"/>
          <w:szCs w:val="24"/>
        </w:rPr>
      </w:pPr>
      <w:r w:rsidRPr="005009BA">
        <w:rPr>
          <w:rFonts w:ascii="Arial Narrow" w:hAnsi="Arial Narrow"/>
        </w:rPr>
        <w:t>§ 2. Wniosek o ujęcie w spisie wyborców sporządzanym przez kapitana statku składa się do 5 dnia przed dniem wyborów. We wniosku zamieszcza się nazwisko i imię (imiona), numer ewidencyjny PESEL oraz adres zamieszkania.</w:t>
      </w:r>
    </w:p>
    <w:p w:rsidR="0069593A" w:rsidRPr="005009BA" w:rsidRDefault="0069593A" w:rsidP="00CE31ED">
      <w:pPr>
        <w:pStyle w:val="USTustnpkodeksu"/>
        <w:rPr>
          <w:rFonts w:ascii="Arial Narrow" w:hAnsi="Arial Narrow"/>
        </w:rPr>
      </w:pPr>
      <w:r w:rsidRPr="005009BA">
        <w:rPr>
          <w:rFonts w:ascii="Arial Narrow" w:hAnsi="Arial Narrow"/>
        </w:rPr>
        <w:t>§ 3. Przepisy art. 32 § 1, 4, 5, 8 i 9 stosuje się odpowiednio do wyborców przebywających na polskich statkach morskich, z tym że zaświadczenie wydaje kapitan statku, który sporządził spis wyborców.</w:t>
      </w:r>
    </w:p>
    <w:p w:rsidR="0069593A" w:rsidRPr="005009BA" w:rsidRDefault="0069593A" w:rsidP="00CE31ED">
      <w:pPr>
        <w:pStyle w:val="USTustnpkodeksu"/>
        <w:rPr>
          <w:rFonts w:ascii="Arial Narrow" w:hAnsi="Arial Narrow"/>
        </w:rPr>
      </w:pPr>
      <w:r w:rsidRPr="005009BA">
        <w:rPr>
          <w:rFonts w:ascii="Arial Narrow" w:hAnsi="Arial Narrow"/>
        </w:rPr>
        <w:t>§ 3a. Kapitan statku powiadamia o ujęciu wyborcy w spisie wyborców burmistrza dzielnicy Śródmieście miasta stołecznego Warszawy. Powiadomienie zawiera nazwisko i imię (imiona) oraz numer ewidencyjny PESEL wyborcy.</w:t>
      </w:r>
    </w:p>
    <w:p w:rsidR="0069593A" w:rsidRPr="005009BA" w:rsidRDefault="0069593A" w:rsidP="00CE31ED">
      <w:pPr>
        <w:pStyle w:val="USTustnpkodeksu"/>
        <w:rPr>
          <w:rFonts w:ascii="Arial Narrow" w:hAnsi="Arial Narrow" w:cs="Times New Roman"/>
          <w:szCs w:val="24"/>
        </w:rPr>
      </w:pPr>
      <w:r w:rsidRPr="005009BA">
        <w:rPr>
          <w:rFonts w:ascii="Arial Narrow" w:hAnsi="Arial Narrow"/>
        </w:rPr>
        <w:t>§ 3b. Burmistrz dzielnicy Śródmieście miasta stołecznego Warszawy niezwłocznie zamieszcza w Centralnym Rejestrze Wyborców informację o ujęciu wyborcy w spisie wyborców sporządzonym przez kapitana statku.</w:t>
      </w:r>
    </w:p>
    <w:p w:rsidR="0069593A" w:rsidRPr="005009BA" w:rsidRDefault="0069593A" w:rsidP="00CE31ED">
      <w:pPr>
        <w:pStyle w:val="USTustnpkodeksu"/>
        <w:rPr>
          <w:rFonts w:ascii="Arial Narrow" w:hAnsi="Arial Narrow"/>
        </w:rPr>
      </w:pPr>
      <w:r w:rsidRPr="005009BA">
        <w:rPr>
          <w:rFonts w:ascii="Arial Narrow" w:hAnsi="Arial Narrow"/>
        </w:rPr>
        <w:t>§ 4. Minister właściwy do spraw gospodarki morskiej, po zasięgnięciu opinii Państwowej Komisji Wyborczej, określi, w drodze rozporządzenia:</w:t>
      </w:r>
    </w:p>
    <w:p w:rsidR="0069593A" w:rsidRPr="005009BA" w:rsidRDefault="0069593A" w:rsidP="00CE31ED">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wzór spisu wyborców, o którym mowa w § 1, oraz sposób jego sporządzania i aktualizacji,</w:t>
      </w:r>
    </w:p>
    <w:p w:rsidR="0069593A" w:rsidRPr="005009BA" w:rsidRDefault="0069593A" w:rsidP="00CE31ED">
      <w:pPr>
        <w:pStyle w:val="ZLITPKTzmpktliter"/>
        <w:ind w:left="425" w:hanging="425"/>
        <w:rPr>
          <w:rFonts w:ascii="Arial Narrow" w:hAnsi="Arial Narrow"/>
        </w:rPr>
      </w:pPr>
      <w:r w:rsidRPr="005009BA">
        <w:rPr>
          <w:rFonts w:ascii="Arial Narrow" w:hAnsi="Arial Narrow"/>
        </w:rPr>
        <w:t>2)</w:t>
      </w:r>
      <w:r w:rsidRPr="005009BA">
        <w:rPr>
          <w:rFonts w:ascii="Arial Narrow" w:hAnsi="Arial Narrow"/>
        </w:rPr>
        <w:tab/>
        <w:t>wzór powiadomienia, o którym mowa w § 3a,</w:t>
      </w:r>
    </w:p>
    <w:p w:rsidR="0069593A" w:rsidRPr="005009BA" w:rsidRDefault="0069593A" w:rsidP="00CE31ED">
      <w:pPr>
        <w:pStyle w:val="ZLITPKTzmpktliter"/>
        <w:keepNext/>
        <w:ind w:left="425" w:hanging="425"/>
        <w:rPr>
          <w:rFonts w:ascii="Arial Narrow" w:hAnsi="Arial Narrow"/>
        </w:rPr>
      </w:pPr>
      <w:r w:rsidRPr="005009BA">
        <w:rPr>
          <w:rFonts w:ascii="Arial Narrow" w:hAnsi="Arial Narrow"/>
        </w:rPr>
        <w:t>3)</w:t>
      </w:r>
      <w:r w:rsidRPr="005009BA">
        <w:rPr>
          <w:rFonts w:ascii="Arial Narrow" w:hAnsi="Arial Narrow"/>
        </w:rPr>
        <w:tab/>
        <w:t>wzór zaświadczenia o prawie do głosowania oraz sposób wydawania i ewidencjonowania tych zaświadczeń</w:t>
      </w:r>
    </w:p>
    <w:p w:rsidR="0069593A" w:rsidRPr="005009BA" w:rsidRDefault="0069593A" w:rsidP="00CE31ED">
      <w:pPr>
        <w:pStyle w:val="USTustnpkodeksu"/>
        <w:ind w:firstLine="0"/>
        <w:rPr>
          <w:rFonts w:ascii="Arial Narrow" w:hAnsi="Arial Narrow"/>
        </w:rPr>
      </w:pPr>
      <w:r w:rsidRPr="005009BA">
        <w:rPr>
          <w:rFonts w:ascii="Arial Narrow" w:hAnsi="Arial Narrow"/>
        </w:rPr>
        <w:t>– mając na względzie konieczność zapewnienia możliwości weryfikacji danych zawartych w spisie wyborców, b</w:t>
      </w:r>
      <w:r w:rsidRPr="005009BA">
        <w:rPr>
          <w:rFonts w:ascii="Arial Narrow" w:hAnsi="Arial Narrow"/>
          <w:spacing w:val="-2"/>
        </w:rPr>
        <w:t>ezpieczeństwa wprowadzania i przetwarzania tych danych, ich przekazywania i odbioru, zabezpieczenia zaświadczenia</w:t>
      </w:r>
      <w:r w:rsidRPr="005009BA">
        <w:rPr>
          <w:rFonts w:ascii="Arial Narrow" w:hAnsi="Arial Narrow"/>
        </w:rPr>
        <w:t xml:space="preserve"> przed sfałszowaniem oraz zasadę, zgodnie z którą można być ujętym tylko w jednym spisie wyborców.</w:t>
      </w:r>
    </w:p>
    <w:p w:rsidR="00F61823"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w:t>
      </w:r>
      <w:r w:rsidR="00F255B6" w:rsidRPr="005009BA">
        <w:rPr>
          <w:rStyle w:val="Ppogrubienie"/>
          <w:rFonts w:ascii="Arial Narrow" w:hAnsi="Arial Narrow" w:cs="Times New Roman"/>
          <w:szCs w:val="24"/>
        </w:rPr>
        <w:t xml:space="preserve"> </w:t>
      </w:r>
      <w:r w:rsidRPr="005009BA">
        <w:rPr>
          <w:rStyle w:val="Ppogrubienie"/>
          <w:rFonts w:ascii="Arial Narrow" w:hAnsi="Arial Narrow" w:cs="Times New Roman"/>
          <w:szCs w:val="24"/>
        </w:rPr>
        <w:t>35.</w:t>
      </w:r>
      <w:r w:rsidRPr="005009BA">
        <w:rPr>
          <w:rFonts w:ascii="Arial Narrow" w:hAnsi="Arial Narrow" w:cs="Times New Roman"/>
          <w:szCs w:val="24"/>
        </w:rPr>
        <w:t xml:space="preserve"> </w:t>
      </w:r>
      <w:r w:rsidR="00F61823" w:rsidRPr="005009BA">
        <w:rPr>
          <w:rFonts w:ascii="Arial Narrow" w:hAnsi="Arial Narrow"/>
        </w:rPr>
        <w:t xml:space="preserve">§ 1. Wyborcy przebywający za granicą i posiadający ważne polskie paszporty lub w przypadku obywateli Unii Europejskiej niebędących obywatelami polskimi posiadający ważny paszport lub inny dokument </w:t>
      </w:r>
      <w:r w:rsidR="00F61823" w:rsidRPr="005009BA">
        <w:rPr>
          <w:rFonts w:ascii="Arial Narrow" w:hAnsi="Arial Narrow"/>
        </w:rPr>
        <w:lastRenderedPageBreak/>
        <w:t>stwierdzający tożsamość są ujmowani w spisie wyborców sporządzanym i aktualizowanym przez właściwego terytorialnie konsula.</w:t>
      </w:r>
    </w:p>
    <w:p w:rsidR="00F61823" w:rsidRPr="005009BA" w:rsidRDefault="00F61823" w:rsidP="00CE31ED">
      <w:pPr>
        <w:pStyle w:val="USTustnpkodeksu"/>
        <w:rPr>
          <w:rFonts w:ascii="Arial Narrow" w:hAnsi="Arial Narrow"/>
        </w:rPr>
      </w:pPr>
      <w:r w:rsidRPr="005009BA">
        <w:rPr>
          <w:rFonts w:ascii="Arial Narrow" w:hAnsi="Arial Narrow"/>
        </w:rPr>
        <w:t>§ 2. Ujęcie wyborcy w spisie wyborców sporządzanym przez konsula następuje na podstawie wniosku wyborcy wniesionego do 5 dnia przed dniem wyborów:</w:t>
      </w:r>
    </w:p>
    <w:p w:rsidR="00F61823" w:rsidRPr="005009BA" w:rsidRDefault="00F61823" w:rsidP="00CE31ED">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na piśmie utrwalonym w postaci papierowej, opatrzonym własnoręcznym podpisem;</w:t>
      </w:r>
    </w:p>
    <w:p w:rsidR="00F61823" w:rsidRPr="005009BA" w:rsidRDefault="00F61823" w:rsidP="00CE31ED">
      <w:pPr>
        <w:pStyle w:val="ZLITPKTzmpktliter"/>
        <w:ind w:left="425" w:hanging="425"/>
        <w:rPr>
          <w:rFonts w:ascii="Arial Narrow" w:hAnsi="Arial Narrow"/>
        </w:rPr>
      </w:pPr>
      <w:r w:rsidRPr="005009BA">
        <w:rPr>
          <w:rFonts w:ascii="Arial Narrow" w:hAnsi="Arial Narrow"/>
        </w:rPr>
        <w:t>2)</w:t>
      </w:r>
      <w:r w:rsidRPr="005009BA">
        <w:rPr>
          <w:rFonts w:ascii="Arial Narrow" w:hAnsi="Arial Narrow"/>
        </w:rPr>
        <w:tab/>
        <w:t>przy użyciu usługi elektronicznej udostępnionej przez ministra właściwego do spraw zagranicznych;</w:t>
      </w:r>
    </w:p>
    <w:p w:rsidR="00F61823" w:rsidRPr="005009BA" w:rsidRDefault="00F61823" w:rsidP="00CE31ED">
      <w:pPr>
        <w:pStyle w:val="USTustnpkodeksu"/>
        <w:ind w:left="425" w:hanging="425"/>
        <w:rPr>
          <w:rFonts w:ascii="Arial Narrow" w:hAnsi="Arial Narrow" w:cs="Times New Roman"/>
          <w:szCs w:val="24"/>
        </w:rPr>
      </w:pPr>
      <w:r w:rsidRPr="005009BA">
        <w:rPr>
          <w:rFonts w:ascii="Arial Narrow" w:hAnsi="Arial Narrow"/>
        </w:rPr>
        <w:t>3)</w:t>
      </w:r>
      <w:r w:rsidRPr="005009BA">
        <w:rPr>
          <w:rFonts w:ascii="Arial Narrow" w:hAnsi="Arial Narrow"/>
        </w:rPr>
        <w:tab/>
        <w:t>na adres poczty elektronicznej konsula jako odwzorowanie cyfrowe wniosku opatrzonego własnoręcznym podpisem.</w:t>
      </w:r>
    </w:p>
    <w:p w:rsidR="00F61823" w:rsidRPr="005009BA" w:rsidRDefault="00F61823" w:rsidP="00CE31ED">
      <w:pPr>
        <w:pStyle w:val="USTustnpkodeksu"/>
        <w:rPr>
          <w:rFonts w:ascii="Arial Narrow" w:hAnsi="Arial Narrow"/>
        </w:rPr>
      </w:pPr>
      <w:r w:rsidRPr="005009BA">
        <w:rPr>
          <w:rFonts w:ascii="Arial Narrow" w:hAnsi="Arial Narrow"/>
          <w:spacing w:val="-2"/>
        </w:rPr>
        <w:t>§ 2a. Wniosek, o którym mowa w § 2, zawiera nazwisko i imię (imiona), numer ewidencyjny PESEL, numer</w:t>
      </w:r>
      <w:r w:rsidRPr="005009BA">
        <w:rPr>
          <w:rFonts w:ascii="Arial Narrow" w:hAnsi="Arial Narrow"/>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rsidR="00F61823" w:rsidRPr="005009BA" w:rsidRDefault="00F61823" w:rsidP="00CE31ED">
      <w:pPr>
        <w:pStyle w:val="USTustnpkodeksu"/>
        <w:rPr>
          <w:rFonts w:ascii="Arial Narrow" w:hAnsi="Arial Narrow" w:cs="Times New Roman"/>
          <w:szCs w:val="24"/>
        </w:rPr>
      </w:pPr>
      <w:r w:rsidRPr="005009BA">
        <w:rPr>
          <w:rFonts w:ascii="Arial Narrow" w:hAnsi="Arial Narrow"/>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rsidR="00F61823" w:rsidRPr="005009BA" w:rsidRDefault="00F61823" w:rsidP="00CE31ED">
      <w:pPr>
        <w:pStyle w:val="USTustnpkodeksu"/>
        <w:rPr>
          <w:rFonts w:ascii="Arial Narrow" w:hAnsi="Arial Narrow" w:cs="Times New Roman"/>
          <w:szCs w:val="24"/>
        </w:rPr>
      </w:pPr>
      <w:r w:rsidRPr="005009BA">
        <w:rPr>
          <w:rFonts w:ascii="Arial Narrow" w:hAnsi="Arial Narrow"/>
        </w:rPr>
        <w:t>§ 3. Przepisy art. 32 § 1, 4, 5, 8 i 9 stosuje się odpowiednio do wyborców, o których mowa w § 1, z tym że zaświadczenie wydaje konsul, który sporządził spis wyborców.</w:t>
      </w:r>
    </w:p>
    <w:p w:rsidR="00F61823" w:rsidRPr="005009BA" w:rsidRDefault="00F61823" w:rsidP="00CE31ED">
      <w:pPr>
        <w:pStyle w:val="USTustnpkodeksu"/>
        <w:rPr>
          <w:rFonts w:ascii="Arial Narrow" w:hAnsi="Arial Narrow"/>
        </w:rPr>
      </w:pPr>
      <w:r w:rsidRPr="005009BA">
        <w:rPr>
          <w:rFonts w:ascii="Arial Narrow" w:hAnsi="Arial Narrow"/>
        </w:rPr>
        <w:t>§ 4. Minister właściwy do spraw zagranicznych, w porozumieniu z ministrem właściwym do spraw informatyzacji, po zasięgnięciu opinii Państwowej Komisji Wyborczej, określi, w drodze rozporządzenia:</w:t>
      </w:r>
    </w:p>
    <w:p w:rsidR="00F61823" w:rsidRPr="005009BA" w:rsidRDefault="00F61823" w:rsidP="00CE31ED">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wzór spisu wyborców, o którym mowa w § 1, oraz sposób jego sporządzania i aktualizacji,</w:t>
      </w:r>
    </w:p>
    <w:p w:rsidR="00F61823" w:rsidRPr="005009BA" w:rsidRDefault="00F61823" w:rsidP="00CE31ED">
      <w:pPr>
        <w:pStyle w:val="ZLITPKTzmpktliter"/>
        <w:keepNext/>
        <w:ind w:left="425" w:hanging="425"/>
        <w:rPr>
          <w:rFonts w:ascii="Arial Narrow" w:hAnsi="Arial Narrow"/>
        </w:rPr>
      </w:pPr>
      <w:r w:rsidRPr="005009BA">
        <w:rPr>
          <w:rFonts w:ascii="Arial Narrow" w:hAnsi="Arial Narrow"/>
        </w:rPr>
        <w:t>2)</w:t>
      </w:r>
      <w:r w:rsidRPr="005009BA">
        <w:rPr>
          <w:rFonts w:ascii="Arial Narrow" w:hAnsi="Arial Narrow"/>
        </w:rPr>
        <w:tab/>
      </w:r>
      <w:r w:rsidRPr="005009BA">
        <w:rPr>
          <w:rFonts w:ascii="Arial Narrow" w:hAnsi="Arial Narrow"/>
          <w:spacing w:val="-4"/>
        </w:rPr>
        <w:t>wzór zaświadczenia o prawie do głosowania, sposób wydawania, odbioru i ewidencjonowania tych zaświadczeń</w:t>
      </w:r>
    </w:p>
    <w:p w:rsidR="00F61823" w:rsidRPr="005009BA" w:rsidRDefault="00F61823" w:rsidP="00CE31ED">
      <w:pPr>
        <w:pStyle w:val="USTustnpkodeksu"/>
        <w:ind w:firstLine="0"/>
        <w:rPr>
          <w:rFonts w:ascii="Arial Narrow" w:hAnsi="Arial Narrow"/>
        </w:rPr>
      </w:pPr>
      <w:r w:rsidRPr="005009BA">
        <w:rPr>
          <w:rFonts w:ascii="Arial Narrow" w:hAnsi="Arial Narrow"/>
        </w:rPr>
        <w:t>– mając na względzie konieczność zapewnienia możliwości weryfikacji danych zawartych w spisie wyborców, bezpieczeństwa wprowadzania i przetwarzania tych danych, zabezpieczenia zaświadczenia przed sfałszowaniem, określenia sposobów bezpiecznego odbioru zaświadczenia oraz zasadę, zgodnie z którą można być wpisanym tylko do jednego spisu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rsidR="00F61823" w:rsidRPr="005009BA" w:rsidRDefault="00F61823" w:rsidP="00CE31ED">
      <w:pPr>
        <w:pStyle w:val="USTustnpkodeksu"/>
        <w:rPr>
          <w:rFonts w:ascii="Arial Narrow" w:hAnsi="Arial Narrow"/>
        </w:rPr>
      </w:pPr>
      <w:r w:rsidRPr="005009BA">
        <w:rPr>
          <w:rFonts w:ascii="Arial Narrow" w:hAnsi="Arial Narrow"/>
          <w:b/>
        </w:rPr>
        <w:t>Art. 36.</w:t>
      </w:r>
      <w:r w:rsidRPr="005009BA">
        <w:rPr>
          <w:rFonts w:ascii="Arial Narrow" w:hAnsi="Arial Narrow"/>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t>
      </w:r>
      <w:r w:rsidRPr="005009BA">
        <w:rPr>
          <w:rFonts w:ascii="Arial Narrow" w:hAnsi="Arial Narrow"/>
        </w:rPr>
        <w:lastRenderedPageBreak/>
        <w:t xml:space="preserve">w sposób określony </w:t>
      </w:r>
      <w:r w:rsidRPr="005009BA">
        <w:rPr>
          <w:rFonts w:ascii="Arial Narrow" w:hAnsi="Arial Narrow"/>
          <w:spacing w:val="-2"/>
        </w:rPr>
        <w:t>w art. 20a ust. 1 ustawy z dnia 17 lutego 2005 r. o informatyzacji działalności podmiotów realizujących zadania pub</w:t>
      </w:r>
      <w:r w:rsidRPr="005009BA">
        <w:rPr>
          <w:rFonts w:ascii="Arial Narrow" w:hAnsi="Arial Narrow"/>
          <w:spacing w:val="-2"/>
        </w:rPr>
        <w:softHyphen/>
        <w:t>liczne</w:t>
      </w:r>
      <w:r w:rsidRPr="005009BA">
        <w:rPr>
          <w:rFonts w:ascii="Arial Narrow" w:hAnsi="Arial Narrow"/>
        </w:rPr>
        <w:t>, z zastrzeżeniem § 2.</w:t>
      </w:r>
    </w:p>
    <w:p w:rsidR="00F61823" w:rsidRPr="005009BA" w:rsidRDefault="00F61823" w:rsidP="00CE31ED">
      <w:pPr>
        <w:pStyle w:val="USTustnpkodeksu"/>
        <w:rPr>
          <w:rFonts w:ascii="Arial Narrow" w:hAnsi="Arial Narrow"/>
        </w:rPr>
      </w:pPr>
      <w:r w:rsidRPr="005009BA">
        <w:rPr>
          <w:rFonts w:ascii="Arial Narrow" w:hAnsi="Arial Narrow"/>
        </w:rPr>
        <w:t>§ 2. Zakres udostępnianych danych o osobie, o której mowa w § 1, w okresie od 44 dnia przed dniem wyborów do dnia wyborów ulega rozszerzeniu o dane przetwarzane w spisie wyborców, ze wskazaniem obwodu, w którym spis został sporządzony.</w:t>
      </w:r>
    </w:p>
    <w:p w:rsidR="00F61823" w:rsidRPr="005009BA" w:rsidRDefault="00F61823" w:rsidP="00CE31ED">
      <w:pPr>
        <w:pStyle w:val="USTustnpkodeksu"/>
        <w:rPr>
          <w:rFonts w:ascii="Arial Narrow" w:hAnsi="Arial Narrow"/>
        </w:rPr>
      </w:pPr>
      <w:r w:rsidRPr="005009BA">
        <w:rPr>
          <w:rFonts w:ascii="Arial Narrow" w:hAnsi="Arial Narrow"/>
        </w:rPr>
        <w:t>§ 3. Osobie, której dane są przetwarzane w Centralnym Rejestrze Wyborców, umożliwia się pobranie z Centralneg</w:t>
      </w:r>
      <w:r w:rsidRPr="005009BA">
        <w:rPr>
          <w:rFonts w:ascii="Arial Narrow" w:hAnsi="Arial Narrow"/>
          <w:spacing w:val="-2"/>
        </w:rPr>
        <w:t>o Rejestru Wyborców informacji o danych przetwarzanych w tym rejestrze, zawierającej dane określone w § 1 lub 2.</w:t>
      </w:r>
      <w:r w:rsidRPr="005009BA">
        <w:rPr>
          <w:rFonts w:ascii="Arial Narrow" w:hAnsi="Arial Narrow"/>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rsidR="00F61823" w:rsidRPr="005009BA" w:rsidRDefault="00F61823" w:rsidP="00CE31ED">
      <w:pPr>
        <w:pStyle w:val="USTustnpkodeksu"/>
        <w:rPr>
          <w:rFonts w:ascii="Arial Narrow" w:hAnsi="Arial Narrow"/>
        </w:rPr>
      </w:pPr>
      <w:r w:rsidRPr="005009BA">
        <w:rPr>
          <w:rFonts w:ascii="Arial Narrow" w:hAnsi="Arial Narrow"/>
        </w:rPr>
        <w:t>§ 4. Informacja pobrana przy użyciu usługi, o której mowa w § 3, jest opatrywana zaawansowaną pieczęcią elektroniczną ministra właściwego do spraw informatyzacji opartą na kwalifikowanym certyfikacie pieczęci elektronicznej.</w:t>
      </w:r>
    </w:p>
    <w:p w:rsidR="00F61823" w:rsidRPr="005009BA" w:rsidRDefault="00F61823" w:rsidP="00CE31ED">
      <w:pPr>
        <w:pStyle w:val="USTustnpkodeksu"/>
        <w:rPr>
          <w:rFonts w:ascii="Arial Narrow" w:hAnsi="Arial Narrow"/>
        </w:rPr>
      </w:pPr>
      <w:r w:rsidRPr="005009BA">
        <w:rPr>
          <w:rFonts w:ascii="Arial Narrow" w:hAnsi="Arial Narrow"/>
        </w:rPr>
        <w:t>§ 5. Osobie, której dane są przetwarzane w Centralnym Rejestrze Wyborców, na wniosek tej osoby złożony na piśmie utrwalonym w postaci:</w:t>
      </w:r>
    </w:p>
    <w:p w:rsidR="00F61823" w:rsidRPr="005009BA" w:rsidRDefault="00F61823"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rsidR="00F61823" w:rsidRPr="005009BA" w:rsidRDefault="00F61823" w:rsidP="00CE31ED">
      <w:pPr>
        <w:pStyle w:val="ZPKTzmpktartykuempunktem"/>
        <w:keepNext/>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rsidR="00F61823" w:rsidRPr="005009BA" w:rsidRDefault="00F61823" w:rsidP="00CE31ED">
      <w:pPr>
        <w:pStyle w:val="ZCZWSPPKTzmczciwsppktartykuempunktem"/>
        <w:ind w:left="0"/>
        <w:rPr>
          <w:rFonts w:ascii="Arial Narrow" w:hAnsi="Arial Narrow"/>
          <w:spacing w:val="-4"/>
        </w:rPr>
      </w:pPr>
      <w:r w:rsidRPr="005009BA">
        <w:rPr>
          <w:rFonts w:ascii="Arial Narrow" w:hAnsi="Arial Narrow"/>
          <w:spacing w:val="-4"/>
        </w:rPr>
        <w:t>– wójt obowiązany jest udostępnić informację zawierającą dane określone w § 1 lub 2, zwaną dalej „informacją o danych”.</w:t>
      </w:r>
    </w:p>
    <w:p w:rsidR="00F61823" w:rsidRPr="005009BA" w:rsidRDefault="00F61823" w:rsidP="00CE31ED">
      <w:pPr>
        <w:pStyle w:val="USTustnpkodeksu"/>
        <w:rPr>
          <w:rFonts w:ascii="Arial Narrow" w:hAnsi="Arial Narrow"/>
        </w:rPr>
      </w:pPr>
      <w:r w:rsidRPr="005009BA">
        <w:rPr>
          <w:rFonts w:ascii="Arial Narrow" w:hAnsi="Arial Narrow"/>
        </w:rPr>
        <w:t>§ 6. W przypadku zarządzonych wyborów wniosek o udostępnienie informacji o danych może być złożony nie później niż do 5 dnia przed dniem wyborów.</w:t>
      </w:r>
    </w:p>
    <w:p w:rsidR="00F61823" w:rsidRPr="005009BA" w:rsidRDefault="00F61823" w:rsidP="00CE31ED">
      <w:pPr>
        <w:pStyle w:val="USTustnpkodeksu"/>
        <w:rPr>
          <w:rFonts w:ascii="Arial Narrow" w:hAnsi="Arial Narrow"/>
        </w:rPr>
      </w:pPr>
      <w:r w:rsidRPr="005009BA">
        <w:rPr>
          <w:rFonts w:ascii="Arial Narrow" w:hAnsi="Arial Narrow"/>
        </w:rPr>
        <w:t>§ 7. Informacja o danych jest udostępniana, w zależności od żądania wnioskodawcy, na piśmie utrwalonym w postaci papierowej, opatrzonym własnoręcznym podpisem lub w postaci elektronicznej, opatrzonym kwalifikowanym podpisem elektronicznym, podpisem zaufanym albo podpisem osobistym.</w:t>
      </w:r>
    </w:p>
    <w:p w:rsidR="00F61823" w:rsidRPr="005009BA" w:rsidRDefault="00F61823" w:rsidP="00CE31ED">
      <w:pPr>
        <w:pStyle w:val="USTustnpkodeksu"/>
        <w:rPr>
          <w:rFonts w:ascii="Arial Narrow" w:hAnsi="Arial Narrow"/>
        </w:rPr>
      </w:pPr>
      <w:r w:rsidRPr="005009BA">
        <w:rPr>
          <w:rFonts w:ascii="Arial Narrow" w:hAnsi="Arial Narrow"/>
        </w:rPr>
        <w:t>§ 8. Informacja o danych może mieć postać wydruku z systemu teleinformatycznego.</w:t>
      </w:r>
    </w:p>
    <w:p w:rsidR="00F61823" w:rsidRPr="005009BA" w:rsidRDefault="00F61823" w:rsidP="00CE31ED">
      <w:pPr>
        <w:pStyle w:val="USTustnpkodeksu"/>
        <w:rPr>
          <w:rFonts w:ascii="Arial Narrow" w:hAnsi="Arial Narrow"/>
        </w:rPr>
      </w:pPr>
      <w:r w:rsidRPr="005009BA">
        <w:rPr>
          <w:rFonts w:ascii="Arial Narrow" w:hAnsi="Arial Narrow"/>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rsidR="00F61823" w:rsidRPr="005009BA" w:rsidRDefault="00F61823" w:rsidP="00CE31ED">
      <w:pPr>
        <w:pStyle w:val="USTustnpkodeksu"/>
        <w:rPr>
          <w:rFonts w:ascii="Arial Narrow" w:hAnsi="Arial Narrow"/>
        </w:rPr>
      </w:pPr>
      <w:r w:rsidRPr="005009BA">
        <w:rPr>
          <w:rFonts w:ascii="Arial Narrow" w:hAnsi="Arial Narrow"/>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rsidR="00F61823" w:rsidRPr="005009BA" w:rsidRDefault="00F61823" w:rsidP="00CE31ED">
      <w:pPr>
        <w:pStyle w:val="USTustnpkodeksu"/>
        <w:rPr>
          <w:rFonts w:ascii="Arial Narrow" w:hAnsi="Arial Narrow" w:cs="Times New Roman"/>
          <w:szCs w:val="24"/>
        </w:rPr>
      </w:pPr>
      <w:r w:rsidRPr="005009BA">
        <w:rPr>
          <w:rFonts w:ascii="Arial Narrow" w:hAnsi="Arial Narrow"/>
        </w:rPr>
        <w:t>§ 11. Przepisy § 9 i 10 stosuje się odpowiednio do innych organów, które sporządziły spis wyborców.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37.</w:t>
      </w:r>
      <w:r w:rsidRPr="005009BA">
        <w:rPr>
          <w:rFonts w:ascii="Arial Narrow" w:hAnsi="Arial Narrow" w:cs="Times New Roman"/>
          <w:szCs w:val="24"/>
        </w:rPr>
        <w:t xml:space="preserve"> § 1. Każdy może wnieść odpowiednio do wójta albo do organu, który sporządził spis wyborców, reklamację w sprawie nieprawidłowości sporządzenia spisu.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sprawach, o których mowa w § 1, stosuje się odpowiednio przepisy art. 22, z tym że terminy rozpatrzenia reklamacji i wniesienia skargi do sądu rejonowego wynoszą 2 dni, z zastrzeżeniem § 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5a</w:t>
      </w:r>
    </w:p>
    <w:p w:rsidR="006520F0" w:rsidRPr="005009BA" w:rsidRDefault="00F61823" w:rsidP="00CE31ED">
      <w:pPr>
        <w:pStyle w:val="ROZDZODDZPRZEDMprzedmiotregulacjirozdziauluboddziau"/>
        <w:spacing w:before="0"/>
        <w:rPr>
          <w:rFonts w:ascii="Arial Narrow" w:hAnsi="Arial Narrow"/>
        </w:rPr>
      </w:pPr>
      <w:r w:rsidRPr="005009BA">
        <w:rPr>
          <w:rFonts w:ascii="Arial Narrow" w:hAnsi="Arial Narrow"/>
        </w:rPr>
        <w:t>Działania na rzecz zwiększenia frekwencji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37a.</w:t>
      </w:r>
      <w:r w:rsidRPr="005009BA">
        <w:rPr>
          <w:rFonts w:ascii="Arial Narrow" w:hAnsi="Arial Narrow" w:cs="Times New Roman"/>
          <w:szCs w:val="24"/>
        </w:rPr>
        <w:t xml:space="preserve"> § 1. Wyborca niepełnosprawny </w:t>
      </w:r>
      <w:r w:rsidR="00F61823" w:rsidRPr="005009BA">
        <w:rPr>
          <w:rFonts w:ascii="Arial Narrow" w:hAnsi="Arial Narrow"/>
        </w:rPr>
        <w:t xml:space="preserve">oraz wyborca, który najpóźniej w dniu głosowania kończy 60 lat, </w:t>
      </w:r>
      <w:r w:rsidR="008E6932" w:rsidRPr="005009BA">
        <w:rPr>
          <w:rFonts w:ascii="Arial Narrow" w:hAnsi="Arial Narrow"/>
        </w:rPr>
        <w:t>(</w:t>
      </w:r>
      <w:r w:rsidRPr="005009BA">
        <w:rPr>
          <w:rFonts w:ascii="Arial Narrow" w:hAnsi="Arial Narrow" w:cs="Times New Roman"/>
          <w:szCs w:val="24"/>
        </w:rPr>
        <w:t>wpisany do rejestru wyborców w danej gminie ma</w:t>
      </w:r>
      <w:r w:rsidR="008E6932" w:rsidRPr="005009BA">
        <w:rPr>
          <w:rFonts w:ascii="Arial Narrow" w:hAnsi="Arial Narrow" w:cs="Times New Roman"/>
          <w:szCs w:val="24"/>
        </w:rPr>
        <w:t>)</w:t>
      </w:r>
      <w:r w:rsidRPr="005009BA">
        <w:rPr>
          <w:rFonts w:ascii="Arial Narrow" w:hAnsi="Arial Narrow" w:cs="Times New Roman"/>
          <w:szCs w:val="24"/>
        </w:rPr>
        <w:t xml:space="preserve"> </w:t>
      </w:r>
      <w:r w:rsidR="008E6932" w:rsidRPr="005009BA">
        <w:rPr>
          <w:rFonts w:ascii="Arial Narrow" w:hAnsi="Arial Narrow"/>
        </w:rPr>
        <w:t>ujęty w Centralnym Rejestrze Wyborców w obwodzie głosowania w danej gminie właściwym dla adresu zameldowania na pobyt stały lub adresu stałego zamieszkania mają</w:t>
      </w:r>
      <w:r w:rsidR="008E6932" w:rsidRPr="005009BA">
        <w:rPr>
          <w:rFonts w:ascii="Arial Narrow" w:hAnsi="Arial Narrow" w:cs="Times New Roman"/>
          <w:szCs w:val="24"/>
        </w:rPr>
        <w:t xml:space="preserve"> </w:t>
      </w:r>
      <w:r w:rsidRPr="005009BA">
        <w:rPr>
          <w:rFonts w:ascii="Arial Narrow" w:hAnsi="Arial Narrow" w:cs="Times New Roman"/>
          <w:szCs w:val="24"/>
        </w:rPr>
        <w:t>prawo do uzyskiwania informacji 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właściwym dla siebie okręgu wyborczym i obwodzie głosowania;</w:t>
      </w:r>
    </w:p>
    <w:p w:rsidR="00DA5F1F" w:rsidRPr="005009BA" w:rsidRDefault="00DA5F1F"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lokalach obwodowych komisji wyborczych znajdujących się najbliżej miejsca zamieszkania wyborcy, w tym o lokalach, o których mowa w art. 16 § 1 pkt 3;</w:t>
      </w:r>
    </w:p>
    <w:p w:rsidR="00DA5F1F" w:rsidRPr="005009BA" w:rsidRDefault="00DA5F1F"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warunkach dopisania wyborcy do spisu wyborców w obwodzie głosowania, o którym mowa w art. 28 § 1;</w:t>
      </w:r>
    </w:p>
    <w:p w:rsidR="008E6932" w:rsidRPr="005009BA" w:rsidRDefault="008E6932" w:rsidP="00CE31ED">
      <w:pPr>
        <w:pStyle w:val="PKTpunkt"/>
        <w:rPr>
          <w:rFonts w:ascii="Arial Narrow" w:hAnsi="Arial Narrow"/>
        </w:rPr>
      </w:pPr>
      <w:r w:rsidRPr="005009BA">
        <w:rPr>
          <w:rFonts w:ascii="Arial Narrow" w:hAnsi="Arial Narrow" w:cs="Times New Roman"/>
          <w:szCs w:val="24"/>
        </w:rPr>
        <w:t>3)</w:t>
      </w:r>
      <w:r w:rsidRPr="005009BA">
        <w:rPr>
          <w:rFonts w:ascii="Arial Narrow" w:hAnsi="Arial Narrow" w:cs="Times New Roman"/>
          <w:szCs w:val="24"/>
        </w:rPr>
        <w:tab/>
      </w:r>
      <w:r w:rsidRPr="005009BA">
        <w:rPr>
          <w:rFonts w:ascii="Arial Narrow" w:hAnsi="Arial Narrow"/>
        </w:rPr>
        <w:t>warunkach ujęcia wyborcy w spisie wyborców w obwodzie głosowania, w którym znajduje się lokal, o którym mowa w art. 16 § 1 pkt 3;</w:t>
      </w:r>
    </w:p>
    <w:p w:rsidR="008E6932" w:rsidRPr="005009BA" w:rsidRDefault="008E6932" w:rsidP="00CE31ED">
      <w:pPr>
        <w:pStyle w:val="PKTpunkt"/>
        <w:rPr>
          <w:rFonts w:ascii="Arial Narrow" w:hAnsi="Arial Narrow" w:cs="Times New Roman"/>
          <w:szCs w:val="24"/>
        </w:rPr>
      </w:pPr>
      <w:r w:rsidRPr="005009BA">
        <w:rPr>
          <w:rFonts w:ascii="Arial Narrow" w:hAnsi="Arial Narrow"/>
        </w:rPr>
        <w:t>3a)</w:t>
      </w:r>
      <w:r w:rsidRPr="005009BA">
        <w:rPr>
          <w:rFonts w:ascii="Arial Narrow" w:hAnsi="Arial Narrow"/>
        </w:rPr>
        <w:tab/>
        <w:t>warunkach bezpłatnego transportu, o którym mowa w art. 37e §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terminie wyborów oraz godzinach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komitetach wyborczych biorących udział w wyborach oraz zarejestrowanych kandydatach i listach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warunkach oraz formach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Informacje, o których mowa w § 1, są przekazywane wyborcy po podaniu przez wyborcę jego nazwiska, imienia (imion) oraz adresu stałego zamieszkania.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Informacje, o których mowa w § 1, wójt podaje również niezwłocznie do publicznej wiadomości poprzez umieszczenie w Biuletynie Informacji Publicznej oraz w sposób zwyczajowo przyjęty w danej gminie.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37b.</w:t>
      </w:r>
      <w:r w:rsidRPr="005009BA">
        <w:rPr>
          <w:rFonts w:ascii="Arial Narrow" w:hAnsi="Arial Narrow" w:cs="Times New Roman"/>
          <w:szCs w:val="24"/>
        </w:rPr>
        <w:t xml:space="preserve"> </w:t>
      </w:r>
      <w:r w:rsidR="008E6932" w:rsidRPr="005009BA">
        <w:rPr>
          <w:rFonts w:ascii="Arial Narrow" w:hAnsi="Arial Narrow"/>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Państwowa Komisja Wyborcza sporządza w alfabecie Braille’a materiał informacyjny o uprawnieniach przysługujących wyborcom niepełnosprawnym na podstawie kodeksu i przekazuje go zainteresowanym na żądanie.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37c.</w:t>
      </w:r>
      <w:r w:rsidRPr="005009BA">
        <w:rPr>
          <w:rFonts w:ascii="Arial Narrow" w:hAnsi="Arial Narrow" w:cs="Times New Roman"/>
          <w:szCs w:val="24"/>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Na prośbę </w:t>
      </w:r>
      <w:r w:rsidR="00844F88" w:rsidRPr="005009BA">
        <w:rPr>
          <w:rFonts w:ascii="Arial Narrow" w:hAnsi="Arial Narrow"/>
        </w:rPr>
        <w:t>wyborcy, o którym mowa w art. 37a § 1,</w:t>
      </w:r>
      <w:r w:rsidRPr="005009BA">
        <w:rPr>
          <w:rFonts w:ascii="Arial Narrow" w:hAnsi="Arial Narrow" w:cs="Times New Roman"/>
          <w:szCs w:val="24"/>
        </w:rPr>
        <w:t xml:space="preserve"> członek obwodowej komisji wyborczej jest obowiązany przekazać ustnie treść obwieszczeń wyborczych w zakresie informacji o komitetach wyborczych biorących udział w wyborach oraz zarejestrowanych kandydatach i listach kandydatów.</w:t>
      </w:r>
    </w:p>
    <w:p w:rsidR="00DA5F1F" w:rsidRPr="005009BA" w:rsidRDefault="00DA5F1F"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37d.</w:t>
      </w:r>
      <w:r w:rsidRPr="005009BA">
        <w:rPr>
          <w:rFonts w:ascii="Arial Narrow" w:hAnsi="Arial Narrow" w:cs="Times New Roman"/>
          <w:szCs w:val="24"/>
        </w:rPr>
        <w:t xml:space="preserve"> </w:t>
      </w:r>
      <w:r w:rsidR="00844F88" w:rsidRPr="005009BA">
        <w:rPr>
          <w:rFonts w:ascii="Arial Narrow" w:hAnsi="Arial Narrow" w:cs="Times New Roman"/>
          <w:szCs w:val="24"/>
        </w:rPr>
        <w:t>(uchylony).</w:t>
      </w:r>
    </w:p>
    <w:p w:rsidR="00844F88" w:rsidRPr="005009BA" w:rsidRDefault="00844F88" w:rsidP="00CE31ED">
      <w:pPr>
        <w:pStyle w:val="ARTartustawynprozporzdzenia"/>
        <w:spacing w:before="0"/>
        <w:rPr>
          <w:rFonts w:ascii="Arial Narrow" w:hAnsi="Arial Narrow"/>
        </w:rPr>
      </w:pPr>
      <w:r w:rsidRPr="005009BA">
        <w:rPr>
          <w:rFonts w:ascii="Arial Narrow" w:hAnsi="Arial Narrow"/>
          <w:b/>
        </w:rPr>
        <w:t>Art. 37e.</w:t>
      </w:r>
      <w:r w:rsidRPr="005009BA">
        <w:rPr>
          <w:rFonts w:ascii="Arial Narrow" w:hAnsi="Arial Narrow"/>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rsidR="00844F88" w:rsidRPr="005009BA" w:rsidRDefault="00844F88"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r>
      <w:r w:rsidRPr="005009BA">
        <w:rPr>
          <w:rFonts w:ascii="Arial Narrow" w:hAnsi="Arial Narrow"/>
          <w:spacing w:val="-2"/>
        </w:rPr>
        <w:t>miejsca zamieszkania, pod którym dany wyborca ujęty jest w spisie wyborców, albo miejsca podanego we wniosku</w:t>
      </w:r>
      <w:r w:rsidRPr="005009BA">
        <w:rPr>
          <w:rFonts w:ascii="Arial Narrow" w:hAnsi="Arial Narrow"/>
        </w:rPr>
        <w:t xml:space="preserve"> o dopisanie do spisu wyborców w danej gminie, o którym mowa w art. 28 § 1, do lokalu wyborczego właściwego dla obwodu głosowania, w którego spisie wyborców ujęty jest ten wyborca, albo</w:t>
      </w:r>
    </w:p>
    <w:p w:rsidR="00844F88" w:rsidRPr="005009BA" w:rsidRDefault="00844F88" w:rsidP="00CE31ED">
      <w:pPr>
        <w:pStyle w:val="ZPKTzmpktartykuempunktem"/>
        <w:keepNext/>
        <w:ind w:left="426" w:hanging="426"/>
        <w:rPr>
          <w:rFonts w:ascii="Arial Narrow" w:hAnsi="Arial Narrow"/>
        </w:rPr>
      </w:pPr>
      <w:r w:rsidRPr="005009BA">
        <w:rPr>
          <w:rFonts w:ascii="Arial Narrow" w:hAnsi="Arial Narrow"/>
        </w:rPr>
        <w:t>2)</w:t>
      </w:r>
      <w:r w:rsidRPr="005009BA">
        <w:rPr>
          <w:rFonts w:ascii="Arial Narrow" w:hAnsi="Arial Narrow"/>
        </w:rPr>
        <w:tab/>
      </w:r>
      <w:r w:rsidRPr="005009BA">
        <w:rPr>
          <w:rFonts w:ascii="Arial Narrow" w:hAnsi="Arial Narrow"/>
          <w:spacing w:val="-2"/>
        </w:rPr>
        <w:t>miejsca pobytu do najbliższego lokalu wyborczego w dniu głosowania, w przypadku, o którym mowa w art. 32 § 1</w:t>
      </w:r>
    </w:p>
    <w:p w:rsidR="00844F88" w:rsidRPr="005009BA" w:rsidRDefault="00844F88" w:rsidP="00CE31ED">
      <w:pPr>
        <w:pStyle w:val="ZCZWSPPKTzmczciwsppktartykuempunktem"/>
        <w:ind w:left="0"/>
        <w:rPr>
          <w:rFonts w:ascii="Arial Narrow" w:hAnsi="Arial Narrow"/>
        </w:rPr>
      </w:pPr>
      <w:r w:rsidRPr="005009BA">
        <w:rPr>
          <w:rFonts w:ascii="Arial Narrow" w:hAnsi="Arial Narrow"/>
        </w:rPr>
        <w:t>– zwanego dalej „transportem do lokalu”;</w:t>
      </w:r>
    </w:p>
    <w:p w:rsidR="00844F88" w:rsidRPr="005009BA" w:rsidRDefault="00844F88" w:rsidP="00CE31ED">
      <w:pPr>
        <w:pStyle w:val="ARTartustawynprozporzdzenia"/>
        <w:spacing w:before="0"/>
        <w:ind w:left="426" w:hanging="426"/>
        <w:rPr>
          <w:rFonts w:ascii="Arial Narrow" w:hAnsi="Arial Narrow" w:cs="Times New Roman"/>
          <w:szCs w:val="24"/>
        </w:rPr>
      </w:pPr>
      <w:r w:rsidRPr="005009BA">
        <w:rPr>
          <w:rFonts w:ascii="Arial Narrow" w:hAnsi="Arial Narrow"/>
        </w:rPr>
        <w:t>3)</w:t>
      </w:r>
      <w:r w:rsidRPr="005009BA">
        <w:rPr>
          <w:rFonts w:ascii="Arial Narrow" w:hAnsi="Arial Narrow"/>
        </w:rPr>
        <w:tab/>
        <w:t>lokalu wyborczego, o którym mowa w pkt 1 i 2, do miejsca, w którym dany wyborca rozpoczął podróż, zwanego dalej „transportem powrotnym”.</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3. Wyborcy, o którym mowa w § 1, którego stan zdrowia nie pozwala na samodzielną podróż, może towarzyszyć opiekun.</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4. Zamiar skorzystania z prawa do transportu do lokalu lub transportu powrotnego wyborca, o którym mowa w § 1, zgłasza właściwemu wójtowi do 13 dnia przed dniem wyborów.</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lastRenderedPageBreak/>
        <w:t>§ 6. Zgłoszenie, o którym mowa w § 4 i 5, może być dokonane ustnie, pisemnie lub w formie elektronicznej. W zgłoszeniu podaje się nazwisko i imię (imiona), numer 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7. W zgłoszeniu, o którym mowa w § 4 i 5, wyborca, którego stan zdrowia nie pozwala na samodzielną podróż, oświadcza o tym fakcie, a wyborca niepełnosprawny oświadcza o orzeczonym stopniu niepełnosprawności i ważności orzeczenia.</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8. Wójt informuje wyborcę, który zgłosił zamiar skorzystania z prawa transportu do lokalu, o godzinie transportu do lokalu w dniu głosowania, najpóźniej na 3 dni przed dniem głosowania.</w:t>
      </w:r>
    </w:p>
    <w:p w:rsidR="00844F88" w:rsidRPr="005009BA" w:rsidRDefault="00844F88" w:rsidP="00CE31ED">
      <w:pPr>
        <w:pStyle w:val="ARTartustawynprozporzdzenia"/>
        <w:spacing w:before="0"/>
        <w:rPr>
          <w:rFonts w:ascii="Arial Narrow" w:hAnsi="Arial Narrow" w:cs="Times New Roman"/>
          <w:szCs w:val="24"/>
        </w:rPr>
      </w:pPr>
      <w:r w:rsidRPr="005009BA">
        <w:rPr>
          <w:rFonts w:ascii="Arial Narrow" w:hAnsi="Arial Narrow"/>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rsidR="00844F88" w:rsidRPr="005009BA" w:rsidRDefault="00844F88" w:rsidP="00CE31ED">
      <w:pPr>
        <w:pStyle w:val="ARTartustawynprozporzdzenia"/>
        <w:spacing w:before="0"/>
        <w:rPr>
          <w:rFonts w:ascii="Arial Narrow" w:hAnsi="Arial Narrow"/>
        </w:rPr>
      </w:pPr>
      <w:r w:rsidRPr="005009BA">
        <w:rPr>
          <w:rFonts w:ascii="Arial Narrow" w:hAnsi="Arial Narrow"/>
          <w:b/>
          <w:spacing w:val="-2"/>
        </w:rPr>
        <w:t>Art. 37f.</w:t>
      </w:r>
      <w:r w:rsidRPr="005009BA">
        <w:rPr>
          <w:rFonts w:ascii="Arial Narrow" w:hAnsi="Arial Narrow"/>
          <w:spacing w:val="-2"/>
        </w:rPr>
        <w:t> § 1. Wójt gminy wiejskiej lub miejsko</w:t>
      </w:r>
      <w:r w:rsidRPr="005009BA">
        <w:rPr>
          <w:rFonts w:ascii="Arial Narrow" w:hAnsi="Arial Narrow"/>
          <w:spacing w:val="-2"/>
        </w:rPr>
        <w:softHyphen/>
      </w:r>
      <w:r w:rsidRPr="005009BA">
        <w:rPr>
          <w:rFonts w:ascii="Arial Narrow" w:hAnsi="Arial Narrow"/>
          <w:spacing w:val="-2"/>
        </w:rPr>
        <w:noBreakHyphen/>
        <w:t>wiejskiej w rozumieniu art. 21a ust. 1 pkt 2 ustawy z dnia 13 listopada</w:t>
      </w:r>
      <w:r w:rsidRPr="005009BA">
        <w:rPr>
          <w:rFonts w:ascii="Arial Narrow" w:hAnsi="Arial Narrow"/>
        </w:rPr>
        <w:t xml:space="preserve"> 2003 r. o dochodach jednostek samorządu terytorialnego (Dz. U. z 2022 r. poz. 2267) w dniu wyborów organizuje </w:t>
      </w:r>
      <w:r w:rsidRPr="005009BA">
        <w:rPr>
          <w:rFonts w:ascii="Arial Narrow" w:hAnsi="Arial Narrow"/>
          <w:spacing w:val="-2"/>
        </w:rPr>
        <w:t>bezpłatny gminny przewóz pasażerski dla wyborców ujętych w spisie wyborców w stałym obwodzie głosowania położonym</w:t>
      </w:r>
      <w:r w:rsidRPr="005009BA">
        <w:rPr>
          <w:rFonts w:ascii="Arial Narrow" w:hAnsi="Arial Narrow"/>
        </w:rPr>
        <w:t xml:space="preserve"> na obszarze danej gminy, jeżeli w ramach tej gminy:</w:t>
      </w:r>
    </w:p>
    <w:p w:rsidR="00844F88" w:rsidRPr="005009BA" w:rsidRDefault="00844F88"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nie funkcjonuje w dniu wyborów publiczny transport zbiorowy, o którym mowa w art. 4 ust. 1 pkt 14 ustawy z dnia 16 grudnia 2010 r. o publicznym transporcie zbiorowym, albo</w:t>
      </w:r>
    </w:p>
    <w:p w:rsidR="00844F88" w:rsidRPr="005009BA" w:rsidRDefault="00844F88"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najbliższy przystanek komunikacyjny, o którym mowa w art. 4 ust. 1 pkt 13 ustawy z dnia 16 grudnia 2010 r. o publicznym transporcie zbiorowym, oddalony jest o ponad 1,5 km od lokalu wyborczego.</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xml:space="preserve">§ 2. Linia komunikacyjna gminnego przewozu pasażerskiego, o którym mowa w § 1, ustalana jest w sposób uwzględniający wszystkie miasta, osiedla, wsie, osady, kolonie i przysiółki w rozumieniu ustawy z dnia 29 sierpnia </w:t>
      </w:r>
      <w:r w:rsidRPr="005009BA">
        <w:rPr>
          <w:rFonts w:ascii="Arial Narrow" w:hAnsi="Arial Narrow"/>
          <w:spacing w:val="-4"/>
        </w:rPr>
        <w:t>2003 r. o urzędowych nazwach miejscowości i obiektów fizjograficznych (Dz. U. z 2019 r. poz. 1443) położone w obrębie</w:t>
      </w:r>
      <w:r w:rsidRPr="005009BA">
        <w:rPr>
          <w:rFonts w:ascii="Arial Narrow" w:hAnsi="Arial Narrow"/>
        </w:rPr>
        <w:t xml:space="preserve"> stałego obwodu głosowania.</w:t>
      </w:r>
    </w:p>
    <w:p w:rsidR="00844F88" w:rsidRPr="005009BA" w:rsidRDefault="00844F88" w:rsidP="00CE31ED">
      <w:pPr>
        <w:pStyle w:val="ARTartustawynprozporzdzenia"/>
        <w:spacing w:before="0"/>
        <w:rPr>
          <w:rFonts w:ascii="Arial Narrow" w:hAnsi="Arial Narrow"/>
        </w:rPr>
      </w:pPr>
      <w:r w:rsidRPr="005009BA">
        <w:rPr>
          <w:rFonts w:ascii="Arial Narrow" w:hAnsi="Arial Narrow"/>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rsidR="00844F88" w:rsidRPr="005009BA" w:rsidRDefault="00844F88" w:rsidP="00CE31ED">
      <w:pPr>
        <w:pStyle w:val="ARTartustawynprozporzdzenia"/>
        <w:spacing w:before="0"/>
        <w:rPr>
          <w:rFonts w:ascii="Arial Narrow" w:hAnsi="Arial Narrow"/>
        </w:rPr>
      </w:pPr>
      <w:r w:rsidRPr="005009BA">
        <w:rPr>
          <w:rFonts w:ascii="Arial Narrow" w:hAnsi="Arial Narrow"/>
          <w:spacing w:val="-2"/>
        </w:rPr>
        <w:t>§ 4. W ramach gminnego przewozu pasażerskiego, o którym mowa w § 1, w godzinach głosowania odbywają się</w:t>
      </w:r>
      <w:r w:rsidRPr="005009BA">
        <w:rPr>
          <w:rFonts w:ascii="Arial Narrow" w:hAnsi="Arial Narrow"/>
        </w:rPr>
        <w:t xml:space="preserve"> co najmniej dwa pełne kursy. Kursy te muszą odbyć się w odstępie co najmniej 4 godzin, liczonych od momentu zakończenia kursu.</w:t>
      </w:r>
    </w:p>
    <w:p w:rsidR="00844F88" w:rsidRPr="005009BA" w:rsidRDefault="00844F88" w:rsidP="00CE31ED">
      <w:pPr>
        <w:pStyle w:val="ARTartustawynprozporzdzenia"/>
        <w:spacing w:before="0"/>
        <w:rPr>
          <w:rFonts w:ascii="Arial Narrow" w:hAnsi="Arial Narrow"/>
        </w:rPr>
      </w:pPr>
      <w:r w:rsidRPr="005009BA">
        <w:rPr>
          <w:rFonts w:ascii="Arial Narrow" w:hAnsi="Arial Narrow"/>
          <w:spacing w:val="-2"/>
        </w:rPr>
        <w:t xml:space="preserve">§ 5. Wójt najpóźniej do 10 dnia przed wyborami podaje do publicznej wiadomości przez umieszczenie w Biuletynie </w:t>
      </w:r>
      <w:r w:rsidRPr="005009BA">
        <w:rPr>
          <w:rFonts w:ascii="Arial Narrow" w:hAnsi="Arial Narrow"/>
        </w:rPr>
        <w:t xml:space="preserve">Informacji Publicznej oraz w sposób zwyczajowo przyjęty w danej gminie informację o organizacji gminnego przewozu pasażerskiego, o którym mowa w § 1, wskazuje linię komunikacyjną tego transportu, ze </w:t>
      </w:r>
      <w:r w:rsidRPr="005009BA">
        <w:rPr>
          <w:rFonts w:ascii="Arial Narrow" w:hAnsi="Arial Narrow"/>
        </w:rPr>
        <w:lastRenderedPageBreak/>
        <w:t>szczególnym uwzględnieniem przystanków komunikacyjnych, oraz godziny odjazdów z poszczególnych przystanków komunikacyjnych.</w:t>
      </w:r>
    </w:p>
    <w:p w:rsidR="00844F88" w:rsidRPr="005009BA" w:rsidRDefault="00844F88" w:rsidP="00CE31ED">
      <w:pPr>
        <w:pStyle w:val="ARTartustawynprozporzdzenia"/>
        <w:spacing w:before="0"/>
        <w:rPr>
          <w:rFonts w:ascii="Arial Narrow" w:hAnsi="Arial Narrow" w:cs="Times New Roman"/>
          <w:szCs w:val="24"/>
        </w:rPr>
      </w:pPr>
      <w:r w:rsidRPr="005009BA">
        <w:rPr>
          <w:rFonts w:ascii="Arial Narrow" w:hAnsi="Arial Narrow"/>
        </w:rPr>
        <w:t>§ 6. Zadanie, o którym mowa w § 1, może być realizowane przez więcej niż jednego wójta w ramach porozumień międzygminnych. Przepisy § 1–5 stosuje się odpowiednio. W porozumieniu międzygminnym określa się w szczególności podział zadań między organami gmin będących stroną porozumienia oraz zasady rozliczania kosztów poniesionych przez każdą z gmin.</w:t>
      </w:r>
    </w:p>
    <w:p w:rsidR="00844F88" w:rsidRPr="005009BA" w:rsidRDefault="00844F88" w:rsidP="00CE31ED">
      <w:pPr>
        <w:pStyle w:val="ARTartustawynprozporzdzenia"/>
        <w:spacing w:before="0"/>
        <w:rPr>
          <w:rFonts w:ascii="Arial Narrow" w:hAnsi="Arial Narrow" w:cs="Times New Roman"/>
          <w:szCs w:val="24"/>
        </w:rPr>
      </w:pPr>
      <w:r w:rsidRPr="005009BA">
        <w:rPr>
          <w:rFonts w:ascii="Arial Narrow" w:hAnsi="Arial Narrow"/>
          <w:b/>
          <w:spacing w:val="-4"/>
        </w:rPr>
        <w:t>Art. 37g.</w:t>
      </w:r>
      <w:r w:rsidRPr="005009BA">
        <w:rPr>
          <w:rFonts w:ascii="Arial Narrow" w:hAnsi="Arial Narrow"/>
          <w:spacing w:val="-4"/>
        </w:rPr>
        <w:t> Zadania określone w art. 37e § 1 oraz art. 37f § 1 są zadaniami z zakresu administracji rządowej zleconymi</w:t>
      </w:r>
      <w:r w:rsidRPr="005009BA">
        <w:rPr>
          <w:rFonts w:ascii="Arial Narrow" w:hAnsi="Arial Narrow"/>
        </w:rPr>
        <w:t xml:space="preserve"> gminie, a środki przeznaczone na ich realizację zapewnia wojewoda. Przepisów art. 123 i art. 124 nie stosuje się.</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6</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Przepisy wspólne dla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38.</w:t>
      </w:r>
      <w:r w:rsidRPr="005009BA">
        <w:rPr>
          <w:rFonts w:ascii="Arial Narrow" w:hAnsi="Arial Narrow" w:cs="Times New Roman"/>
          <w:szCs w:val="24"/>
        </w:rPr>
        <w:t xml:space="preserve"> § 1. Głosować można osobiście, z zastrzeżeniem przepisów rozdziału 7.</w:t>
      </w:r>
    </w:p>
    <w:p w:rsidR="00DA5F1F" w:rsidRPr="005009BA" w:rsidRDefault="00DA5F1F" w:rsidP="00CE31ED">
      <w:pPr>
        <w:pStyle w:val="USTustnpkodeksu"/>
        <w:rPr>
          <w:rFonts w:ascii="Arial Narrow" w:hAnsi="Arial Narrow" w:cs="Times New Roman"/>
          <w:szCs w:val="24"/>
        </w:rPr>
      </w:pPr>
      <w:r w:rsidRPr="005009BA">
        <w:rPr>
          <w:rFonts w:ascii="Arial Narrow" w:hAnsi="Arial Narrow" w:cs="Times New Roman"/>
          <w:szCs w:val="24"/>
        </w:rPr>
        <w:t xml:space="preserve">§ 2. </w:t>
      </w:r>
      <w:r w:rsidR="00DA1DB2" w:rsidRPr="005009BA">
        <w:rPr>
          <w:rFonts w:ascii="Arial Narrow" w:hAnsi="Arial Narrow" w:cs="Times New Roman"/>
          <w:szCs w:val="24"/>
        </w:rPr>
        <w:t>Głosowaniem osobistym jest również głosowanie korespondencyjne.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39.</w:t>
      </w:r>
      <w:r w:rsidRPr="005009BA">
        <w:rPr>
          <w:rFonts w:ascii="Arial Narrow" w:hAnsi="Arial Narrow" w:cs="Times New Roman"/>
          <w:szCs w:val="24"/>
        </w:rPr>
        <w:t xml:space="preserve"> § 1. Głosowanie odbywa się w lokalu obwodowej komisji wyborczej, zwanym dalej „lokalem wyborczym”.</w:t>
      </w:r>
    </w:p>
    <w:p w:rsidR="006520F0" w:rsidRPr="005009BA" w:rsidRDefault="00DA1DB2" w:rsidP="00CE31ED">
      <w:pPr>
        <w:pStyle w:val="USTustnpkodeksu"/>
        <w:rPr>
          <w:rFonts w:ascii="Arial Narrow" w:hAnsi="Arial Narrow" w:cs="Times New Roman"/>
          <w:szCs w:val="24"/>
        </w:rPr>
      </w:pPr>
      <w:r w:rsidRPr="005009BA">
        <w:rPr>
          <w:rFonts w:ascii="Arial Narrow" w:hAnsi="Arial Narrow" w:cs="Times New Roman"/>
          <w:szCs w:val="24"/>
        </w:rPr>
        <w:t>§ 2. Głosowanie odbywa się bez przerwy od godziny 7</w:t>
      </w:r>
      <w:r w:rsidRPr="005009BA">
        <w:rPr>
          <w:rStyle w:val="IGindeksgrny"/>
          <w:rFonts w:ascii="Arial Narrow" w:hAnsi="Arial Narrow" w:cs="Times New Roman"/>
          <w:szCs w:val="24"/>
        </w:rPr>
        <w:t>00 </w:t>
      </w:r>
      <w:r w:rsidRPr="005009BA">
        <w:rPr>
          <w:rFonts w:ascii="Arial Narrow" w:hAnsi="Arial Narrow" w:cs="Times New Roman"/>
          <w:szCs w:val="24"/>
        </w:rPr>
        <w:t>do godziny 21</w:t>
      </w:r>
      <w:r w:rsidRPr="005009BA">
        <w:rPr>
          <w:rStyle w:val="IGindeksgrny"/>
          <w:rFonts w:ascii="Arial Narrow" w:hAnsi="Arial Narrow" w:cs="Times New Roman"/>
          <w:szCs w:val="24"/>
        </w:rPr>
        <w:t>00</w:t>
      </w:r>
      <w:r w:rsidRPr="005009BA">
        <w:rPr>
          <w:rFonts w:ascii="Arial Narrow" w:hAnsi="Arial Narrow" w:cs="Times New Roman"/>
          <w:szCs w:val="24"/>
        </w:rPr>
        <w:t>.</w:t>
      </w:r>
    </w:p>
    <w:p w:rsidR="00DA1DB2" w:rsidRPr="005009BA" w:rsidRDefault="00DA1DB2" w:rsidP="00CE31ED">
      <w:pPr>
        <w:pStyle w:val="USTustnpkodeksu"/>
        <w:rPr>
          <w:rFonts w:ascii="Arial Narrow" w:hAnsi="Arial Narrow" w:cs="Times New Roman"/>
          <w:szCs w:val="24"/>
        </w:rPr>
      </w:pPr>
      <w:r w:rsidRPr="005009BA">
        <w:rPr>
          <w:rFonts w:ascii="Arial Narrow" w:hAnsi="Arial Narrow" w:cs="Times New Roman"/>
          <w:szCs w:val="24"/>
        </w:rPr>
        <w:t>§ 2a. W jednym pomieszczeniu może znajdować się jeden lokal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w:t>
      </w:r>
      <w:r w:rsidR="000B6E3B" w:rsidRPr="005009BA">
        <w:rPr>
          <w:rStyle w:val="Odwoanieprzypisudolnego"/>
          <w:rFonts w:ascii="Arial Narrow" w:hAnsi="Arial Narrow"/>
          <w:szCs w:val="24"/>
        </w:rPr>
        <w:t xml:space="preserve"> </w:t>
      </w:r>
      <w:r w:rsidR="000B6E3B"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 godzinie zakończenia głosowania przewodniczący obwodowej komisji wyborczej zarządza zakończenie głosowania. Od tej chwili mogą głosować tylko wyborcy, którzy przybyli do lokalu wyborczego przed godziną zakończenia głosowania.</w:t>
      </w:r>
    </w:p>
    <w:p w:rsidR="006520F0" w:rsidRPr="005009BA" w:rsidRDefault="0079196B" w:rsidP="00CE31ED">
      <w:pPr>
        <w:pStyle w:val="USTustnpkodeksu"/>
        <w:rPr>
          <w:rFonts w:ascii="Arial Narrow" w:hAnsi="Arial Narrow" w:cs="Times New Roman"/>
          <w:szCs w:val="24"/>
        </w:rPr>
      </w:pPr>
      <w:r w:rsidRPr="005009BA">
        <w:rPr>
          <w:rFonts w:ascii="Arial Narrow" w:hAnsi="Arial Narrow"/>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Głosowanie w obwodach głosowania utworzonych na polskich statkach morskich oraz za granicą odbywa się między godziną 7</w:t>
      </w:r>
      <w:r w:rsidRPr="005009BA">
        <w:rPr>
          <w:rStyle w:val="IGindeksgrny"/>
          <w:rFonts w:ascii="Arial Narrow" w:hAnsi="Arial Narrow" w:cs="Times New Roman"/>
          <w:szCs w:val="24"/>
        </w:rPr>
        <w:t>00</w:t>
      </w:r>
      <w:r w:rsidRPr="005009BA">
        <w:rPr>
          <w:rFonts w:ascii="Arial Narrow" w:hAnsi="Arial Narrow" w:cs="Times New Roman"/>
          <w:szCs w:val="24"/>
        </w:rPr>
        <w:t xml:space="preserve"> a 21</w:t>
      </w:r>
      <w:r w:rsidRPr="005009BA">
        <w:rPr>
          <w:rStyle w:val="IGindeksgrny"/>
          <w:rFonts w:ascii="Arial Narrow" w:hAnsi="Arial Narrow" w:cs="Times New Roman"/>
          <w:szCs w:val="24"/>
        </w:rPr>
        <w:t>00</w:t>
      </w:r>
      <w:r w:rsidRPr="005009BA">
        <w:rPr>
          <w:rFonts w:ascii="Arial Narrow" w:hAnsi="Arial Narrow" w:cs="Times New Roman"/>
          <w:szCs w:val="24"/>
        </w:rPr>
        <w:t xml:space="preserve"> czasu miejscowego w każdym dniu głosowania. Jeżeli głosowanie miałoby być zakończone w dniu następnym po dniu głosowania w kraju, głosowanie przeprowadza się w dniu poprzedzającym.</w:t>
      </w:r>
    </w:p>
    <w:p w:rsidR="006520F0" w:rsidRPr="005009BA" w:rsidRDefault="000B6E3B" w:rsidP="00CE31ED">
      <w:pPr>
        <w:pStyle w:val="USTustnpkodeksu"/>
        <w:rPr>
          <w:rFonts w:ascii="Arial Narrow" w:hAnsi="Arial Narrow" w:cs="Times New Roman"/>
          <w:szCs w:val="24"/>
        </w:rPr>
      </w:pPr>
      <w:r w:rsidRPr="005009BA">
        <w:rPr>
          <w:rFonts w:ascii="Arial Narrow" w:hAnsi="Arial Narrow" w:cs="Times New Roman"/>
          <w:szCs w:val="24"/>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5009BA">
        <w:rPr>
          <w:rStyle w:val="IGindeksgrny"/>
          <w:rFonts w:ascii="Arial Narrow" w:hAnsi="Arial Narrow" w:cs="Times New Roman"/>
          <w:szCs w:val="24"/>
        </w:rPr>
        <w:t>00</w:t>
      </w:r>
      <w:r w:rsidRPr="005009BA">
        <w:rPr>
          <w:rFonts w:ascii="Arial Narrow" w:hAnsi="Arial Narrow" w:cs="Times New Roman"/>
          <w:szCs w:val="24"/>
        </w:rPr>
        <w:t>. O zarządzeniu zakończenia głosowania przewodniczący obwodowej komisji wyborczej niezwłocznie zawiadamia osobę kierującą jednostką, o której mowa w art. 12 § 4 i 7, wójta oraz właściwą komisję wyborczą wyższego stopnia.</w:t>
      </w:r>
    </w:p>
    <w:p w:rsidR="000B6E3B" w:rsidRPr="005009BA" w:rsidRDefault="000B6E3B" w:rsidP="00CE31ED">
      <w:pPr>
        <w:pStyle w:val="ARTartustawynprozporzdzenia"/>
        <w:spacing w:before="0"/>
        <w:rPr>
          <w:rStyle w:val="Ppogrubienie"/>
          <w:rFonts w:ascii="Arial Narrow" w:hAnsi="Arial Narrow" w:cs="Times New Roman"/>
          <w:b w:val="0"/>
          <w:szCs w:val="24"/>
        </w:rPr>
      </w:pPr>
      <w:r w:rsidRPr="005009BA">
        <w:rPr>
          <w:rStyle w:val="Ppogrubienie"/>
          <w:rFonts w:ascii="Arial Narrow" w:hAnsi="Arial Narrow" w:cs="Times New Roman"/>
          <w:szCs w:val="24"/>
        </w:rPr>
        <w:t>Art. 39a. </w:t>
      </w:r>
      <w:r w:rsidRPr="005009BA">
        <w:rPr>
          <w:rFonts w:ascii="Arial Narrow" w:hAnsi="Arial Narrow" w:cs="Times New Roman"/>
          <w:szCs w:val="24"/>
        </w:rPr>
        <w:t>W lokalu wyborczym umieszcza się w miejscu widocznym dla wyborców godło państwowe.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40.</w:t>
      </w:r>
      <w:r w:rsidRPr="005009BA">
        <w:rPr>
          <w:rFonts w:ascii="Arial Narrow" w:hAnsi="Arial Narrow" w:cs="Times New Roman"/>
          <w:szCs w:val="24"/>
        </w:rPr>
        <w:t xml:space="preserve"> § 1. Głosowanie odbywa się przy pomocy urzędowych kart do głosowania.</w:t>
      </w:r>
    </w:p>
    <w:p w:rsidR="00DA5F1F" w:rsidRPr="005009BA" w:rsidRDefault="00DA5F1F" w:rsidP="00CE31ED">
      <w:pPr>
        <w:pStyle w:val="USTustnpkodeksu"/>
        <w:rPr>
          <w:rFonts w:ascii="Arial Narrow" w:hAnsi="Arial Narrow" w:cs="Times New Roman"/>
          <w:szCs w:val="24"/>
        </w:rPr>
      </w:pPr>
      <w:r w:rsidRPr="005009BA">
        <w:rPr>
          <w:rFonts w:ascii="Arial Narrow" w:hAnsi="Arial Narrow" w:cs="Times New Roman"/>
          <w:szCs w:val="24"/>
        </w:rPr>
        <w:t>§</w:t>
      </w:r>
      <w:r w:rsidR="00712C70" w:rsidRPr="005009BA">
        <w:rPr>
          <w:rFonts w:ascii="Arial Narrow" w:hAnsi="Arial Narrow" w:cs="Times New Roman"/>
          <w:szCs w:val="24"/>
        </w:rPr>
        <w:t> </w:t>
      </w:r>
      <w:r w:rsidRPr="005009BA">
        <w:rPr>
          <w:rFonts w:ascii="Arial Narrow" w:hAnsi="Arial Narrow" w:cs="Times New Roman"/>
          <w:szCs w:val="24"/>
        </w:rPr>
        <w:t>2. Na karcie do głosowania zamieszcza się informację o sposobie głosowania oraz warunkach ważności głosu.</w:t>
      </w:r>
    </w:p>
    <w:p w:rsidR="00DA5F1F" w:rsidRPr="005009BA" w:rsidRDefault="00DA5F1F" w:rsidP="00CE31ED">
      <w:pPr>
        <w:pStyle w:val="USTustnpkodeksu"/>
        <w:rPr>
          <w:rFonts w:ascii="Arial Narrow" w:hAnsi="Arial Narrow" w:cs="Times New Roman"/>
          <w:szCs w:val="24"/>
        </w:rPr>
      </w:pPr>
      <w:r w:rsidRPr="005009BA">
        <w:rPr>
          <w:rFonts w:ascii="Arial Narrow" w:hAnsi="Arial Narrow" w:cs="Times New Roman"/>
          <w:szCs w:val="24"/>
        </w:rPr>
        <w:t>§</w:t>
      </w:r>
      <w:r w:rsidR="00712C70" w:rsidRPr="005009BA">
        <w:rPr>
          <w:rFonts w:ascii="Arial Narrow" w:hAnsi="Arial Narrow" w:cs="Times New Roman"/>
          <w:szCs w:val="24"/>
        </w:rPr>
        <w:t> </w:t>
      </w:r>
      <w:r w:rsidRPr="005009BA">
        <w:rPr>
          <w:rFonts w:ascii="Arial Narrow" w:hAnsi="Arial Narrow" w:cs="Times New Roman"/>
          <w:szCs w:val="24"/>
        </w:rPr>
        <w:t>3. Karta do głosowania jest jedną kartką zadrukowaną jednostronnie. Wielkość i rodzaj czcionek oraz wielkość kratek przeznaczonych na postawienie znaku „x” są jednakowe dla oznaczeń wszystkich list i nazwisk kandydatów.</w:t>
      </w:r>
    </w:p>
    <w:p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xml:space="preserve">§ 3a. </w:t>
      </w:r>
      <w:r w:rsidR="000B6E3B" w:rsidRPr="005009BA">
        <w:rPr>
          <w:rFonts w:ascii="Arial Narrow" w:hAnsi="Arial Narrow"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rsidR="000B6E3B" w:rsidRPr="005009BA" w:rsidRDefault="000B6E3B" w:rsidP="00CE31ED">
      <w:pPr>
        <w:pStyle w:val="ZLITPKTzmpktliter"/>
        <w:ind w:left="567" w:hanging="567"/>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pierwszej kartce karty do głosowania umieszcza się odpowiedni tytuł („Karta do głosowania w wyborach…”) oraz czytelną informację o sposobie głosowania i warunkach ważności głosu;</w:t>
      </w:r>
    </w:p>
    <w:p w:rsidR="000B6E3B" w:rsidRPr="005009BA" w:rsidRDefault="000B6E3B" w:rsidP="00CE31ED">
      <w:pPr>
        <w:pStyle w:val="ZLITPKTzmpktliter"/>
        <w:ind w:left="567" w:hanging="567"/>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rsidR="000B6E3B" w:rsidRPr="005009BA" w:rsidRDefault="000B6E3B" w:rsidP="00CE31ED">
      <w:pPr>
        <w:pStyle w:val="USTustnpkodeksu"/>
        <w:ind w:left="567" w:hanging="567"/>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xml:space="preserve">§ 3b. </w:t>
      </w:r>
      <w:r w:rsidR="000B6E3B"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Na karcie do głosowania oznacza się miejsce na umieszczenie pieczęci obwodowej komisji wyborczej oraz drukuje się, w przypadku wyborów: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Prezydenta Rzeczypospolitej – odcisk pieczęci Państwowej Komisji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do Sejmu, do Senatu i do Parlamentu Europejskiego – odcisk pieczęci okręgowej komisji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do rad i wyborów wójta – odcisk pieczęci terytorialnej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Wzór kart do głosowania ustala Państwowa Komisja Wyborcza.</w:t>
      </w:r>
    </w:p>
    <w:p w:rsidR="000B6E3B" w:rsidRPr="005009BA" w:rsidRDefault="000B6E3B" w:rsidP="00CE31ED">
      <w:pPr>
        <w:pStyle w:val="USTustnpkodeksu"/>
        <w:rPr>
          <w:rFonts w:ascii="Arial Narrow" w:hAnsi="Arial Narrow" w:cs="Times New Roman"/>
          <w:szCs w:val="24"/>
        </w:rPr>
      </w:pPr>
      <w:r w:rsidRPr="005009BA">
        <w:rPr>
          <w:rFonts w:ascii="Arial Narrow" w:hAnsi="Arial Narrow" w:cs="Times New Roman"/>
          <w:szCs w:val="24"/>
        </w:rPr>
        <w:t>§ 6. Karty do głosowania są dokumentami z wyborów w rozumieniu art. 8.</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40a.</w:t>
      </w:r>
      <w:r w:rsidRPr="005009BA">
        <w:rPr>
          <w:rFonts w:ascii="Arial Narrow" w:hAnsi="Arial Narrow" w:cs="Times New Roman"/>
          <w:szCs w:val="24"/>
        </w:rPr>
        <w:t xml:space="preserve"> § 1. Wyborca niepełnosprawny może głosować przy użyciu nakładek na karty do głosowania sporządzonych w alfabecie Braille’a.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712C70"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41.</w:t>
      </w:r>
      <w:r w:rsidRPr="005009BA">
        <w:rPr>
          <w:rFonts w:ascii="Arial Narrow" w:hAnsi="Arial Narrow" w:cs="Times New Roman"/>
          <w:szCs w:val="24"/>
        </w:rPr>
        <w:t> </w:t>
      </w:r>
      <w:r w:rsidR="000B6E3B" w:rsidRPr="005009BA">
        <w:rPr>
          <w:rFonts w:ascii="Arial Narrow" w:hAnsi="Arial Narrow"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rsidR="00712C70" w:rsidRPr="005009BA" w:rsidRDefault="00712C7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41a.</w:t>
      </w:r>
      <w:r w:rsidRPr="005009BA">
        <w:rPr>
          <w:rFonts w:ascii="Arial Narrow" w:hAnsi="Arial Narrow" w:cs="Times New Roman"/>
          <w:szCs w:val="24"/>
        </w:rPr>
        <w:t xml:space="preserve"> § 1. Urna wyborcza jest wykonana z przezroczystego materiału.</w:t>
      </w:r>
    </w:p>
    <w:p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2. Urna wyborcza jest wykonana w taki sposób, aby:</w:t>
      </w:r>
    </w:p>
    <w:p w:rsidR="00712C70" w:rsidRPr="005009BA" w:rsidRDefault="00712C7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czasie głosowania nie było możliwe wrzucenie kart do urny w inny sposób niż przez przeznaczony do tego otwór;</w:t>
      </w:r>
    </w:p>
    <w:p w:rsidR="00712C70" w:rsidRPr="005009BA" w:rsidRDefault="00712C7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nie było możliwe wyjęcie kart z urny przed otwarciem urny, o którym mowa w art. 71 § 1, ani wysypanie się kart z urny.</w:t>
      </w:r>
    </w:p>
    <w:p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3. Wzory urn wyborczych ustala Państwowa Komisja Wyborcza uwzględniając rodzaj i wielkość obwodów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42.</w:t>
      </w:r>
      <w:r w:rsidRPr="005009BA">
        <w:rPr>
          <w:rFonts w:ascii="Arial Narrow" w:hAnsi="Arial Narrow" w:cs="Times New Roman"/>
          <w:szCs w:val="24"/>
        </w:rPr>
        <w:t xml:space="preserve"> § 1. Przed rozpoczęciem głosowania obwodowa komisja wyborcza</w:t>
      </w:r>
      <w:r w:rsidR="00332F93" w:rsidRPr="005009BA">
        <w:rPr>
          <w:rFonts w:ascii="Arial Narrow" w:hAnsi="Arial Narrow" w:cs="Times New Roman"/>
          <w:szCs w:val="24"/>
        </w:rPr>
        <w:t xml:space="preserve"> </w:t>
      </w:r>
      <w:r w:rsidRPr="005009BA">
        <w:rPr>
          <w:rFonts w:ascii="Arial Narrow" w:hAnsi="Arial Narrow" w:cs="Times New Roman"/>
          <w:szCs w:val="24"/>
        </w:rPr>
        <w:t>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Od chwili opieczętowania do końca głosowania urny wyborczej nie wolno otwierać.</w:t>
      </w:r>
    </w:p>
    <w:p w:rsidR="006520F0" w:rsidRPr="005009BA" w:rsidRDefault="000C7016" w:rsidP="00CE31ED">
      <w:pPr>
        <w:pStyle w:val="USTustnpkodeksu"/>
        <w:rPr>
          <w:rFonts w:ascii="Arial Narrow" w:hAnsi="Arial Narrow" w:cs="Times New Roman"/>
          <w:szCs w:val="24"/>
        </w:rPr>
      </w:pPr>
      <w:r w:rsidRPr="005009BA">
        <w:rPr>
          <w:rFonts w:ascii="Arial Narrow" w:hAnsi="Arial Narrow"/>
          <w:spacing w:val="-2"/>
        </w:rPr>
        <w:t>§ 3. Od chwili rozpoczęcia głosowania aż do jego zakończenia w lokalu wyborczym muszą być równocześnie</w:t>
      </w:r>
      <w:r w:rsidRPr="005009BA">
        <w:rPr>
          <w:rFonts w:ascii="Arial Narrow" w:hAnsi="Arial Narrow"/>
        </w:rPr>
        <w:t xml:space="preserve"> obecni członkowie obwodowej komisji wyborczej w liczbie stanowiącej co najmniej 1/2 jej pełnego składu, w tym przewodniczący komisji lub jego zastępca.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t>
      </w:r>
      <w:r w:rsidR="00CA3984" w:rsidRPr="005009BA">
        <w:rPr>
          <w:rFonts w:ascii="Arial Narrow" w:hAnsi="Arial Narrow" w:cs="Times New Roman"/>
          <w:szCs w:val="24"/>
        </w:rPr>
        <w:t>(uchylony)</w:t>
      </w:r>
    </w:p>
    <w:p w:rsidR="00712C70" w:rsidRPr="005009BA" w:rsidRDefault="000C7016" w:rsidP="00CE31ED">
      <w:pPr>
        <w:pStyle w:val="USTustnpkodeksu"/>
        <w:rPr>
          <w:rFonts w:ascii="Arial Narrow" w:hAnsi="Arial Narrow" w:cs="Times New Roman"/>
          <w:szCs w:val="24"/>
        </w:rPr>
      </w:pPr>
      <w:r w:rsidRPr="005009BA">
        <w:rPr>
          <w:rFonts w:ascii="Arial Narrow" w:hAnsi="Arial Narrow"/>
          <w:spacing w:val="-4"/>
        </w:rPr>
        <w:t>§ 5. Od podjęcia przez obwodową komisję wyborczą czynności, o których mowa w § 1, do podpisania protokołu</w:t>
      </w:r>
      <w:r w:rsidRPr="005009BA">
        <w:rPr>
          <w:rFonts w:ascii="Arial Narrow" w:hAnsi="Arial Narrow"/>
        </w:rPr>
        <w:t>, o którym mowa w art. 75 § 1, czynności obwodowej komisji wyborczej na obszarze kraju mogą być rejestrowane przez mężów zaufania z wykorzystaniem własnych urządzeń rejestrujących.</w:t>
      </w:r>
    </w:p>
    <w:p w:rsidR="00712C70" w:rsidRPr="005009BA" w:rsidRDefault="00FA43C4" w:rsidP="00CE31ED">
      <w:pPr>
        <w:pStyle w:val="USTustnpkodeksu"/>
        <w:rPr>
          <w:rFonts w:ascii="Arial Narrow" w:hAnsi="Arial Narrow" w:cs="Times New Roman"/>
          <w:szCs w:val="24"/>
        </w:rPr>
      </w:pPr>
      <w:r w:rsidRPr="005009BA">
        <w:rPr>
          <w:rFonts w:ascii="Arial Narrow" w:hAnsi="Arial Narrow" w:cs="Times New Roman"/>
          <w:szCs w:val="24"/>
        </w:rPr>
        <w:t>§ 6. Materiały zawierające zarejestrowany przebieg czynności, o których mowa w § 5, na wniosek męża zaufania, rejestrującego te czynności, mogą zostać zakwalifikowane jako dokumenty z wyborów w rozumieniu art. 8.</w:t>
      </w:r>
    </w:p>
    <w:p w:rsidR="000C7016" w:rsidRPr="005009BA" w:rsidRDefault="000C7016" w:rsidP="00CE31ED">
      <w:pPr>
        <w:pStyle w:val="USTustnpkodeksu"/>
        <w:rPr>
          <w:rFonts w:ascii="Arial Narrow" w:hAnsi="Arial Narrow"/>
        </w:rPr>
      </w:pPr>
      <w:r w:rsidRPr="005009BA">
        <w:rPr>
          <w:rFonts w:ascii="Arial Narrow" w:hAnsi="Arial Narrow"/>
        </w:rPr>
        <w:t>§ 6a. Materiały zawierające zarejestrowany przebieg czynności, o których mowa w § 5, mogą być przekazywane przez męża zaufania do ministra właściwego do spraw informatyzacji przy użyciu:</w:t>
      </w:r>
    </w:p>
    <w:p w:rsidR="000C7016" w:rsidRPr="005009BA" w:rsidRDefault="000C7016" w:rsidP="00CE31ED">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usługi</w:t>
      </w:r>
      <w:r w:rsidRPr="005009BA">
        <w:rPr>
          <w:rFonts w:ascii="Arial Narrow" w:hAnsi="Arial Narrow"/>
          <w:spacing w:val="-2"/>
        </w:rPr>
        <w:t xml:space="preserve"> elektronicznej udostępnionej przez tego ministra, po uwierzytelnieniu wnioskodawcy w sposób okreś</w:t>
      </w:r>
      <w:r w:rsidRPr="005009BA">
        <w:rPr>
          <w:rFonts w:ascii="Arial Narrow" w:hAnsi="Arial Narrow"/>
          <w:spacing w:val="-2"/>
        </w:rPr>
        <w:softHyphen/>
        <w:t xml:space="preserve">lony </w:t>
      </w:r>
      <w:r w:rsidRPr="005009BA">
        <w:rPr>
          <w:rFonts w:ascii="Arial Narrow" w:hAnsi="Arial Narrow"/>
        </w:rPr>
        <w:t>w art. 20a ust. 1 ustawy z dnia 17 lutego 2005 r. o informatyzacji działalności podmiotów realizujących zadania publiczne, który przechowuje je do czasu stwierdzenia ważności wyborów;</w:t>
      </w:r>
    </w:p>
    <w:p w:rsidR="000C7016" w:rsidRPr="005009BA" w:rsidRDefault="000C7016" w:rsidP="00CE31ED">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 xml:space="preserve">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t>
      </w:r>
      <w:r w:rsidRPr="005009BA">
        <w:rPr>
          <w:rFonts w:ascii="Arial Narrow" w:hAnsi="Arial Narrow"/>
        </w:rPr>
        <w:lastRenderedPageBreak/>
        <w:t>wydanego użytkownikowi publicznej aplikacji mobilnej po uwierzytelnieniu w sposób określony w art. 20a ust. 1 tej ustawy, który przechowuje je do czasu stwierdzenia ważności wyborów.</w:t>
      </w:r>
    </w:p>
    <w:p w:rsidR="000C7016" w:rsidRPr="005009BA" w:rsidRDefault="000C7016" w:rsidP="00CE31ED">
      <w:pPr>
        <w:pStyle w:val="USTustnpkodeksu"/>
        <w:rPr>
          <w:rFonts w:ascii="Arial Narrow" w:hAnsi="Arial Narrow"/>
        </w:rPr>
      </w:pPr>
      <w:r w:rsidRPr="005009BA">
        <w:rPr>
          <w:rFonts w:ascii="Arial Narrow" w:hAnsi="Arial Narrow"/>
          <w:spacing w:val="-2"/>
        </w:rPr>
        <w:t>§ 6b. W celu realizacji zadania, o którym mowa w § 6a, minister właściwy do spraw informatyzacji przetwarza</w:t>
      </w:r>
      <w:r w:rsidRPr="005009BA">
        <w:rPr>
          <w:rFonts w:ascii="Arial Narrow" w:hAnsi="Arial Narrow"/>
        </w:rPr>
        <w:t xml:space="preserve"> wizerunki osób widocznych w materiale zawierającym zarejestrowany przebieg czynności, o których mowa w § 5.</w:t>
      </w:r>
    </w:p>
    <w:p w:rsidR="000C7016" w:rsidRPr="005009BA" w:rsidRDefault="000C7016" w:rsidP="00CE31ED">
      <w:pPr>
        <w:pStyle w:val="USTustnpkodeksu"/>
        <w:rPr>
          <w:rFonts w:ascii="Arial Narrow" w:hAnsi="Arial Narrow"/>
        </w:rPr>
      </w:pPr>
      <w:r w:rsidRPr="005009BA">
        <w:rPr>
          <w:rFonts w:ascii="Arial Narrow" w:hAnsi="Arial Narrow"/>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rsidR="000C7016" w:rsidRPr="005009BA" w:rsidRDefault="000C7016" w:rsidP="00CE31ED">
      <w:pPr>
        <w:pStyle w:val="USTustnpkodeksu"/>
        <w:rPr>
          <w:rFonts w:ascii="Arial Narrow" w:hAnsi="Arial Narrow" w:cs="Times New Roman"/>
          <w:szCs w:val="24"/>
        </w:rPr>
      </w:pPr>
      <w:r w:rsidRPr="005009BA">
        <w:rPr>
          <w:rFonts w:ascii="Arial Narrow" w:hAnsi="Arial Narrow"/>
        </w:rPr>
        <w:t xml:space="preserve">§ 6d. Materiał zawierający zarejestrowany przebieg czynności, o których mowa w § 5, nieprzekazany zgodnie </w:t>
      </w:r>
      <w:r w:rsidRPr="005009BA">
        <w:rPr>
          <w:rFonts w:ascii="Arial Narrow" w:hAnsi="Arial Narrow"/>
          <w:spacing w:val="-2"/>
        </w:rPr>
        <w:t>z § 6 lub 6a podlega usunięciu z urządzenia rejestrującego oraz wszelkich, zarówno fizycznych, jak i wirtualnych</w:t>
      </w:r>
      <w:r w:rsidRPr="005009BA">
        <w:rPr>
          <w:rFonts w:ascii="Arial Narrow" w:hAnsi="Arial Narrow"/>
        </w:rPr>
        <w:t>, nośników pamięci, na których został zapisany, nie później niż do końca dnia następującego po dniu, w którym obwodowa komisja wyborcza przekazała protokół głosowania w obwodzie komisji wyborczej wyższego stopnia zgodnie z art. 77 § 1.</w:t>
      </w:r>
    </w:p>
    <w:p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xml:space="preserve">§ 7. </w:t>
      </w:r>
      <w:r w:rsidR="002F1243" w:rsidRPr="005009BA">
        <w:rPr>
          <w:rFonts w:ascii="Arial Narrow" w:hAnsi="Arial Narrow" w:cs="Times New Roman"/>
          <w:szCs w:val="24"/>
        </w:rPr>
        <w:t>(uchylony)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43.</w:t>
      </w:r>
      <w:r w:rsidR="002F1243" w:rsidRPr="005009BA">
        <w:rPr>
          <w:rStyle w:val="Ppogrubienie"/>
          <w:rFonts w:ascii="Arial Narrow" w:hAnsi="Arial Narrow" w:cs="Times New Roman"/>
          <w:szCs w:val="24"/>
        </w:rPr>
        <w:t> </w:t>
      </w:r>
      <w:r w:rsidR="002F1243" w:rsidRPr="005009BA">
        <w:rPr>
          <w:rStyle w:val="Odwoanieprzypisudolnego"/>
          <w:rFonts w:ascii="Arial Narrow" w:hAnsi="Arial Narrow"/>
          <w:szCs w:val="24"/>
          <w:vertAlign w:val="baseline"/>
        </w:rPr>
        <w:t>(</w:t>
      </w:r>
      <w:r w:rsidR="002F1243" w:rsidRPr="005009BA">
        <w:rPr>
          <w:rFonts w:ascii="Arial Narrow" w:hAnsi="Arial Narrow" w:cs="Times New Roman"/>
          <w:szCs w:val="24"/>
        </w:rPr>
        <w:t>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44.</w:t>
      </w:r>
      <w:r w:rsidRPr="005009BA">
        <w:rPr>
          <w:rFonts w:ascii="Arial Narrow" w:hAnsi="Arial Narrow" w:cs="Times New Roman"/>
          <w:szCs w:val="24"/>
        </w:rPr>
        <w:t xml:space="preserve"> § 1. Obwodowa komisja wyborcza, po uzgodnieniu z właściwą komisją wyborczą wyższego stopnia, może zarządzić stosowanie w głosowaniu drugiej urny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Urna, o której mowa w § 1, jest urną pomocniczą przeznaczoną wyłącznie do wrzucania kart do głosowania przez wyborców w obwodach głosowania w</w:t>
      </w:r>
      <w:r w:rsidRPr="005009BA">
        <w:rPr>
          <w:rFonts w:ascii="Arial Narrow" w:hAnsi="Arial Narrow" w:cs="Times New Roman"/>
          <w:i/>
          <w:szCs w:val="24"/>
        </w:rPr>
        <w:t> </w:t>
      </w:r>
      <w:r w:rsidRPr="005009BA">
        <w:rPr>
          <w:rStyle w:val="Kkursywa"/>
          <w:rFonts w:ascii="Arial Narrow" w:hAnsi="Arial Narrow" w:cs="Times New Roman"/>
          <w:i w:val="0"/>
          <w:szCs w:val="24"/>
        </w:rPr>
        <w:t xml:space="preserve">zakładach </w:t>
      </w:r>
      <w:r w:rsidR="000B51A9" w:rsidRPr="005009BA">
        <w:rPr>
          <w:rStyle w:val="Kkursywa"/>
          <w:rFonts w:ascii="Arial Narrow" w:hAnsi="Arial Narrow" w:cs="Times New Roman"/>
          <w:i w:val="0"/>
          <w:szCs w:val="24"/>
        </w:rPr>
        <w:t>leczniczych</w:t>
      </w:r>
      <w:r w:rsidRPr="005009BA">
        <w:rPr>
          <w:rFonts w:ascii="Arial Narrow" w:hAnsi="Arial Narrow" w:cs="Times New Roman"/>
          <w:szCs w:val="24"/>
        </w:rPr>
        <w:t xml:space="preserve"> i w domach pomocy społecznej.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Do postępowania z urną pomocniczą i głosowania przy jej użyciu mają zastosowanie przepisy niniejszego rozdziału.</w:t>
      </w:r>
    </w:p>
    <w:p w:rsidR="0048266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45.</w:t>
      </w:r>
      <w:r w:rsidR="00482662" w:rsidRPr="005009BA">
        <w:rPr>
          <w:rFonts w:ascii="Arial Narrow" w:hAnsi="Arial Narrow" w:cs="Times New Roman"/>
          <w:szCs w:val="24"/>
        </w:rPr>
        <w:t xml:space="preserve"> (uchylony)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46.</w:t>
      </w:r>
      <w:r w:rsidRPr="005009BA">
        <w:rPr>
          <w:rFonts w:ascii="Arial Narrow" w:hAnsi="Arial Narrow" w:cs="Times New Roman"/>
          <w:szCs w:val="24"/>
        </w:rPr>
        <w:t> Zabroniony jest wstęp do lokalu wyborczego osobom uzbrojonym.</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47.</w:t>
      </w:r>
      <w:r w:rsidRPr="005009BA">
        <w:rPr>
          <w:rFonts w:ascii="Arial Narrow" w:hAnsi="Arial Narrow" w:cs="Times New Roman"/>
          <w:szCs w:val="24"/>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lastRenderedPageBreak/>
        <w:t>§ 2. Jeżeli wskutek nadzwyczajnych wydarzeń zachodzi konieczność zamknięcia lokalu wyborczego obwodowa komisja wyborcza:</w:t>
      </w:r>
    </w:p>
    <w:p w:rsidR="00482662" w:rsidRPr="005009BA" w:rsidRDefault="00482662"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zapieczętowuje otwór urny wyborczej i oddaje urnę wraz z zapieczętowanym spisem wyborców na przechowanie przewodniczącemu komisji;</w:t>
      </w:r>
    </w:p>
    <w:p w:rsidR="00482662" w:rsidRPr="005009BA" w:rsidRDefault="00482662"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ustala protokolarnie:</w:t>
      </w:r>
    </w:p>
    <w:p w:rsidR="00482662" w:rsidRPr="005009BA" w:rsidRDefault="00482662"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liczbę niewykorzystanych kart do głosowania i umieszcza je w opieczętowanym pakiecie oraz oddaje je na przechowanie przewodniczącemu komisji,</w:t>
      </w:r>
    </w:p>
    <w:p w:rsidR="00482662" w:rsidRPr="005009BA" w:rsidRDefault="00482662"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liczbę osób uprawnionych do głosowania, czyli liczbę osób ujętych w spisie wyborców,</w:t>
      </w:r>
    </w:p>
    <w:p w:rsidR="00482662" w:rsidRPr="005009BA" w:rsidRDefault="00482662"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liczbę kart wydanych – na podstawie podpisów osób w spisie wyborców.</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3. Po wykonaniu czynności, o których mowa w § 2, przewodniczący obwodowej komisji wyborczej 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48.</w:t>
      </w:r>
      <w:r w:rsidRPr="005009BA">
        <w:rPr>
          <w:rFonts w:ascii="Arial Narrow" w:hAnsi="Arial Narrow" w:cs="Times New Roman"/>
          <w:szCs w:val="24"/>
        </w:rPr>
        <w:t xml:space="preserve"> § 1. (uchylony)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lokalu wyborczym umieszcza się tylko urzędowe obwieszczenia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w:t>
      </w:r>
      <w:r w:rsidRPr="005009BA">
        <w:rPr>
          <w:rFonts w:ascii="Arial Narrow" w:hAnsi="Arial Narrow" w:cs="Times New Roman"/>
          <w:szCs w:val="24"/>
        </w:rPr>
        <w:t xml:space="preserve"> § 1. Przewodniczący obwodowej komisji wyborczej czuwa nad zapewnieniem tajności głosowania oraz nad utrzymaniem porządku i spokoju w czasie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Przewodniczący obwodowej komisji wyborczej ma prawo zażądać opuszczenia lokalu wyborczego przez osoby naruszające porządek i spokój.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Na żądanie przewodniczącego obwodowej komisji wyborczej komendant właściwego miejscowo komisariatu Policji obowiązany jest zapewnić konieczną pomoc.</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przypadku naruszenia porządku w lokalu wyborczym nie stosuje się przepisu art. 46.</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w:t>
      </w:r>
      <w:r w:rsidRPr="005009BA">
        <w:rPr>
          <w:rFonts w:ascii="Arial Narrow" w:hAnsi="Arial Narrow"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rsidR="006520F0" w:rsidRPr="005009BA" w:rsidRDefault="000C7016" w:rsidP="00CE31ED">
      <w:pPr>
        <w:pStyle w:val="USTustnpkodeksu"/>
        <w:rPr>
          <w:rFonts w:ascii="Arial Narrow" w:hAnsi="Arial Narrow" w:cs="Times New Roman"/>
          <w:szCs w:val="24"/>
        </w:rPr>
      </w:pPr>
      <w:r w:rsidRPr="005009BA">
        <w:rPr>
          <w:rFonts w:ascii="Arial Narrow" w:hAnsi="Arial Narrow"/>
        </w:rPr>
        <w:t>§ 2. Obserwatorzy, o których mowa w § 1, posiadają uprawnienia mężów zaufania, z wyjątkiem prawa do wnoszenia uwag do protokołów, prawa do diety oraz prawa do urlopu.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wydaje zaświadczenia obserwatorom, o których mowa w § 1.</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w:t>
      </w:r>
      <w:r w:rsidRPr="005009BA">
        <w:rPr>
          <w:rFonts w:ascii="Arial Narrow" w:hAnsi="Arial Narrow" w:cs="Times New Roman"/>
          <w:szCs w:val="24"/>
        </w:rPr>
        <w:t xml:space="preserve"> § 1. Głosować może tylko wyborca wpisany do spisu wyborców, jego pełnomocnik, a także wyborca dopisany do spisu zgodnie z przepisami § 2–4.</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Obwodowa komisja wyborcza dopisuje w dniu głosowania do spisu wyborców: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osobę przedkładającą zaświadczenie o prawie do głosowania, załączając zaświadczenie do spisu, jeżeli przepisy dotyczące danych wyborów przewidują możliwość uzyskania takiego zaświadczenia;</w:t>
      </w:r>
    </w:p>
    <w:p w:rsidR="000C7016" w:rsidRPr="005009BA" w:rsidRDefault="000C7016"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osobę pominiętą w spisie, jeżeli wójt potwierdzi, że pominięcie w spisie jest wynikiem omyłki;</w:t>
      </w:r>
    </w:p>
    <w:p w:rsidR="00482662" w:rsidRPr="005009BA" w:rsidRDefault="00482662"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osobę skreśloną ze spisu dla danego obwodu głosowania w związku z wpisaniem tej osoby do spisu wyborców w jednostce, o której mowa w art. 12 § 4, jeżeli udokumentuje, iż opuściła tę jednostkę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0C7016" w:rsidRPr="005009BA">
        <w:rPr>
          <w:rFonts w:ascii="Arial Narrow" w:hAnsi="Arial Narrow" w:cs="Times New Roman"/>
          <w:szCs w:val="24"/>
        </w:rPr>
        <w:t>(uchylony).</w:t>
      </w:r>
    </w:p>
    <w:p w:rsidR="00CB6939" w:rsidRPr="005009BA" w:rsidRDefault="00CB6939" w:rsidP="00CE31ED">
      <w:pPr>
        <w:pStyle w:val="USTustnpkodeksu"/>
        <w:rPr>
          <w:rFonts w:ascii="Arial Narrow" w:hAnsi="Arial Narrow" w:cs="Times New Roman"/>
          <w:szCs w:val="24"/>
        </w:rPr>
      </w:pPr>
      <w:r w:rsidRPr="005009BA">
        <w:rPr>
          <w:rFonts w:ascii="Arial Narrow" w:hAnsi="Arial Narrow" w:cs="Times New Roman"/>
          <w:szCs w:val="24"/>
        </w:rPr>
        <w:t>§ 4. Przepis § 2 stosuje się odpowiednio w przypadku przyjęcia wyborcy do jednostki, o której mowa w art. 12 § 4, przed dniem wyborów.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52.</w:t>
      </w:r>
      <w:r w:rsidRPr="005009BA">
        <w:rPr>
          <w:rFonts w:ascii="Arial Narrow" w:hAnsi="Arial Narrow" w:cs="Times New Roman"/>
          <w:szCs w:val="24"/>
        </w:rPr>
        <w:t xml:space="preserve"> § 1. Przed przystąpieniem do głosowania wyborca okazuje obwodowej komisji wyborczej dokument umożliwiający stwierdzenie jego tożsamości.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rsidR="000C5F12" w:rsidRPr="005009BA" w:rsidRDefault="000C5F12" w:rsidP="00CE31ED">
      <w:pPr>
        <w:pStyle w:val="USTustnpkodeksu"/>
        <w:rPr>
          <w:rFonts w:ascii="Arial Narrow" w:hAnsi="Arial Narrow" w:cs="Times New Roman"/>
          <w:szCs w:val="24"/>
        </w:rPr>
      </w:pPr>
      <w:r w:rsidRPr="005009BA">
        <w:rPr>
          <w:rFonts w:ascii="Arial Narrow" w:hAnsi="Arial Narrow" w:cs="Times New Roman"/>
          <w:szCs w:val="24"/>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Wyborcę przedkładającego komisji zaświadczenie o prawie do głosowania dopuszcza się do głosowania po uprzednim wpisaniu go do spisu wyborców. Zaświadczenie o prawie do głosowania załącza się do spisu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Po otrzymaniu karty do głosowania wyborca udaje się do miejsca w lokalu wyborczym zapewniającego tajność głosowania.</w:t>
      </w:r>
    </w:p>
    <w:p w:rsidR="000C5F12" w:rsidRPr="005009BA" w:rsidRDefault="000C5F12" w:rsidP="00CE31ED">
      <w:pPr>
        <w:pStyle w:val="USTustnpkodeksu"/>
        <w:rPr>
          <w:rFonts w:ascii="Arial Narrow" w:hAnsi="Arial Narrow" w:cs="Times New Roman"/>
          <w:szCs w:val="24"/>
        </w:rPr>
      </w:pPr>
      <w:r w:rsidRPr="005009BA">
        <w:rPr>
          <w:rFonts w:ascii="Arial Narrow" w:hAnsi="Arial Narrow"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rsidR="006520F0" w:rsidRPr="005009BA" w:rsidRDefault="000C5F12" w:rsidP="00CE31ED">
      <w:pPr>
        <w:pStyle w:val="USTustnpkodeksu"/>
        <w:rPr>
          <w:rFonts w:ascii="Arial Narrow" w:hAnsi="Arial Narrow" w:cs="Times New Roman"/>
          <w:szCs w:val="24"/>
        </w:rPr>
      </w:pPr>
      <w:r w:rsidRPr="005009BA">
        <w:rPr>
          <w:rFonts w:ascii="Arial Narrow" w:hAnsi="Arial Narrow" w:cs="Times New Roman"/>
          <w:szCs w:val="24"/>
        </w:rPr>
        <w:t>§ 6. Wyborca wrzuca kartę do urny znajdującej się w dostępnym i widocznym miejscu lokalu wyborczego, w taki sposób, aby strona zadrukowana była niewidoczna.</w:t>
      </w:r>
    </w:p>
    <w:p w:rsidR="00A507B8"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6a. Przewodniczący obwodowej komisji wyborczej wyznacza członka komisji, który przebywając w bezpośredniej bliskości urny zapewnia jej nienaruszalność oraz przestrzeganie przez wyborców zasad, o których mowa w § 6.</w:t>
      </w:r>
    </w:p>
    <w:p w:rsidR="006520F0"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7. </w:t>
      </w:r>
      <w:r w:rsidR="00031163" w:rsidRPr="005009BA">
        <w:rPr>
          <w:rFonts w:ascii="Arial Narrow" w:hAnsi="Arial Narrow" w:cs="Times New Roman"/>
          <w:szCs w:val="24"/>
        </w:rPr>
        <w:t>(uchylony)</w:t>
      </w:r>
    </w:p>
    <w:p w:rsidR="00A507B8"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7a. </w:t>
      </w:r>
      <w:r w:rsidR="00031163" w:rsidRPr="005009BA">
        <w:rPr>
          <w:rFonts w:ascii="Arial Narrow" w:hAnsi="Arial Narrow" w:cs="Times New Roman"/>
          <w:szCs w:val="24"/>
        </w:rPr>
        <w:t>(uchylony)</w:t>
      </w:r>
    </w:p>
    <w:p w:rsidR="00CB6939"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8. </w:t>
      </w:r>
      <w:r w:rsidR="00031163" w:rsidRPr="005009BA">
        <w:rPr>
          <w:rFonts w:ascii="Arial Narrow" w:hAnsi="Arial Narrow" w:cs="Times New Roman"/>
          <w:szCs w:val="24"/>
        </w:rPr>
        <w:t>(Uchylony)</w:t>
      </w:r>
    </w:p>
    <w:p w:rsidR="00CB6939" w:rsidRPr="005009BA" w:rsidRDefault="00CB6939" w:rsidP="00CE31ED">
      <w:pPr>
        <w:pStyle w:val="USTustnpkodeksu"/>
        <w:rPr>
          <w:rFonts w:ascii="Arial Narrow" w:hAnsi="Arial Narrow" w:cs="Times New Roman"/>
          <w:szCs w:val="24"/>
        </w:rPr>
      </w:pPr>
      <w:r w:rsidRPr="005009BA">
        <w:rPr>
          <w:rFonts w:ascii="Arial Narrow" w:hAnsi="Arial Narrow" w:cs="Times New Roman"/>
          <w:szCs w:val="24"/>
        </w:rPr>
        <w:t xml:space="preserve">§ 9. </w:t>
      </w:r>
      <w:r w:rsidR="00A507B8" w:rsidRPr="005009BA">
        <w:rPr>
          <w:rFonts w:ascii="Arial Narrow" w:hAnsi="Arial Narrow" w:cs="Times New Roman"/>
          <w:szCs w:val="24"/>
        </w:rPr>
        <w:t>(uchylony)</w:t>
      </w:r>
    </w:p>
    <w:p w:rsidR="00A507B8"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10. </w:t>
      </w:r>
      <w:r w:rsidR="00031163" w:rsidRPr="005009BA">
        <w:rPr>
          <w:rFonts w:ascii="Arial Narrow" w:hAnsi="Arial Narrow" w:cs="Times New Roman"/>
          <w:szCs w:val="24"/>
        </w:rPr>
        <w:t>(uchylony)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w:t>
      </w:r>
      <w:r w:rsidRPr="005009BA">
        <w:rPr>
          <w:rFonts w:ascii="Arial Narrow" w:hAnsi="Arial Narrow" w:cs="Times New Roman"/>
          <w:szCs w:val="24"/>
        </w:rPr>
        <w:t> Wyborcy niepełnosprawnemu, na jego prośbę, może pomagać inna osoba, z wyłączeniem członków komisji wyborczych i mężów zaufania.</w:t>
      </w:r>
    </w:p>
    <w:p w:rsidR="00AE2DCD" w:rsidRPr="005009BA" w:rsidRDefault="00AE2DCD"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6a</w:t>
      </w:r>
    </w:p>
    <w:p w:rsidR="00AE2DCD" w:rsidRPr="005009BA" w:rsidRDefault="00AE2DCD" w:rsidP="00CE31ED">
      <w:pPr>
        <w:pStyle w:val="ROZDZODDZPRZEDMprzedmiotregulacjirozdziauluboddziau"/>
        <w:spacing w:before="0"/>
        <w:rPr>
          <w:rFonts w:ascii="Arial Narrow" w:hAnsi="Arial Narrow"/>
        </w:rPr>
      </w:pPr>
      <w:r w:rsidRPr="005009BA">
        <w:rPr>
          <w:rFonts w:ascii="Arial Narrow" w:hAnsi="Arial Narrow"/>
        </w:rPr>
        <w:t>Głosowanie korespondencyjne</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53a.</w:t>
      </w:r>
      <w:r w:rsidRPr="005009BA">
        <w:rPr>
          <w:rFonts w:ascii="Arial Narrow" w:hAnsi="Arial Narrow" w:cs="Times New Roman"/>
          <w:szCs w:val="24"/>
        </w:rPr>
        <w:t xml:space="preserve"> </w:t>
      </w:r>
      <w:r w:rsidR="00BD708C" w:rsidRPr="005009BA">
        <w:rPr>
          <w:rFonts w:ascii="Arial Narrow" w:hAnsi="Arial Narrow" w:cs="Times New Roman"/>
          <w:szCs w:val="24"/>
        </w:rPr>
        <w:t>§ 1. Wyborca niepełnosprawny o znacznym lub umiarkowanym stopniu niepełnosprawności w rozumieniu ustawy z dnia 27 sierpnia 1997 r. o rehabilitacji zawodowej i społecznej oraz zatrudnianiu osób niepełnosprawnych może głosować korespondencyjnie.</w:t>
      </w:r>
    </w:p>
    <w:p w:rsidR="00E76F4A" w:rsidRPr="005009BA" w:rsidRDefault="00E76F4A" w:rsidP="00CE31ED">
      <w:pPr>
        <w:pStyle w:val="ARTartustawynprozporzdzenia"/>
        <w:spacing w:before="0"/>
        <w:rPr>
          <w:rFonts w:ascii="Arial Narrow" w:hAnsi="Arial Narrow"/>
          <w:color w:val="333333"/>
          <w:shd w:val="clear" w:color="auto" w:fill="FFFFFF"/>
        </w:rPr>
      </w:pPr>
      <w:r w:rsidRPr="005009BA">
        <w:rPr>
          <w:rFonts w:ascii="Arial Narrow" w:hAnsi="Arial Narrow"/>
          <w:color w:val="333333"/>
          <w:shd w:val="clear" w:color="auto" w:fill="FFFFFF"/>
        </w:rPr>
        <w:t>§ 1a. Głosować korespondencyjnie może również wyborca:</w:t>
      </w:r>
    </w:p>
    <w:p w:rsidR="00E76F4A" w:rsidRPr="005009BA" w:rsidRDefault="00E76F4A" w:rsidP="00E37D1D">
      <w:pPr>
        <w:pStyle w:val="ARTartustawynprozporzdzenia"/>
        <w:numPr>
          <w:ilvl w:val="0"/>
          <w:numId w:val="1"/>
        </w:numPr>
        <w:spacing w:before="0"/>
        <w:ind w:left="426" w:hanging="426"/>
        <w:rPr>
          <w:rFonts w:ascii="Arial Narrow" w:hAnsi="Arial Narrow"/>
          <w:color w:val="333333"/>
          <w:shd w:val="clear" w:color="auto" w:fill="FFFFFF"/>
        </w:rPr>
      </w:pPr>
      <w:r w:rsidRPr="005009BA">
        <w:rPr>
          <w:rFonts w:ascii="Arial Narrow" w:hAnsi="Arial Narrow"/>
          <w:color w:val="333333"/>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rsidR="00E76F4A" w:rsidRPr="005009BA" w:rsidRDefault="00E76F4A" w:rsidP="00E37D1D">
      <w:pPr>
        <w:pStyle w:val="ARTartustawynprozporzdzenia"/>
        <w:numPr>
          <w:ilvl w:val="0"/>
          <w:numId w:val="1"/>
        </w:numPr>
        <w:spacing w:before="0"/>
        <w:ind w:left="426" w:hanging="426"/>
        <w:rPr>
          <w:rFonts w:ascii="Arial Narrow" w:hAnsi="Arial Narrow" w:cs="Times New Roman"/>
          <w:szCs w:val="24"/>
        </w:rPr>
      </w:pPr>
      <w:r w:rsidRPr="005009BA">
        <w:rPr>
          <w:rFonts w:ascii="Arial Narrow" w:hAnsi="Arial Narrow"/>
          <w:color w:val="333333"/>
          <w:shd w:val="clear" w:color="auto" w:fill="FFFFFF"/>
        </w:rPr>
        <w:t>który najpóźniej w dniu głosowania kończy 60 lat.</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2. </w:t>
      </w:r>
      <w:r w:rsidR="00BD708C" w:rsidRPr="005009BA">
        <w:rPr>
          <w:rFonts w:ascii="Arial Narrow" w:hAnsi="Arial Narrow" w:cs="Times New Roman"/>
          <w:szCs w:val="24"/>
        </w:rPr>
        <w:t>(uchylony)</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3. </w:t>
      </w:r>
      <w:r w:rsidR="00BD708C" w:rsidRPr="005009BA">
        <w:rPr>
          <w:rFonts w:ascii="Arial Narrow" w:hAnsi="Arial Narrow" w:cs="Times New Roman"/>
          <w:szCs w:val="24"/>
        </w:rPr>
        <w:t>(uchylony)</w:t>
      </w:r>
    </w:p>
    <w:p w:rsidR="00AE2DCD" w:rsidRPr="005009BA" w:rsidRDefault="00BD708C" w:rsidP="00CE31ED">
      <w:pPr>
        <w:pStyle w:val="USTustnpkodeksu"/>
        <w:rPr>
          <w:rFonts w:ascii="Arial Narrow" w:hAnsi="Arial Narrow" w:cs="Times New Roman"/>
          <w:szCs w:val="24"/>
        </w:rPr>
      </w:pPr>
      <w:r w:rsidRPr="005009BA">
        <w:rPr>
          <w:rFonts w:ascii="Arial Narrow" w:hAnsi="Arial Narrow" w:cs="Times New Roman"/>
          <w:szCs w:val="24"/>
        </w:rPr>
        <w:t>§ 4. </w:t>
      </w:r>
      <w:r w:rsidR="00E76F4A" w:rsidRPr="005009BA">
        <w:rPr>
          <w:rFonts w:ascii="Arial Narrow" w:hAnsi="Arial Narrow"/>
          <w:color w:val="333333"/>
          <w:shd w:val="clear" w:color="auto" w:fill="FFFFFF"/>
        </w:rPr>
        <w:t>Głosowanie korespondencyjne jest wyłączone w przypadku głosowania w obwodach głosowania utworzonych w jednostkach, o których mowa w art. 12 § 4 i 7, oraz w obwodach głosowania utworzonych za granicą i na polskich statkach morskich, a także w przypadku udzielenia przez wyborcę niepełnosprawnego oraz wyborcę, który najpóźniej w dniu głosowania kończy 60 lat, pełnomocnictwa do głosowania.</w:t>
      </w:r>
    </w:p>
    <w:p w:rsidR="001D6402" w:rsidRPr="005009BA" w:rsidRDefault="00AE2DCD" w:rsidP="00CE31ED">
      <w:pPr>
        <w:pStyle w:val="ARTartustawynprozporzdzenia"/>
        <w:spacing w:before="0"/>
        <w:rPr>
          <w:rFonts w:ascii="Arial Narrow" w:hAnsi="Arial Narrow"/>
        </w:rPr>
      </w:pPr>
      <w:r w:rsidRPr="005009BA">
        <w:rPr>
          <w:rStyle w:val="Ppogrubienie"/>
          <w:rFonts w:ascii="Arial Narrow" w:hAnsi="Arial Narrow" w:cs="Times New Roman"/>
          <w:szCs w:val="24"/>
        </w:rPr>
        <w:t>Art. 53b.</w:t>
      </w:r>
      <w:r w:rsidRPr="005009BA">
        <w:rPr>
          <w:rFonts w:ascii="Arial Narrow" w:hAnsi="Arial Narrow" w:cs="Times New Roman"/>
          <w:szCs w:val="24"/>
        </w:rPr>
        <w:t xml:space="preserve"> </w:t>
      </w:r>
      <w:r w:rsidR="006B37F1" w:rsidRPr="005009BA">
        <w:rPr>
          <w:rFonts w:ascii="Arial Narrow" w:hAnsi="Arial Narrow"/>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rsidR="006B37F1" w:rsidRPr="005009BA" w:rsidRDefault="006B37F1" w:rsidP="00CE31ED">
      <w:pPr>
        <w:pStyle w:val="ARTartustawynprozporzdzenia"/>
        <w:spacing w:before="0"/>
        <w:rPr>
          <w:rFonts w:ascii="Arial Narrow" w:hAnsi="Arial Narrow" w:cs="Times New Roman"/>
          <w:szCs w:val="24"/>
        </w:rPr>
      </w:pPr>
      <w:r w:rsidRPr="005009BA">
        <w:rPr>
          <w:rFonts w:ascii="Arial Narrow" w:hAnsi="Arial Narrow"/>
        </w:rPr>
        <w:t>§ 1a. Wyborca, który rozpoczął podleganie obowiązkowej kwarantannie, izolacji lub izolacji w warunkach domowych po terminie określonym w § 1, może zgłosić zamiar głosowania korespondencyjnego do 2 dnia przed dniem wyborów.</w:t>
      </w:r>
    </w:p>
    <w:p w:rsidR="006B37F1" w:rsidRPr="005009BA" w:rsidRDefault="006B37F1" w:rsidP="00CE31ED">
      <w:pPr>
        <w:pStyle w:val="USTustnpkodeksu"/>
        <w:rPr>
          <w:rFonts w:ascii="Arial Narrow" w:hAnsi="Arial Narrow"/>
        </w:rPr>
      </w:pPr>
      <w:r w:rsidRPr="005009BA">
        <w:rPr>
          <w:rFonts w:ascii="Arial Narrow" w:hAnsi="Arial Narrow"/>
        </w:rPr>
        <w:t>§ 2. Zgłoszenie, o którym mowa w § 1 i 1a, może być dokonane:</w:t>
      </w:r>
    </w:p>
    <w:p w:rsidR="006B37F1" w:rsidRPr="005009BA" w:rsidRDefault="006B37F1" w:rsidP="00CE31ED">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ustnie;</w:t>
      </w:r>
    </w:p>
    <w:p w:rsidR="006B37F1" w:rsidRPr="005009BA" w:rsidRDefault="006B37F1" w:rsidP="00CE31ED">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na piśmie utrwalonym w postaci:</w:t>
      </w:r>
    </w:p>
    <w:p w:rsidR="006B37F1" w:rsidRPr="005009BA" w:rsidRDefault="006B37F1" w:rsidP="00CE31ED">
      <w:pPr>
        <w:pStyle w:val="ZLITLITwPKTzmlitwpktliter"/>
        <w:ind w:left="851" w:hanging="425"/>
        <w:rPr>
          <w:rFonts w:ascii="Arial Narrow" w:hAnsi="Arial Narrow"/>
        </w:rPr>
      </w:pPr>
      <w:r w:rsidRPr="005009BA">
        <w:rPr>
          <w:rFonts w:ascii="Arial Narrow" w:hAnsi="Arial Narrow"/>
        </w:rPr>
        <w:t>a)</w:t>
      </w:r>
      <w:r w:rsidRPr="005009BA">
        <w:rPr>
          <w:rFonts w:ascii="Arial Narrow" w:hAnsi="Arial Narrow"/>
        </w:rPr>
        <w:tab/>
        <w:t>papierowej, opatrzonym własnoręcznym podpisem,</w:t>
      </w:r>
    </w:p>
    <w:p w:rsidR="006B37F1" w:rsidRPr="005009BA" w:rsidRDefault="006B37F1" w:rsidP="00CE31ED">
      <w:pPr>
        <w:pStyle w:val="ZLITLITwPKTzmlitwpktliter"/>
        <w:ind w:left="851" w:hanging="425"/>
        <w:rPr>
          <w:rFonts w:ascii="Arial Narrow" w:hAnsi="Arial Narrow"/>
        </w:rPr>
      </w:pPr>
      <w:r w:rsidRPr="005009BA">
        <w:rPr>
          <w:rFonts w:ascii="Arial Narrow" w:hAnsi="Arial Narrow"/>
        </w:rPr>
        <w:t>b)</w:t>
      </w:r>
      <w:r w:rsidRPr="005009BA">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5009BA">
        <w:rPr>
          <w:rFonts w:ascii="Arial Narrow" w:hAnsi="Arial Narrow"/>
          <w:spacing w:val="-2"/>
        </w:rPr>
        <w:t>informatyzacji, po uwierzytelnieniu tej osoby w sposób określony w art. 20a ust. 1 ustawy z dnia 17 lutego</w:t>
      </w:r>
      <w:r w:rsidRPr="005009BA">
        <w:rPr>
          <w:rFonts w:ascii="Arial Narrow" w:hAnsi="Arial Narrow"/>
        </w:rPr>
        <w:t xml:space="preserve"> 2005 r. o informatyzacji działalności podmiotów realizujących zadania publiczne;</w:t>
      </w:r>
    </w:p>
    <w:p w:rsidR="006B37F1" w:rsidRPr="005009BA" w:rsidRDefault="006B37F1" w:rsidP="00CE31ED">
      <w:pPr>
        <w:pStyle w:val="ZLITPKTzmpktliter"/>
        <w:ind w:left="426" w:hanging="426"/>
        <w:rPr>
          <w:rFonts w:ascii="Arial Narrow" w:hAnsi="Arial Narrow"/>
        </w:rPr>
      </w:pPr>
      <w:r w:rsidRPr="005009BA">
        <w:rPr>
          <w:rFonts w:ascii="Arial Narrow" w:hAnsi="Arial Narrow"/>
        </w:rPr>
        <w:t>3)</w:t>
      </w:r>
      <w:r w:rsidRPr="005009BA">
        <w:rPr>
          <w:rFonts w:ascii="Arial Narrow" w:hAnsi="Arial Narrow"/>
        </w:rPr>
        <w:tab/>
        <w:t>telefonicznie – w przypadku wyborcy niepełnosprawnego oraz wyborcy podlegającego w dniu głosowania obowiązkowej kwarantannie, izolacji lub izolacji w warunkach domowych.</w:t>
      </w:r>
    </w:p>
    <w:p w:rsidR="006B37F1" w:rsidRPr="005009BA" w:rsidRDefault="006B37F1" w:rsidP="00CE31ED">
      <w:pPr>
        <w:pStyle w:val="USTustnpkodeksu"/>
        <w:rPr>
          <w:rFonts w:ascii="Arial Narrow" w:hAnsi="Arial Narrow" w:cs="Times New Roman"/>
          <w:szCs w:val="24"/>
        </w:rPr>
      </w:pPr>
      <w:r w:rsidRPr="005009BA">
        <w:rPr>
          <w:rFonts w:ascii="Arial Narrow" w:hAnsi="Arial Narrow"/>
        </w:rPr>
        <w:lastRenderedPageBreak/>
        <w:t>§ 2a. Zgłoszenie, o którym mowa w § 1 i 1a, komisarz wyborczy niezwłocznie przekazuje właściwemu urzędnikowi wyborczemu w gminie, w której wyborca jest ujęty w obwodzie głosowania zgodnie z adresem zameldowania na pobyt stały lub adresem stałego zamieszkania.</w:t>
      </w:r>
    </w:p>
    <w:p w:rsidR="006B37F1" w:rsidRPr="005009BA" w:rsidRDefault="006B37F1" w:rsidP="00CE31ED">
      <w:pPr>
        <w:pStyle w:val="USTustnpkodeksu"/>
        <w:rPr>
          <w:rFonts w:ascii="Arial Narrow" w:hAnsi="Arial Narrow" w:cs="Times New Roman"/>
          <w:szCs w:val="24"/>
        </w:rPr>
      </w:pPr>
      <w:r w:rsidRPr="005009BA">
        <w:rPr>
          <w:rFonts w:ascii="Arial Narrow" w:hAnsi="Arial Narrow"/>
        </w:rPr>
        <w:t>§ 3. W zgłoszeniu, o którym mowa w § 1 i 1a, zamieszcza się lub podaje nazwisko i imię (imiona), numer ewidencyjny PESEL wyborcy, oznaczenie wyborów, których dotyczy zgłoszenie, oraz adres, na który ma być wysłany pakiet wyborczy.</w:t>
      </w:r>
    </w:p>
    <w:p w:rsidR="00F420DB" w:rsidRPr="005009BA" w:rsidRDefault="00F420DB" w:rsidP="00CE31ED">
      <w:pPr>
        <w:pStyle w:val="USTustnpkodeksu"/>
        <w:rPr>
          <w:rFonts w:ascii="Arial Narrow" w:hAnsi="Arial Narrow"/>
          <w:color w:val="333333"/>
          <w:shd w:val="clear" w:color="auto" w:fill="FFFFFF"/>
        </w:rPr>
      </w:pPr>
      <w:r w:rsidRPr="005009BA">
        <w:rPr>
          <w:rFonts w:ascii="Arial Narrow" w:hAnsi="Arial Narrow" w:cs="Times New Roman"/>
          <w:szCs w:val="24"/>
        </w:rPr>
        <w:t>§ 3a. </w:t>
      </w:r>
      <w:r w:rsidR="00E76F4A" w:rsidRPr="005009BA">
        <w:rPr>
          <w:rFonts w:ascii="Arial Narrow" w:hAnsi="Arial Narrow"/>
          <w:color w:val="333333"/>
          <w:shd w:val="clear" w:color="auto" w:fill="FFFFFF"/>
        </w:rPr>
        <w:t>Do zgłoszenia, o którym mowa w § 1, wyborca niepełnosprawny dołącza kopię aktualnego orzeczenia właściwego organu orzekającego o ustaleniu stopnia niepełnosprawności.</w:t>
      </w:r>
    </w:p>
    <w:p w:rsidR="00E76F4A" w:rsidRPr="005009BA" w:rsidRDefault="00E76F4A" w:rsidP="00CE31ED">
      <w:pPr>
        <w:pStyle w:val="USTustnpkodeksu"/>
        <w:rPr>
          <w:rFonts w:ascii="Arial Narrow" w:hAnsi="Arial Narrow" w:cs="Times New Roman"/>
          <w:szCs w:val="24"/>
        </w:rPr>
      </w:pPr>
      <w:r w:rsidRPr="005009BA">
        <w:rPr>
          <w:rFonts w:ascii="Arial Narrow" w:hAnsi="Arial Narrow"/>
          <w:color w:val="333333"/>
          <w:shd w:val="clear" w:color="auto" w:fill="FFFFFF"/>
        </w:rPr>
        <w:t>§ 3b. Główny Inspektor Sanitarny lub działający z jego upoważnienia inny organ Państwowej Inspekcji Sanitarnej przekazuje informację o wyborcach podlegających w dniu głosowania obowiązkowej kwarantannie, izolacji lub izolacji w warunkach domowych właściwemu urzędnikowi wyborczemu, za pośrednictwem obsługującej go gminy.</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4. </w:t>
      </w:r>
      <w:r w:rsidR="00F420DB" w:rsidRPr="005009BA">
        <w:rPr>
          <w:rFonts w:ascii="Arial Narrow" w:hAnsi="Arial Narrow" w:cs="Times New Roman"/>
          <w:szCs w:val="24"/>
        </w:rPr>
        <w:t>(uchylony)</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5. </w:t>
      </w:r>
      <w:r w:rsidR="00F420DB" w:rsidRPr="005009BA">
        <w:rPr>
          <w:rFonts w:ascii="Arial Narrow" w:hAnsi="Arial Narrow" w:cs="Times New Roman"/>
          <w:szCs w:val="24"/>
        </w:rPr>
        <w:t>(uchylony)</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6. </w:t>
      </w:r>
      <w:r w:rsidR="00F420DB" w:rsidRPr="005009BA">
        <w:rPr>
          <w:rFonts w:ascii="Arial Narrow" w:hAnsi="Arial Narrow" w:cs="Times New Roman"/>
          <w:szCs w:val="24"/>
        </w:rPr>
        <w:t>(uchylony)</w:t>
      </w:r>
    </w:p>
    <w:p w:rsidR="006B37F1" w:rsidRPr="005009BA" w:rsidRDefault="006B37F1" w:rsidP="00CE31ED">
      <w:pPr>
        <w:pStyle w:val="USTustnpkodeksu"/>
        <w:rPr>
          <w:rFonts w:ascii="Arial Narrow" w:hAnsi="Arial Narrow" w:cs="Times New Roman"/>
          <w:szCs w:val="24"/>
        </w:rPr>
      </w:pPr>
      <w:r w:rsidRPr="005009BA">
        <w:rPr>
          <w:rFonts w:ascii="Arial Narrow" w:hAnsi="Arial Narrow"/>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8. Jeżeli głosowanie korespondencyjne ma dotyczyć wyborów Prezydenta Rzeczypospolitej albo wyborów wójta zgłoszenie zamiaru głosowania korespondencyjnego dotyczy również ponownego głosowania.</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9.</w:t>
      </w:r>
      <w:r w:rsidR="00534844" w:rsidRPr="005009BA">
        <w:rPr>
          <w:rFonts w:ascii="Arial Narrow" w:hAnsi="Arial Narrow" w:cs="Times New Roman"/>
          <w:szCs w:val="24"/>
        </w:rPr>
        <w:t> </w:t>
      </w:r>
      <w:r w:rsidRPr="005009BA">
        <w:rPr>
          <w:rFonts w:ascii="Arial Narrow" w:hAnsi="Arial Narrow" w:cs="Times New Roman"/>
          <w:szCs w:val="24"/>
        </w:rPr>
        <w:t>W przypadkach, o których mowa w art. 295 § 1 i 2, zgłoszenie zamiaru głosowania korespondencyjnego jest wspólne dla wszystkich przeprowadzanych w danym dniu wyborów.</w:t>
      </w:r>
    </w:p>
    <w:p w:rsidR="00AE2DCD" w:rsidRPr="005009BA" w:rsidRDefault="00C8604A" w:rsidP="00CE31ED">
      <w:pPr>
        <w:pStyle w:val="USTustnpkodeksu"/>
        <w:rPr>
          <w:rFonts w:ascii="Arial Narrow" w:hAnsi="Arial Narrow" w:cs="Times New Roman"/>
          <w:szCs w:val="24"/>
        </w:rPr>
      </w:pPr>
      <w:r w:rsidRPr="005009BA">
        <w:rPr>
          <w:rFonts w:ascii="Arial Narrow" w:hAnsi="Arial Narrow" w:cs="Times New Roman"/>
          <w:szCs w:val="24"/>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53c.</w:t>
      </w:r>
      <w:r w:rsidRPr="005009BA">
        <w:rPr>
          <w:rFonts w:ascii="Arial Narrow" w:hAnsi="Arial Narrow" w:cs="Times New Roman"/>
          <w:szCs w:val="24"/>
        </w:rPr>
        <w:t xml:space="preserve"> </w:t>
      </w:r>
      <w:r w:rsidR="00DB5EC3" w:rsidRPr="005009BA">
        <w:rPr>
          <w:rFonts w:ascii="Arial Narrow" w:hAnsi="Arial Narrow" w:cs="Times New Roman"/>
          <w:szCs w:val="24"/>
        </w:rPr>
        <w:t>§ 1. Jeżeli zgłoszenie, o którym mowa w art. 53b § 1, nie spełnia wymogów, o których mowa w art. 53b § 2–3a, urzędnik wyborczy wzywa wyborcę do uzupełnienia zgłoszenia w terminie 1 dnia od dnia doręczenia wezwania.</w:t>
      </w:r>
    </w:p>
    <w:p w:rsidR="00AE2DCD" w:rsidRPr="005009BA" w:rsidRDefault="000F3F4F" w:rsidP="00CE31ED">
      <w:pPr>
        <w:pStyle w:val="USTustnpkodeksu"/>
        <w:rPr>
          <w:rFonts w:ascii="Arial Narrow" w:hAnsi="Arial Narrow" w:cs="Times New Roman"/>
          <w:szCs w:val="24"/>
        </w:rPr>
      </w:pPr>
      <w:r w:rsidRPr="005009BA">
        <w:rPr>
          <w:rFonts w:ascii="Arial Narrow" w:hAnsi="Arial Narrow"/>
          <w:color w:val="333333"/>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53d.</w:t>
      </w:r>
      <w:r w:rsidRPr="005009BA">
        <w:rPr>
          <w:rFonts w:ascii="Arial Narrow" w:hAnsi="Arial Narrow" w:cs="Times New Roman"/>
          <w:szCs w:val="24"/>
        </w:rPr>
        <w:t xml:space="preserve"> </w:t>
      </w:r>
      <w:r w:rsidR="00283ED3" w:rsidRPr="005009BA">
        <w:rPr>
          <w:rFonts w:ascii="Arial Narrow" w:hAnsi="Arial Narrow" w:cs="Times New Roman"/>
          <w:szCs w:val="24"/>
        </w:rPr>
        <w:t>§ 1. </w:t>
      </w:r>
      <w:r w:rsidR="00031163" w:rsidRPr="005009BA">
        <w:rPr>
          <w:rFonts w:ascii="Arial Narrow" w:hAnsi="Arial Narrow" w:cs="Times New Roman"/>
          <w:szCs w:val="24"/>
        </w:rPr>
        <w:t>(uchylony)</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lastRenderedPageBreak/>
        <w:t xml:space="preserve">§ 2. </w:t>
      </w:r>
      <w:r w:rsidR="00283ED3" w:rsidRPr="005009BA">
        <w:rPr>
          <w:rFonts w:ascii="Arial Narrow" w:hAnsi="Arial Narrow" w:cs="Times New Roman"/>
          <w:szCs w:val="24"/>
        </w:rPr>
        <w:t>(uchylony)</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53e.</w:t>
      </w: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rsidR="00AE2DCD" w:rsidRPr="005009BA" w:rsidRDefault="00150BDC" w:rsidP="00CE31ED">
      <w:pPr>
        <w:pStyle w:val="USTustnpkodeksu"/>
        <w:rPr>
          <w:rFonts w:ascii="Arial Narrow" w:hAnsi="Arial Narrow" w:cs="Times New Roman"/>
          <w:szCs w:val="24"/>
        </w:rPr>
      </w:pPr>
      <w:r w:rsidRPr="005009BA">
        <w:rPr>
          <w:rFonts w:ascii="Arial Narrow" w:hAnsi="Arial Narrow" w:cs="Times New Roman"/>
          <w:szCs w:val="24"/>
        </w:rPr>
        <w:t>§ 2. W przypadkach, o których mowa w art. 295 § 1 i 2, wyborca, który zgłosił zamiar głosowania korespondencyjnego, otrzymuje pakiety wyborcze odrębne dla danych wyborów.</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3.</w:t>
      </w:r>
      <w:r w:rsidR="00534844" w:rsidRPr="005009BA">
        <w:rPr>
          <w:rFonts w:ascii="Arial Narrow" w:hAnsi="Arial Narrow" w:cs="Times New Roman"/>
          <w:szCs w:val="24"/>
        </w:rPr>
        <w:t> </w:t>
      </w:r>
      <w:r w:rsidR="00EA6807" w:rsidRPr="005009BA">
        <w:rPr>
          <w:rFonts w:ascii="Arial Narrow" w:hAnsi="Arial Narrow" w:cs="Times New Roman"/>
          <w:szCs w:val="24"/>
        </w:rPr>
        <w:t>(uchylony)</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4.</w:t>
      </w:r>
      <w:r w:rsidR="00534844" w:rsidRPr="005009BA">
        <w:rPr>
          <w:rFonts w:ascii="Arial Narrow" w:hAnsi="Arial Narrow" w:cs="Times New Roman"/>
          <w:szCs w:val="24"/>
        </w:rPr>
        <w:t> </w:t>
      </w:r>
      <w:r w:rsidR="00EA6807" w:rsidRPr="005009BA">
        <w:rPr>
          <w:rFonts w:ascii="Arial Narrow" w:hAnsi="Arial Narrow" w:cs="Times New Roman"/>
          <w:szCs w:val="24"/>
        </w:rPr>
        <w:t>Pakiet wyborczy doręcza wyborcy urzędnik wyborczy za pośrednictwem operatora wyznaczonego w rozumieniu ustawy z dnia 23 listopada 2012 r. – Prawo pocztowe.</w:t>
      </w:r>
      <w:r w:rsidRPr="005009BA">
        <w:rPr>
          <w:rFonts w:ascii="Arial Narrow" w:hAnsi="Arial Narrow" w:cs="Times New Roman"/>
          <w:szCs w:val="24"/>
        </w:rPr>
        <w:t xml:space="preserve"> Do przesyłki pakietu wyborczego w zakresie nieuregulowanym stosuje się przepisy ustawy z dnia 23 listopada 2012 r. – Prawo pocztowe dotyczące przesyłki poleconej.</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5. </w:t>
      </w:r>
      <w:r w:rsidR="00330E24" w:rsidRPr="005009BA">
        <w:rPr>
          <w:rFonts w:ascii="Arial Narrow" w:hAnsi="Arial Narrow" w:cs="Times New Roman"/>
          <w:szCs w:val="24"/>
        </w:rPr>
        <w:t>(uchylony)</w:t>
      </w:r>
    </w:p>
    <w:p w:rsidR="00AE2DCD" w:rsidRPr="005009BA" w:rsidRDefault="00330E24" w:rsidP="00CE31ED">
      <w:pPr>
        <w:pStyle w:val="USTustnpkodeksu"/>
        <w:rPr>
          <w:rFonts w:ascii="Arial Narrow" w:hAnsi="Arial Narrow" w:cs="Times New Roman"/>
          <w:szCs w:val="24"/>
        </w:rPr>
      </w:pPr>
      <w:r w:rsidRPr="005009BA">
        <w:rPr>
          <w:rFonts w:ascii="Arial Narrow" w:hAnsi="Arial Narrow" w:cs="Times New Roman"/>
          <w:szCs w:val="24"/>
        </w:rPr>
        <w:t>§ 6. Pakiet wyborczy doręcza się wyłącznie do rąk własnych wyborcy, po okazaniu dokumentu potwierdzającego tożsamość i pisemnym pokwitowaniu odbioru.</w:t>
      </w:r>
    </w:p>
    <w:p w:rsidR="00AE2DCD" w:rsidRPr="005009BA" w:rsidRDefault="00FF17DC" w:rsidP="00CE31ED">
      <w:pPr>
        <w:pStyle w:val="USTustnpkodeksu"/>
        <w:rPr>
          <w:rFonts w:ascii="Arial Narrow" w:hAnsi="Arial Narrow" w:cs="Times New Roman"/>
          <w:szCs w:val="24"/>
        </w:rPr>
      </w:pPr>
      <w:r w:rsidRPr="005009BA">
        <w:rPr>
          <w:rFonts w:ascii="Arial Narrow" w:hAnsi="Arial Narrow" w:cs="Times New Roman"/>
          <w:szCs w:val="24"/>
        </w:rPr>
        <w:t>§ 7. Jeżeli odbierający nie może potwierdzić odbioru, osoba doręczająca pakiet wyborczy sama stwierdza datę doręczenia oraz wskazuje odbierającego i przyczynę braku jego podpisu.</w:t>
      </w:r>
    </w:p>
    <w:p w:rsidR="00AE2DCD" w:rsidRPr="005009BA" w:rsidRDefault="00FF17DC" w:rsidP="00CE31ED">
      <w:pPr>
        <w:pStyle w:val="USTustnpkodeksu"/>
        <w:rPr>
          <w:rFonts w:ascii="Arial Narrow" w:hAnsi="Arial Narrow" w:cs="Times New Roman"/>
          <w:szCs w:val="24"/>
        </w:rPr>
      </w:pPr>
      <w:r w:rsidRPr="005009BA">
        <w:rPr>
          <w:rFonts w:ascii="Arial Narrow" w:hAnsi="Arial Narrow" w:cs="Times New Roman"/>
          <w:szCs w:val="24"/>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rsidR="00AE2DCD" w:rsidRPr="005009BA" w:rsidRDefault="00FF17DC" w:rsidP="00CE31ED">
      <w:pPr>
        <w:pStyle w:val="USTustnpkodeksu"/>
        <w:rPr>
          <w:rFonts w:ascii="Arial Narrow" w:hAnsi="Arial Narrow" w:cs="Times New Roman"/>
          <w:szCs w:val="24"/>
        </w:rPr>
      </w:pPr>
      <w:r w:rsidRPr="005009BA">
        <w:rPr>
          <w:rFonts w:ascii="Arial Narrow" w:hAnsi="Arial Narrow" w:cs="Times New Roman"/>
          <w:szCs w:val="24"/>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rsidR="00A833A3" w:rsidRPr="005009BA" w:rsidRDefault="00A833A3" w:rsidP="00CE31ED">
      <w:pPr>
        <w:pStyle w:val="USTustnpkodeksu"/>
        <w:rPr>
          <w:rFonts w:ascii="Arial Narrow" w:hAnsi="Arial Narrow" w:cs="Times New Roman"/>
          <w:szCs w:val="24"/>
        </w:rPr>
      </w:pPr>
      <w:r w:rsidRPr="005009BA">
        <w:rPr>
          <w:rFonts w:ascii="Arial Narrow" w:hAnsi="Arial Narrow" w:cs="Times New Roman"/>
          <w:szCs w:val="24"/>
        </w:rPr>
        <w:t>§ 9a. Urzędnik wyborczy niezwłocznie informuje wójta o wysłanych pakietach wyborczych.</w:t>
      </w:r>
    </w:p>
    <w:p w:rsidR="00AE2DCD" w:rsidRPr="005009BA" w:rsidRDefault="00A833A3" w:rsidP="00CE31ED">
      <w:pPr>
        <w:pStyle w:val="USTustnpkodeksu"/>
        <w:rPr>
          <w:rFonts w:ascii="Arial Narrow" w:hAnsi="Arial Narrow" w:cs="Times New Roman"/>
          <w:szCs w:val="24"/>
        </w:rPr>
      </w:pPr>
      <w:r w:rsidRPr="005009BA">
        <w:rPr>
          <w:rFonts w:ascii="Arial Narrow" w:hAnsi="Arial Narrow" w:cs="Times New Roman"/>
          <w:szCs w:val="24"/>
        </w:rPr>
        <w:t>§ 10. Informację o wysłaniu pakietu wyborczego umieszcza się w rubryce spisu wyborców „uwagi” odpowiadającej pozycji, pod którą umieszczono nazwisko wyborcy, który zgłosił zamiar głosowania korespondencyjnego.</w:t>
      </w:r>
    </w:p>
    <w:p w:rsidR="00AE2DCD" w:rsidRPr="005009BA" w:rsidRDefault="00A833A3" w:rsidP="00CE31ED">
      <w:pPr>
        <w:pStyle w:val="USTustnpkodeksu"/>
        <w:rPr>
          <w:rFonts w:ascii="Arial Narrow" w:hAnsi="Arial Narrow" w:cs="Times New Roman"/>
          <w:szCs w:val="24"/>
        </w:rPr>
      </w:pPr>
      <w:r w:rsidRPr="005009BA">
        <w:rPr>
          <w:rFonts w:ascii="Arial Narrow" w:hAnsi="Arial Narrow" w:cs="Times New Roman"/>
          <w:szCs w:val="24"/>
        </w:rPr>
        <w:t>§ 11. Urzędnik wyborczy prowadzi wykaz pakietów wyborczych, w którym odnotowuje się fakt przygotowania oraz wysłania danego pakietu wyborczego.</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53f.</w:t>
      </w:r>
      <w:r w:rsidRPr="005009BA">
        <w:rPr>
          <w:rFonts w:ascii="Arial Narrow" w:hAnsi="Arial Narrow" w:cs="Times New Roman"/>
          <w:szCs w:val="24"/>
        </w:rPr>
        <w:t xml:space="preserve"> </w:t>
      </w:r>
      <w:r w:rsidR="00A833A3" w:rsidRPr="005009BA">
        <w:rPr>
          <w:rFonts w:ascii="Arial Narrow" w:hAnsi="Arial Narrow" w:cs="Times New Roman"/>
          <w:szCs w:val="24"/>
        </w:rPr>
        <w:t>(uchylony)</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53g.</w:t>
      </w:r>
      <w:r w:rsidRPr="005009BA">
        <w:rPr>
          <w:rFonts w:ascii="Arial Narrow" w:hAnsi="Arial Narrow" w:cs="Times New Roman"/>
          <w:szCs w:val="24"/>
        </w:rPr>
        <w:t xml:space="preserve"> § 1. W skład pakietu wyborczego wchodzi:</w:t>
      </w:r>
    </w:p>
    <w:p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koperta zwrotna;</w:t>
      </w:r>
    </w:p>
    <w:p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karta lub karty do głosowania;</w:t>
      </w:r>
    </w:p>
    <w:p w:rsidR="001D6402" w:rsidRPr="005009BA" w:rsidRDefault="001D6402"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koperta na kartę do głosowania;</w:t>
      </w:r>
    </w:p>
    <w:p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instrukcja głosowania korespondencyjnego;</w:t>
      </w:r>
    </w:p>
    <w:p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 xml:space="preserve">nakładka lub nakładki na kartę lub karty do głosowania sporządzone w alfabecie Braille’a – jeżeli wyborca </w:t>
      </w:r>
      <w:r w:rsidR="000F3F4F" w:rsidRPr="005009BA">
        <w:rPr>
          <w:rFonts w:ascii="Arial Narrow" w:hAnsi="Arial Narrow" w:cs="Times New Roman"/>
          <w:szCs w:val="24"/>
        </w:rPr>
        <w:t xml:space="preserve">niepełnosprawny </w:t>
      </w:r>
      <w:r w:rsidRPr="005009BA">
        <w:rPr>
          <w:rFonts w:ascii="Arial Narrow" w:hAnsi="Arial Narrow" w:cs="Times New Roman"/>
          <w:szCs w:val="24"/>
        </w:rPr>
        <w:t>zażądał ich przesłania;</w:t>
      </w:r>
    </w:p>
    <w:p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oświadczenie o osobistym i tajnym oddaniu głosu na karcie do głosowania.</w:t>
      </w:r>
    </w:p>
    <w:p w:rsidR="001D6402" w:rsidRPr="005009BA" w:rsidRDefault="001D6402" w:rsidP="00CE31ED">
      <w:pPr>
        <w:pStyle w:val="USTustnpkodeksu"/>
        <w:rPr>
          <w:rFonts w:ascii="Arial Narrow" w:hAnsi="Arial Narrow" w:cs="Times New Roman"/>
          <w:szCs w:val="24"/>
        </w:rPr>
      </w:pPr>
      <w:r w:rsidRPr="005009BA">
        <w:rPr>
          <w:rFonts w:ascii="Arial Narrow" w:hAnsi="Arial Narrow" w:cs="Times New Roman"/>
          <w:szCs w:val="24"/>
        </w:rPr>
        <w:t>§ 1a. Obwodowa komisja wyborcza opieczętowuje karty do głosowania swoją pieczęcią.</w:t>
      </w:r>
    </w:p>
    <w:p w:rsidR="00AE2DCD"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2. Na formularzu oświadczenia, o którym mowa w § 1 pkt 6, umieszcza się imię (imiona), nazwisko oraz numer ewidencyjny PESEL wyborcy.</w:t>
      </w:r>
    </w:p>
    <w:p w:rsidR="00AE2DCD"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3. Na kopercie na pakiet wyborczy oraz na kopercie zwrotnej umieszcza się oznaczenie „przesyłka wyborcza”.</w:t>
      </w:r>
    </w:p>
    <w:p w:rsidR="00AE2DCD"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4. Na kopercie zwrotnej umieszcza się adres właściwej obwodowej komisji wyborczej.</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5. Na kopercie na kartę do głosowania umieszcza się oznaczenie „koperta na kartę do głosowania”.</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6. Na kopercie zwrotnej i kopercie na kartę do głosowania nie można umieszczać żadnych innych oznaczeń poza</w:t>
      </w:r>
      <w:r w:rsidR="0020230E" w:rsidRPr="005009BA">
        <w:rPr>
          <w:rFonts w:ascii="Arial Narrow" w:hAnsi="Arial Narrow" w:cs="Times New Roman"/>
          <w:szCs w:val="24"/>
        </w:rPr>
        <w:t xml:space="preserve"> </w:t>
      </w:r>
      <w:r w:rsidRPr="005009BA">
        <w:rPr>
          <w:rFonts w:ascii="Arial Narrow" w:hAnsi="Arial Narrow" w:cs="Times New Roman"/>
          <w:szCs w:val="24"/>
        </w:rPr>
        <w:t>wymienionymi w § 3–5 oraz art. 53k § 3.</w:t>
      </w:r>
    </w:p>
    <w:p w:rsidR="00B51793"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6a. Czynności, o których mowa w § 1a–6, wykonuje obwodowa komisja wyborcza w obecności urzędnika wyborczego.</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7. Państwowa Komisja Wyborcza określi, w drodze uchwały, wzór i rozmiar koperty na pakiet wyborczy, koperty</w:t>
      </w:r>
      <w:r w:rsidR="0020230E" w:rsidRPr="005009BA">
        <w:rPr>
          <w:rFonts w:ascii="Arial Narrow" w:hAnsi="Arial Narrow" w:cs="Times New Roman"/>
          <w:szCs w:val="24"/>
        </w:rPr>
        <w:t xml:space="preserve"> </w:t>
      </w:r>
      <w:r w:rsidRPr="005009BA">
        <w:rPr>
          <w:rFonts w:ascii="Arial Narrow" w:hAnsi="Arial Narrow" w:cs="Times New Roman"/>
          <w:szCs w:val="24"/>
        </w:rPr>
        <w:t>zwrotnej, koperty na kartę do głosowania, oświadczenia, o</w:t>
      </w:r>
      <w:r w:rsidR="0020230E" w:rsidRPr="005009BA">
        <w:rPr>
          <w:rFonts w:ascii="Arial Narrow" w:hAnsi="Arial Narrow" w:cs="Times New Roman"/>
          <w:szCs w:val="24"/>
        </w:rPr>
        <w:t> </w:t>
      </w:r>
      <w:r w:rsidRPr="005009BA">
        <w:rPr>
          <w:rFonts w:ascii="Arial Narrow" w:hAnsi="Arial Narrow" w:cs="Times New Roman"/>
          <w:szCs w:val="24"/>
        </w:rPr>
        <w:t>którym mowa w § 1 pkt 6 oraz instrukcji głosowania</w:t>
      </w:r>
      <w:r w:rsidR="0020230E" w:rsidRPr="005009BA">
        <w:rPr>
          <w:rFonts w:ascii="Arial Narrow" w:hAnsi="Arial Narrow" w:cs="Times New Roman"/>
          <w:szCs w:val="24"/>
        </w:rPr>
        <w:t xml:space="preserve"> </w:t>
      </w:r>
      <w:r w:rsidRPr="005009BA">
        <w:rPr>
          <w:rFonts w:ascii="Arial Narrow" w:hAnsi="Arial Narrow" w:cs="Times New Roman"/>
          <w:szCs w:val="24"/>
        </w:rPr>
        <w:t>korespondencyjnego, uwzględniając konieczność zapewnienia tajności głosowania oraz zwięzłości i komunikatywności</w:t>
      </w:r>
      <w:r w:rsidR="0020230E" w:rsidRPr="005009BA">
        <w:rPr>
          <w:rFonts w:ascii="Arial Narrow" w:hAnsi="Arial Narrow" w:cs="Times New Roman"/>
          <w:szCs w:val="24"/>
        </w:rPr>
        <w:t xml:space="preserve"> </w:t>
      </w:r>
      <w:r w:rsidRPr="005009BA">
        <w:rPr>
          <w:rFonts w:ascii="Arial Narrow" w:hAnsi="Arial Narrow" w:cs="Times New Roman"/>
          <w:szCs w:val="24"/>
        </w:rPr>
        <w:t>instrukcji.</w:t>
      </w:r>
    </w:p>
    <w:p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w:t>
      </w:r>
      <w:r w:rsidR="0020230E" w:rsidRPr="005009BA">
        <w:rPr>
          <w:rStyle w:val="Ppogrubienie"/>
          <w:rFonts w:ascii="Arial Narrow" w:hAnsi="Arial Narrow" w:cs="Times New Roman"/>
          <w:szCs w:val="24"/>
        </w:rPr>
        <w:t> </w:t>
      </w:r>
      <w:r w:rsidRPr="005009BA">
        <w:rPr>
          <w:rStyle w:val="Ppogrubienie"/>
          <w:rFonts w:ascii="Arial Narrow" w:hAnsi="Arial Narrow" w:cs="Times New Roman"/>
          <w:szCs w:val="24"/>
        </w:rPr>
        <w:t>53h.</w:t>
      </w: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domowych, który kopertę zwrotną przekazuje przedstawicielowi operatora wyznaczonego w rozumieniu ustawy z dnia 23 listopada 2012 r. - Prawo pocztowe.</w:t>
      </w:r>
    </w:p>
    <w:p w:rsidR="00AE2DCD" w:rsidRPr="005009BA" w:rsidRDefault="000F3F4F" w:rsidP="00CE31ED">
      <w:pPr>
        <w:pStyle w:val="USTustnpkodeksu"/>
        <w:rPr>
          <w:rFonts w:ascii="Arial Narrow" w:hAnsi="Arial Narrow" w:cs="Times New Roman"/>
          <w:szCs w:val="24"/>
        </w:rPr>
      </w:pPr>
      <w:r w:rsidRPr="005009BA">
        <w:rPr>
          <w:rFonts w:ascii="Arial Narrow" w:hAnsi="Arial Narrow"/>
          <w:color w:val="333333"/>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3. </w:t>
      </w:r>
      <w:r w:rsidR="009007AA" w:rsidRPr="005009BA">
        <w:rPr>
          <w:rFonts w:ascii="Arial Narrow" w:hAnsi="Arial Narrow" w:cs="Times New Roman"/>
          <w:szCs w:val="24"/>
        </w:rPr>
        <w:t>(uchylony)</w:t>
      </w:r>
    </w:p>
    <w:p w:rsidR="00AE2DCD" w:rsidRPr="005009BA" w:rsidRDefault="009007AA" w:rsidP="00CE31ED">
      <w:pPr>
        <w:pStyle w:val="USTustnpkodeksu"/>
        <w:rPr>
          <w:rFonts w:ascii="Arial Narrow" w:hAnsi="Arial Narrow" w:cs="Times New Roman"/>
          <w:szCs w:val="24"/>
        </w:rPr>
      </w:pPr>
      <w:r w:rsidRPr="005009BA">
        <w:rPr>
          <w:rFonts w:ascii="Arial Narrow" w:hAnsi="Arial Narrow" w:cs="Times New Roman"/>
          <w:szCs w:val="24"/>
        </w:rPr>
        <w:t>§ 4. Koperty zwrotne dostarczane są do właściwych obwodowych komisji wyborczych w godzinach głosowania.</w:t>
      </w:r>
    </w:p>
    <w:p w:rsidR="00AE2DCD" w:rsidRPr="005009BA" w:rsidRDefault="000F3F4F" w:rsidP="00CE31ED">
      <w:pPr>
        <w:pStyle w:val="USTustnpkodeksu"/>
        <w:rPr>
          <w:rFonts w:ascii="Arial Narrow" w:hAnsi="Arial Narrow" w:cs="Times New Roman"/>
          <w:szCs w:val="24"/>
        </w:rPr>
      </w:pPr>
      <w:r w:rsidRPr="005009BA">
        <w:rPr>
          <w:rFonts w:ascii="Arial Narrow" w:hAnsi="Arial Narrow"/>
          <w:color w:val="333333"/>
          <w:shd w:val="clear" w:color="auto" w:fill="FFFFFF"/>
        </w:rPr>
        <w:lastRenderedPageBreak/>
        <w:t>§ 5. Wyborca niepełnosprawny oraz wyborca, który najpóźniej w dniu głosowania kończy 60 lat, może w godzinach głosowania osobiście dostarczyć kopertę zwrotną do obwodowej komisji wyborczej, w obwodzie głosowania, w którym jest wpisany do spisu wyborców.</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6. Koperty na kartę do głosowania wyjęte z kopert zwrotnych dostarczonych do obwodowej komisji wyborczej wrzucane są do urny wyborczej.</w:t>
      </w:r>
    </w:p>
    <w:p w:rsidR="0020230E" w:rsidRPr="005009BA" w:rsidRDefault="0020230E"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53i.</w:t>
      </w:r>
      <w:r w:rsidRPr="005009BA">
        <w:rPr>
          <w:rFonts w:ascii="Arial Narrow" w:hAnsi="Arial Narrow" w:cs="Times New Roman"/>
          <w:szCs w:val="24"/>
        </w:rPr>
        <w:t xml:space="preserve"> </w:t>
      </w:r>
      <w:r w:rsidR="001A2688" w:rsidRPr="005009BA">
        <w:rPr>
          <w:rFonts w:ascii="Arial Narrow" w:hAnsi="Arial Narrow" w:cs="Times New Roman"/>
          <w:szCs w:val="24"/>
        </w:rPr>
        <w:t>§ 1. Koperty zwrotne niedostarczone do obwodowej komisji wyborczej do zakończenia głosowania przekazywane są właściwemu dyrektorowi delegatury Krajowego Biura Wyborczego.</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xml:space="preserve">§ 2. </w:t>
      </w:r>
      <w:r w:rsidR="001A2688" w:rsidRPr="005009BA">
        <w:rPr>
          <w:rFonts w:ascii="Arial Narrow" w:hAnsi="Arial Narrow" w:cs="Times New Roman"/>
          <w:szCs w:val="24"/>
        </w:rPr>
        <w:t>(uchylony)</w:t>
      </w:r>
    </w:p>
    <w:p w:rsidR="0020230E" w:rsidRPr="005009BA" w:rsidRDefault="0020230E"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53j.</w:t>
      </w: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0F3F4F" w:rsidRPr="005009BA">
        <w:rPr>
          <w:rFonts w:ascii="Arial Narrow" w:hAnsi="Arial Narrow"/>
          <w:color w:val="333333"/>
          <w:shd w:val="clear" w:color="auto" w:fill="FFFFFF"/>
        </w:rPr>
        <w:t>szczegółowy sposób doręczania pakietów wyborczych wyborcom podlegających w dniu głosowania obowiązkowej kwarantannie, izolacji lub izolacji w warunkach domowych,</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0F3F4F" w:rsidRPr="005009BA">
        <w:rPr>
          <w:rFonts w:ascii="Arial Narrow" w:hAnsi="Arial Narrow"/>
          <w:color w:val="333333"/>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rsidR="0020230E" w:rsidRPr="005009BA" w:rsidRDefault="0020230E" w:rsidP="00CE31ED">
      <w:pPr>
        <w:pStyle w:val="PKTpunkt"/>
        <w:rPr>
          <w:rFonts w:ascii="Arial Narrow" w:hAnsi="Arial Narrow"/>
          <w:color w:val="333333"/>
          <w:shd w:val="clear" w:color="auto" w:fill="FFFFFF"/>
        </w:rPr>
      </w:pPr>
      <w:r w:rsidRPr="005009BA">
        <w:rPr>
          <w:rFonts w:ascii="Arial Narrow" w:hAnsi="Arial Narrow" w:cs="Times New Roman"/>
          <w:szCs w:val="24"/>
        </w:rPr>
        <w:t>3)</w:t>
      </w:r>
      <w:r w:rsidRPr="005009BA">
        <w:rPr>
          <w:rFonts w:ascii="Arial Narrow" w:hAnsi="Arial Narrow" w:cs="Times New Roman"/>
          <w:szCs w:val="24"/>
        </w:rPr>
        <w:tab/>
      </w:r>
      <w:r w:rsidR="000F3F4F" w:rsidRPr="005009BA">
        <w:rPr>
          <w:rFonts w:ascii="Arial Narrow" w:hAnsi="Arial Narrow"/>
          <w:color w:val="333333"/>
          <w:shd w:val="clear" w:color="auto" w:fill="FFFFFF"/>
        </w:rPr>
        <w:t>tryb przekazywania pakietów wyborczych właściwemu dyrektorowi delegatury Krajowego Biura Wyborczego, w sytuacji, o której mowa w art. 53e § 9 zdanie drugie,</w:t>
      </w:r>
    </w:p>
    <w:p w:rsidR="000F3F4F" w:rsidRPr="005009BA" w:rsidRDefault="000F3F4F"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r>
      <w:r w:rsidRPr="005009BA">
        <w:rPr>
          <w:rFonts w:ascii="Arial Narrow" w:hAnsi="Arial Narrow"/>
          <w:color w:val="333333"/>
          <w:shd w:val="clear" w:color="auto" w:fill="FFFFFF"/>
        </w:rPr>
        <w:t>tryb przekazywania kopert zwrotnych właściwemu dyrektorowi delegatury Krajowego Biura Wyborczego, w sytuacji, o której mowa w art. 53i § 1</w:t>
      </w:r>
    </w:p>
    <w:p w:rsidR="0020230E" w:rsidRPr="005009BA" w:rsidRDefault="0020230E" w:rsidP="00CE31ED">
      <w:pPr>
        <w:pStyle w:val="CZWSPPKTczwsplnapunktw"/>
        <w:rPr>
          <w:rFonts w:ascii="Arial Narrow" w:hAnsi="Arial Narrow" w:cs="Times New Roman"/>
          <w:szCs w:val="24"/>
        </w:rPr>
      </w:pP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mając na względzie zapewnienie poszanowania zasad przeprowadzania wyborów, zapewnienie bezpieczeństwa tych przesyłek, a także ochrony zdrowia osobom odbierającym i przekazującym te przesyłki.</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xml:space="preserve">§ 2. </w:t>
      </w:r>
      <w:r w:rsidR="001A2688" w:rsidRPr="005009BA">
        <w:rPr>
          <w:rFonts w:ascii="Arial Narrow" w:hAnsi="Arial Narrow" w:cs="Times New Roman"/>
          <w:szCs w:val="24"/>
        </w:rPr>
        <w:t>(uchylony)</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3.</w:t>
      </w:r>
      <w:r w:rsidR="000F3F4F" w:rsidRPr="005009BA">
        <w:rPr>
          <w:rFonts w:ascii="Arial Narrow" w:hAnsi="Arial Narrow"/>
          <w:color w:val="333333"/>
          <w:shd w:val="clear" w:color="auto" w:fill="FFFFFF"/>
        </w:rPr>
        <w:t> Państwowa Komisja Wyborcza określi, w drodze uchwały, sposób postępowania z:</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dostarczonymi do obwodowej komisji wyborczej do zakończenia głosowania,</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dostarczonymi do obwodowej komisji wyborczej po zakończeniu głosowania,</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zawierającymi niezaklejone koperty na kartę do głosowania,</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niezawierającymi podpisanego oświadczenia, o którym mowa w art. 53g § 1 pkt 6,</w:t>
      </w:r>
    </w:p>
    <w:p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r>
      <w:r w:rsidR="000F3F4F" w:rsidRPr="005009BA">
        <w:rPr>
          <w:rFonts w:ascii="Arial Narrow" w:hAnsi="Arial Narrow"/>
          <w:color w:val="333333"/>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rsidR="0020230E" w:rsidRPr="005009BA" w:rsidRDefault="0020230E" w:rsidP="00CE31ED">
      <w:pPr>
        <w:pStyle w:val="CZWSPPKTczwsplnapunktw"/>
        <w:rPr>
          <w:rFonts w:ascii="Arial Narrow" w:hAnsi="Arial Narrow" w:cs="Times New Roman"/>
          <w:szCs w:val="24"/>
        </w:rPr>
      </w:pP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mając na względzie zapewnienie poszanowania zasad przeprowadzania wyborów oraz konieczność zabezpieczenia pakietów wyborczych, a w szczególności kopert zwrotnych i kart do głosowania.</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xml:space="preserve">§ 4. </w:t>
      </w:r>
      <w:r w:rsidR="001A2688" w:rsidRPr="005009BA">
        <w:rPr>
          <w:rFonts w:ascii="Arial Narrow" w:hAnsi="Arial Narrow" w:cs="Times New Roman"/>
          <w:szCs w:val="24"/>
        </w:rPr>
        <w:t>(uchylony)</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lastRenderedPageBreak/>
        <w:t xml:space="preserve">§ 5. </w:t>
      </w:r>
      <w:r w:rsidR="001A2688" w:rsidRPr="005009BA">
        <w:rPr>
          <w:rFonts w:ascii="Arial Narrow" w:hAnsi="Arial Narrow" w:cs="Times New Roman"/>
          <w:szCs w:val="24"/>
        </w:rPr>
        <w:t>(uchylony)</w:t>
      </w:r>
    </w:p>
    <w:p w:rsidR="0020230E" w:rsidRPr="005009BA" w:rsidRDefault="0020230E"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53k.</w:t>
      </w:r>
      <w:r w:rsidRPr="005009BA">
        <w:rPr>
          <w:rFonts w:ascii="Arial Narrow" w:hAnsi="Arial Narrow" w:cs="Times New Roman"/>
          <w:szCs w:val="24"/>
        </w:rPr>
        <w:t xml:space="preserve"> </w:t>
      </w:r>
      <w:r w:rsidR="001A2688" w:rsidRPr="005009BA">
        <w:rPr>
          <w:rFonts w:ascii="Arial Narrow" w:hAnsi="Arial Narrow" w:cs="Times New Roman"/>
          <w:szCs w:val="24"/>
        </w:rPr>
        <w:t>§ 1. Zadania polegające na przyjmowaniu, przemieszczaniu i doręczaniu przesyłek pakietów wyborczych oraz przesyłek kopert zwrotnych wykonuje, z wyjątkiem określonym w art. 53h § 5, operator wyznaczony w rozumieniu ustawy z dnia 23 listopada 2012 r. – Prawo pocztowe.</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2. Przesyłki, o których mowa w § 1, są przesyłkami listowymi w rozumieniu ustawy z dnia 23 listopada 2012 r. – Prawo pocztowe.</w:t>
      </w:r>
    </w:p>
    <w:p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3. Przesyłki, o których mowa w § 1, są zwolnione z opłat pocztowych. Informację o zwolnieniu z opłat pocztowych umieszcza się na kopercie, w której znajduje się pakiet wyborczy, oraz na kopercie zwrotnej.</w:t>
      </w:r>
    </w:p>
    <w:p w:rsidR="001D6402" w:rsidRPr="005009BA" w:rsidRDefault="001D6402"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53l.</w:t>
      </w:r>
      <w:r w:rsidR="001A2688" w:rsidRPr="005009BA">
        <w:rPr>
          <w:rFonts w:ascii="Arial Narrow" w:hAnsi="Arial Narrow" w:cs="Times New Roman"/>
          <w:szCs w:val="24"/>
        </w:rPr>
        <w:t> </w:t>
      </w:r>
      <w:r w:rsidR="000F3F4F" w:rsidRPr="005009BA">
        <w:rPr>
          <w:rFonts w:ascii="Arial Narrow" w:hAnsi="Arial Narrow"/>
          <w:color w:val="333333"/>
          <w:shd w:val="clear" w:color="auto" w:fill="FFFFFF"/>
        </w:rPr>
        <w:t>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obowiązkowej kwarantannie, izolacji lub izolacji w warunkach domowych, termin ten ulega skróceniu do 5 dnia przed dniem wyborów.</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Głosowanie przez pełnomocnika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54.</w:t>
      </w:r>
      <w:r w:rsidRPr="005009BA">
        <w:rPr>
          <w:rFonts w:ascii="Arial Narrow" w:hAnsi="Arial Narrow" w:cs="Times New Roman"/>
          <w:szCs w:val="24"/>
        </w:rPr>
        <w:t xml:space="preserve"> § 1. </w:t>
      </w:r>
      <w:r w:rsidR="0089371D" w:rsidRPr="005009BA">
        <w:rPr>
          <w:rFonts w:ascii="Arial Narrow" w:hAnsi="Arial Narrow"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0F3F4F" w:rsidRPr="005009BA">
        <w:rPr>
          <w:rFonts w:ascii="Arial Narrow" w:hAnsi="Arial Narrow"/>
          <w:color w:val="333333"/>
          <w:shd w:val="clear" w:color="auto" w:fill="FFFFFF"/>
        </w:rPr>
        <w:t>Przepis § 1 stosuje się również do wyborcy, który najpóźniej w dniu głosownia kończy 60 lat.</w:t>
      </w:r>
    </w:p>
    <w:p w:rsidR="0089371D" w:rsidRPr="005009BA" w:rsidRDefault="001A2688" w:rsidP="00CE31ED">
      <w:pPr>
        <w:pStyle w:val="USTustnpkodeksu"/>
        <w:rPr>
          <w:rFonts w:ascii="Arial Narrow" w:hAnsi="Arial Narrow" w:cs="Times New Roman"/>
          <w:szCs w:val="24"/>
        </w:rPr>
      </w:pPr>
      <w:r w:rsidRPr="005009BA">
        <w:rPr>
          <w:rFonts w:ascii="Arial Narrow" w:hAnsi="Arial Narrow" w:cs="Times New Roman"/>
          <w:szCs w:val="24"/>
        </w:rPr>
        <w:t>§ 4. </w:t>
      </w:r>
      <w:r w:rsidR="000F3F4F" w:rsidRPr="005009BA">
        <w:rPr>
          <w:rFonts w:ascii="Arial Narrow" w:hAnsi="Arial Narrow"/>
          <w:color w:val="333333"/>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(uchylony)</w:t>
      </w:r>
    </w:p>
    <w:p w:rsidR="00527139"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55.</w:t>
      </w:r>
      <w:r w:rsidRPr="005009BA">
        <w:rPr>
          <w:rFonts w:ascii="Arial Narrow" w:hAnsi="Arial Narrow" w:cs="Times New Roman"/>
          <w:szCs w:val="24"/>
        </w:rPr>
        <w:t xml:space="preserve"> </w:t>
      </w:r>
      <w:r w:rsidR="00527139" w:rsidRPr="005009BA">
        <w:rPr>
          <w:rFonts w:ascii="Arial Narrow" w:hAnsi="Arial Narrow"/>
        </w:rPr>
        <w:t>§ 1. Pełnomocnikiem może być osoba posiadająca prawo wybierania, z zastrzeżeniem § 4.</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Pełnomocnictwo do głosowania można przyjąć tylko od jednej osoby, z zastrzeżeniem § 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4. Pełnomocnikiem nie może być osoba wchodząca w skład obwodowej </w:t>
      </w:r>
      <w:r w:rsidR="001A2688" w:rsidRPr="005009BA">
        <w:rPr>
          <w:rFonts w:ascii="Arial Narrow" w:hAnsi="Arial Narrow" w:cs="Times New Roman"/>
          <w:szCs w:val="24"/>
        </w:rPr>
        <w:t xml:space="preserve">komisji wyborczej </w:t>
      </w:r>
      <w:r w:rsidRPr="005009BA">
        <w:rPr>
          <w:rFonts w:ascii="Arial Narrow" w:hAnsi="Arial Narrow" w:cs="Times New Roman"/>
          <w:szCs w:val="24"/>
        </w:rPr>
        <w:t>właściwej dla obwodu głosowania osoby udzielającej pełnomocnictwa do głosowania, a także mężowie zaufania, jak również kandydaci w danych wyborach.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56.</w:t>
      </w:r>
      <w:r w:rsidRPr="005009BA">
        <w:rPr>
          <w:rFonts w:ascii="Arial Narrow" w:hAnsi="Arial Narrow" w:cs="Times New Roman"/>
          <w:szCs w:val="24"/>
        </w:rPr>
        <w:t xml:space="preserve"> § 1. Pełnomocnictwa do głosowania udziela się przed wójtem lub przed innym pracownikiem urzędu gminy upoważnionym przez wójta do sporządzania aktów pełnomocnictwa do głosowania.</w:t>
      </w:r>
    </w:p>
    <w:p w:rsidR="00CE31ED" w:rsidRPr="005009BA" w:rsidRDefault="00CE31ED" w:rsidP="00CE31ED">
      <w:pPr>
        <w:pStyle w:val="USTustnpkodeksu"/>
        <w:rPr>
          <w:rFonts w:ascii="Arial Narrow" w:hAnsi="Arial Narrow"/>
        </w:rPr>
      </w:pPr>
      <w:r w:rsidRPr="005009BA">
        <w:rPr>
          <w:rFonts w:ascii="Arial Narrow" w:hAnsi="Arial Narrow"/>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5009BA">
        <w:rPr>
          <w:rFonts w:ascii="Arial Narrow" w:hAnsi="Arial Narrow"/>
          <w:spacing w:val="-4"/>
        </w:rPr>
        <w:t>(imiona), numer ewidencyjny PESEL oraz adres zamieszkania zarówno wyborcy, jak i osoby, której ma być udzielone</w:t>
      </w:r>
      <w:r w:rsidRPr="005009BA">
        <w:rPr>
          <w:rFonts w:ascii="Arial Narrow" w:hAnsi="Arial Narrow"/>
        </w:rPr>
        <w:t xml:space="preserve"> pełnomocnictwo do głosowania, oraz oznaczenie wyborów, których dotyczy pełnomocnictwo do głosowania.</w:t>
      </w:r>
    </w:p>
    <w:p w:rsidR="00CE31ED" w:rsidRPr="005009BA" w:rsidRDefault="00CE31ED" w:rsidP="00CE31ED">
      <w:pPr>
        <w:pStyle w:val="USTustnpkodeksu"/>
        <w:rPr>
          <w:rFonts w:ascii="Arial Narrow" w:hAnsi="Arial Narrow"/>
        </w:rPr>
      </w:pPr>
      <w:r w:rsidRPr="005009BA">
        <w:rPr>
          <w:rFonts w:ascii="Arial Narrow" w:hAnsi="Arial Narrow"/>
        </w:rPr>
        <w:t>§ 2a. Wyborca we wniosku, o którym mowa w § 2, może zamieścić adres poczty elektronicznej lub numer telefonu komórkowego oraz informację o wyrażeniu zgody na przekazanie danych do rejestru danych kontaktowych osób fizycznych.</w:t>
      </w:r>
    </w:p>
    <w:p w:rsidR="00CE31ED" w:rsidRPr="005009BA" w:rsidRDefault="00E33AB3" w:rsidP="00CE31ED">
      <w:pPr>
        <w:pStyle w:val="USTustnpkodeksu"/>
        <w:rPr>
          <w:rFonts w:ascii="Arial Narrow" w:hAnsi="Arial Narrow"/>
        </w:rPr>
      </w:pPr>
      <w:r w:rsidRPr="005009BA">
        <w:rPr>
          <w:rFonts w:ascii="Arial Narrow" w:hAnsi="Arial Narrow"/>
        </w:rPr>
        <w:t>§ 2b. Wniosek może być złożony:</w:t>
      </w:r>
    </w:p>
    <w:p w:rsidR="00E33AB3" w:rsidRPr="005009BA" w:rsidRDefault="00E33AB3" w:rsidP="00E33AB3">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ustnie;</w:t>
      </w:r>
    </w:p>
    <w:p w:rsidR="00E33AB3" w:rsidRPr="005009BA" w:rsidRDefault="00E33AB3" w:rsidP="00E33AB3">
      <w:pPr>
        <w:pStyle w:val="ZLITPKTzmpktliter"/>
        <w:keepNext/>
        <w:ind w:left="426" w:hanging="426"/>
        <w:rPr>
          <w:rFonts w:ascii="Arial Narrow" w:hAnsi="Arial Narrow"/>
        </w:rPr>
      </w:pPr>
      <w:r w:rsidRPr="005009BA">
        <w:rPr>
          <w:rFonts w:ascii="Arial Narrow" w:hAnsi="Arial Narrow"/>
        </w:rPr>
        <w:t>2)</w:t>
      </w:r>
      <w:r w:rsidRPr="005009BA">
        <w:rPr>
          <w:rFonts w:ascii="Arial Narrow" w:hAnsi="Arial Narrow"/>
        </w:rPr>
        <w:tab/>
        <w:t>na piśmie utrwalonym w postaci:</w:t>
      </w:r>
    </w:p>
    <w:p w:rsidR="00E33AB3" w:rsidRPr="005009BA" w:rsidRDefault="00E33AB3" w:rsidP="00E33AB3">
      <w:pPr>
        <w:pStyle w:val="ZLITLITwPKTzmlitwpktliter"/>
        <w:ind w:left="851" w:hanging="425"/>
        <w:rPr>
          <w:rFonts w:ascii="Arial Narrow" w:hAnsi="Arial Narrow"/>
        </w:rPr>
      </w:pPr>
      <w:r w:rsidRPr="005009BA">
        <w:rPr>
          <w:rFonts w:ascii="Arial Narrow" w:hAnsi="Arial Narrow"/>
        </w:rPr>
        <w:t>a)</w:t>
      </w:r>
      <w:r w:rsidRPr="005009BA">
        <w:rPr>
          <w:rFonts w:ascii="Arial Narrow" w:hAnsi="Arial Narrow"/>
        </w:rPr>
        <w:tab/>
        <w:t>papierowej, opatrzonym własnoręcznym podpisem,</w:t>
      </w:r>
    </w:p>
    <w:p w:rsidR="00E33AB3" w:rsidRPr="005009BA" w:rsidRDefault="00E33AB3" w:rsidP="00E33AB3">
      <w:pPr>
        <w:pStyle w:val="ZLITLITwPKTzmlitwpktliter"/>
        <w:ind w:left="851" w:hanging="425"/>
        <w:rPr>
          <w:rFonts w:ascii="Arial Narrow" w:hAnsi="Arial Narrow"/>
        </w:rPr>
      </w:pPr>
      <w:r w:rsidRPr="005009BA">
        <w:rPr>
          <w:rFonts w:ascii="Arial Narrow" w:hAnsi="Arial Narrow"/>
        </w:rPr>
        <w:t>b)</w:t>
      </w:r>
      <w:r w:rsidRPr="005009BA">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5009BA">
        <w:rPr>
          <w:rFonts w:ascii="Arial Narrow" w:hAnsi="Arial Narrow"/>
          <w:spacing w:val="-2"/>
        </w:rPr>
        <w:t>informatyzacji, po uwierzytelnieniu tej osoby w sposób określony w art. 20a ust. 1 ustawy z dnia 17 lutego</w:t>
      </w:r>
      <w:r w:rsidRPr="005009BA">
        <w:rPr>
          <w:rFonts w:ascii="Arial Narrow" w:hAnsi="Arial Narrow"/>
        </w:rPr>
        <w:t xml:space="preserve"> 2005 r. o informatyzacji działalności podmiotów realizujących zadania publiczne.”,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 wniosku, o którym mowa w § 2, załącza się: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kopię aktualnego orzeczenia właściwego organu orzekającego o ustaleniu stopnia niepełnosprawności osoby udzielającej pełnomocnictwa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pisemną zgodę osoby mającej być pełnomocnikiem, zawierającą jej nazwisko i imię (imiona) oraz adres zamieszkania, a także nazwisko i imię (imiona) osoby udzielającej pełnomocnictwa do głosowania;</w:t>
      </w:r>
    </w:p>
    <w:p w:rsidR="008B671F" w:rsidRPr="005009BA" w:rsidRDefault="008B671F" w:rsidP="008B671F">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(uchylony).</w:t>
      </w:r>
    </w:p>
    <w:p w:rsidR="008B671F" w:rsidRPr="005009BA" w:rsidRDefault="008B671F" w:rsidP="008B671F">
      <w:pPr>
        <w:pStyle w:val="PKTpunkt"/>
        <w:ind w:left="0" w:firstLine="518"/>
        <w:rPr>
          <w:rFonts w:ascii="Arial Narrow" w:hAnsi="Arial Narrow" w:cs="Times New Roman"/>
          <w:szCs w:val="24"/>
        </w:rPr>
      </w:pPr>
      <w:r w:rsidRPr="005009BA">
        <w:rPr>
          <w:rFonts w:ascii="Arial Narrow" w:hAnsi="Arial Narrow"/>
        </w:rPr>
        <w:t>3a.</w:t>
      </w:r>
      <w:r w:rsidRPr="005009BA">
        <w:rPr>
          <w:rFonts w:ascii="Arial Narrow" w:hAnsi="Arial Narrow"/>
        </w:rPr>
        <w:tab/>
        <w:t>W wyborach Prezydenta Rzeczypospolitej oraz w wyborach wójta akt pełnomocnictwa sporządza się na pierwsze oraz ponowne głosowanie odrębnie.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Akt pełnomocnictwa do głosowania jest sporządzany w miejscu zamieszkania wyborcy udzielającego pełnomocnictwa do głosowania wskazanym we wniosku, o którym mowa w § 2, z zastrzeżeniem § 6.</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6. Akt pełnomocnictwa do głosowania może być sporządzony na obszarze gminy poza miejscem zamieszkania wyborcy udzielającego pełnomocnictwa do głosowania, jeżeli wyborca zwróci się o to we wniosku, o którym mowa w §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Gmina prowadzi wykaz sporządzonych aktów pełnomocnictwa do głosowania, w którym odnotowuje się fakt sporządzenia danego aktu.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57.</w:t>
      </w:r>
      <w:r w:rsidRPr="005009BA">
        <w:rPr>
          <w:rFonts w:ascii="Arial Narrow" w:hAnsi="Arial Narrow"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w:t>
      </w:r>
      <w:r w:rsidR="0089371D" w:rsidRPr="005009BA">
        <w:rPr>
          <w:rFonts w:ascii="Arial Narrow" w:hAnsi="Arial Narrow" w:cs="Times New Roman"/>
          <w:szCs w:val="24"/>
        </w:rPr>
        <w:t xml:space="preserve"> (uchylony)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58.</w:t>
      </w:r>
      <w:r w:rsidRPr="005009BA">
        <w:rPr>
          <w:rFonts w:ascii="Arial Narrow" w:hAnsi="Arial Narrow"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Pełnomocnictwo do głosowania wygasa z mocy prawa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 lub utraty prawa wybierania przez udzielającego pełnomocnictwa do głosowania lub pełnomocnika;</w:t>
      </w:r>
    </w:p>
    <w:p w:rsidR="008B671F" w:rsidRPr="005009BA" w:rsidRDefault="008B671F"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wystąpienia przesłanki, o której mowa w art. 55 § 4;</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wcześniejszego głosowania osobistego przez osobę udzielającą pełnomocnictwa do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59.</w:t>
      </w:r>
      <w:r w:rsidRPr="005009BA">
        <w:rPr>
          <w:rFonts w:ascii="Arial Narrow" w:hAnsi="Arial Narrow" w:cs="Times New Roman"/>
          <w:szCs w:val="24"/>
        </w:rPr>
        <w:t xml:space="preserve"> § 1. Do głosowania przez pełnomocnika stosuje się odpowiednio przepisy art. 52 § 2–6 oraz art. 53, z zastrzeżeniem § 3–5.</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Przed przystąpieniem do głosowania pełnomocnik okazuje obwodowej komisji wyborczej dokument umożliwiający stwierdzenie jego tożsamości oraz akt pełnomocnictwa do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Pełnomocnik potwierdza otrzymanie karty do głosowania własnym czytelnym podpisem w rubryce spisu przeznaczonej na potwierdzenie otrzymania karty do głosowania przez wyborcę udzielającego pełnomocnictwa do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5. Jeżeli pełnomocnictwo do głosowania zostało cofnięte lub wygasło obwodowa komisja wyborcza odmawia wydania pełnomocnikowi karty do głosowania i zatrzymuje akt pełnomocnictwa do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60.</w:t>
      </w:r>
      <w:r w:rsidRPr="005009BA">
        <w:rPr>
          <w:rFonts w:ascii="Arial Narrow" w:hAnsi="Arial Narrow" w:cs="Times New Roman"/>
          <w:szCs w:val="24"/>
        </w:rPr>
        <w:t xml:space="preserve"> § 1. Czynności związane ze sporządzeniem aktu pełnomocnictwa do głosowania są zadaniem zleconym gminy i są wolne od opłat.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Pełnomocnik nie może pobierać od udzielającego pełnomocnictwa do głosowania żadnych opłat za głosowanie w jego imieniu w wyborach.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Zakazane jest udzielanie pełnomocnictwa do głosowania w zamian za jakąkolwiek korzyść majątkową lub osobistą.</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61.</w:t>
      </w:r>
      <w:r w:rsidRPr="005009BA">
        <w:rPr>
          <w:rFonts w:ascii="Arial Narrow" w:hAnsi="Arial Narrow"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rsidR="006520F0" w:rsidRPr="005009BA" w:rsidRDefault="0008512F" w:rsidP="00CE31ED">
      <w:pPr>
        <w:rPr>
          <w:rFonts w:ascii="Arial Narrow" w:hAnsi="Arial Narrow" w:cs="Times New Roman"/>
          <w:szCs w:val="24"/>
        </w:rPr>
      </w:pPr>
      <w:r w:rsidRPr="005009BA">
        <w:rPr>
          <w:rFonts w:ascii="Arial Narrow" w:hAnsi="Arial Narrow" w:cs="Times New Roman"/>
          <w:szCs w:val="24"/>
        </w:rPr>
        <w:t>(</w:t>
      </w:r>
      <w:r w:rsidR="005009BA">
        <w:rPr>
          <w:rFonts w:ascii="Arial Narrow" w:hAnsi="Arial Narrow" w:cs="Times New Roman"/>
          <w:szCs w:val="24"/>
        </w:rPr>
        <w:t>…</w:t>
      </w:r>
      <w:r w:rsidRPr="005009BA">
        <w:rPr>
          <w:rFonts w:ascii="Arial Narrow" w:hAnsi="Arial Narrow" w:cs="Times New Roman"/>
          <w:szCs w:val="24"/>
        </w:rPr>
        <w:t>)</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9</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Ustalanie wyników głosowania w obwodzie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69.</w:t>
      </w:r>
      <w:r w:rsidRPr="005009BA">
        <w:rPr>
          <w:rFonts w:ascii="Arial Narrow" w:hAnsi="Arial Narrow" w:cs="Times New Roman"/>
          <w:szCs w:val="24"/>
        </w:rPr>
        <w:t xml:space="preserve"> </w:t>
      </w:r>
      <w:r w:rsidR="008B671F" w:rsidRPr="005009BA">
        <w:rPr>
          <w:rFonts w:ascii="Arial Narrow" w:hAnsi="Arial Narrow"/>
        </w:rPr>
        <w:t>§ 1. Niezwłocznie po zakończeniu głosowania obwodowa komisja wyborcza ustala wyniki głosowania w obwodzie odpowiednio do przeprowadzanych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w:t>
      </w:r>
      <w:r w:rsidR="00790086" w:rsidRPr="005009BA">
        <w:rPr>
          <w:rFonts w:ascii="Arial Narrow" w:hAnsi="Arial Narrow" w:cs="Times New Roman"/>
          <w:szCs w:val="24"/>
        </w:rPr>
        <w:t xml:space="preserve"> (uchylony)</w:t>
      </w:r>
      <w:r w:rsidR="008B671F" w:rsidRPr="005009BA">
        <w:rPr>
          <w:rFonts w:ascii="Arial Narrow" w:hAnsi="Arial Narrow" w:cs="Times New Roman"/>
          <w:szCs w:val="24"/>
        </w:rPr>
        <w: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8B671F" w:rsidRPr="005009BA">
        <w:rPr>
          <w:rFonts w:ascii="Arial Narrow" w:hAnsi="Arial Narrow" w:cs="Times New Roman"/>
          <w:szCs w:val="24"/>
        </w:rPr>
        <w:t>(uchylony).</w:t>
      </w:r>
    </w:p>
    <w:p w:rsidR="0008512F" w:rsidRPr="005009BA" w:rsidRDefault="0008512F" w:rsidP="00CE31ED">
      <w:pPr>
        <w:pStyle w:val="USTustnpkodeksu"/>
        <w:rPr>
          <w:rFonts w:ascii="Arial Narrow" w:hAnsi="Arial Narrow" w:cs="Times New Roman"/>
          <w:szCs w:val="24"/>
        </w:rPr>
      </w:pPr>
      <w:r w:rsidRPr="005009BA">
        <w:rPr>
          <w:rFonts w:ascii="Arial Narrow" w:hAnsi="Arial Narrow" w:cs="Times New Roman"/>
          <w:szCs w:val="24"/>
        </w:rPr>
        <w:t>§ 3a. Czynności obwodowej komisji wyborczej związane z ustalaniem wyników głosowania w obwodzie wykonują wspólnie wszyscy obecni członkowie komisji.</w:t>
      </w:r>
    </w:p>
    <w:p w:rsidR="008B671F" w:rsidRPr="005009BA" w:rsidRDefault="008B671F" w:rsidP="00CE31ED">
      <w:pPr>
        <w:pStyle w:val="USTustnpkodeksu"/>
        <w:rPr>
          <w:rFonts w:ascii="Arial Narrow" w:hAnsi="Arial Narrow"/>
        </w:rPr>
      </w:pPr>
      <w:r w:rsidRPr="005009BA">
        <w:rPr>
          <w:rFonts w:ascii="Arial Narrow" w:hAnsi="Arial Narrow"/>
        </w:rPr>
        <w:t xml:space="preserve">§ 3b. Niedopuszczalne jest wykonywanie czynności, o których mowa w § 3a, przez grupy członków obwodowych </w:t>
      </w:r>
      <w:r w:rsidRPr="005009BA">
        <w:rPr>
          <w:rFonts w:ascii="Arial Narrow" w:hAnsi="Arial Narrow"/>
          <w:spacing w:val="-4"/>
        </w:rPr>
        <w:t>komisji wyborczych lub przez pojedynczych ich członków oddzielnie lub tworzenie z członków obwodowych</w:t>
      </w:r>
      <w:r w:rsidRPr="005009BA">
        <w:rPr>
          <w:rFonts w:ascii="Arial Narrow" w:hAnsi="Arial Narrow"/>
        </w:rPr>
        <w:t xml:space="preserve"> komisji wyborczych grup roboczych, które wykonywałyby oddzielnie czynności po zakończeniu głosowania.</w:t>
      </w:r>
    </w:p>
    <w:p w:rsidR="008B671F" w:rsidRPr="005009BA" w:rsidRDefault="008B671F" w:rsidP="00CE31ED">
      <w:pPr>
        <w:pStyle w:val="USTustnpkodeksu"/>
        <w:rPr>
          <w:rFonts w:ascii="Arial Narrow" w:hAnsi="Arial Narrow" w:cs="Times New Roman"/>
          <w:szCs w:val="24"/>
        </w:rPr>
      </w:pPr>
      <w:r w:rsidRPr="005009BA">
        <w:rPr>
          <w:rFonts w:ascii="Arial Narrow" w:hAnsi="Arial Narrow"/>
        </w:rPr>
        <w:t>§ 3c. Szczegółowy tryb wykonywania czynności, o których mowa w § 3a i 3b, określa Państwowa Komisja Wyborcza.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Warunki ważności głosu określają przepisy szczególne kodeksu.</w:t>
      </w:r>
    </w:p>
    <w:p w:rsidR="0008512F"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70.</w:t>
      </w:r>
      <w:r w:rsidRPr="005009BA">
        <w:rPr>
          <w:rFonts w:ascii="Arial Narrow" w:hAnsi="Arial Narrow" w:cs="Times New Roman"/>
          <w:szCs w:val="24"/>
        </w:rPr>
        <w:t xml:space="preserve"> </w:t>
      </w:r>
      <w:r w:rsidR="00C34945" w:rsidRPr="005009BA">
        <w:rPr>
          <w:rFonts w:ascii="Arial Narrow" w:hAnsi="Arial Narrow"/>
        </w:rPr>
        <w:t>§ 1. Niezwłocznie po zakończeniu głosowania przewodniczący obwodowej komisji wyborczej zapieczętowuje otwór urny wyborczej.</w:t>
      </w:r>
    </w:p>
    <w:p w:rsidR="00186FF5" w:rsidRPr="005009BA" w:rsidRDefault="00C34945" w:rsidP="00CE31ED">
      <w:pPr>
        <w:pStyle w:val="ARTartustawynprozporzdzenia"/>
        <w:spacing w:before="0"/>
        <w:rPr>
          <w:rFonts w:ascii="Arial Narrow" w:hAnsi="Arial Narrow" w:cs="Times New Roman"/>
          <w:szCs w:val="24"/>
        </w:rPr>
      </w:pPr>
      <w:r w:rsidRPr="005009BA">
        <w:rPr>
          <w:rFonts w:ascii="Arial Narrow" w:hAnsi="Arial Narrow"/>
          <w:spacing w:val="-2"/>
        </w:rPr>
        <w:t>§ 2. Obwodowa komisja wyborcza ustala na podstawie spisu wyborców liczbę osób uprawnionych do głosowania</w:t>
      </w:r>
      <w:r w:rsidRPr="005009BA">
        <w:rPr>
          <w:rFonts w:ascii="Arial Narrow" w:hAnsi="Arial Narrow"/>
        </w:rPr>
        <w:t xml:space="preserve"> oraz liczbę wyborców, którym wydano karty do głosowania.</w:t>
      </w:r>
    </w:p>
    <w:p w:rsidR="006520F0" w:rsidRPr="005009BA" w:rsidRDefault="00C34945" w:rsidP="00CE31ED">
      <w:pPr>
        <w:pStyle w:val="USTustnpkodeksu"/>
        <w:rPr>
          <w:rFonts w:ascii="Arial Narrow" w:hAnsi="Arial Narrow" w:cs="Times New Roman"/>
          <w:szCs w:val="24"/>
        </w:rPr>
      </w:pPr>
      <w:r w:rsidRPr="005009BA">
        <w:rPr>
          <w:rFonts w:ascii="Arial Narrow" w:hAnsi="Arial Narrow"/>
        </w:rPr>
        <w:lastRenderedPageBreak/>
        <w:t>§ 3. Obwodowa komisja wyborcza ustala liczbę niewykorzystanych kart do głosowania, a następnie karty te umieszcza w zapieczętowanych pakietach.</w:t>
      </w:r>
    </w:p>
    <w:p w:rsidR="0008512F" w:rsidRPr="005009BA" w:rsidRDefault="006520F0" w:rsidP="00CE31ED">
      <w:pPr>
        <w:pStyle w:val="ARTartustawynprozporzdzenia"/>
        <w:spacing w:before="0"/>
        <w:rPr>
          <w:rFonts w:ascii="Arial Narrow" w:hAnsi="Arial Narrow"/>
        </w:rPr>
      </w:pPr>
      <w:r w:rsidRPr="005009BA">
        <w:rPr>
          <w:rStyle w:val="Ppogrubienie"/>
          <w:rFonts w:ascii="Arial Narrow" w:hAnsi="Arial Narrow" w:cs="Times New Roman"/>
          <w:szCs w:val="24"/>
        </w:rPr>
        <w:t>Art. 71.</w:t>
      </w:r>
      <w:r w:rsidRPr="005009BA">
        <w:rPr>
          <w:rFonts w:ascii="Arial Narrow" w:hAnsi="Arial Narrow" w:cs="Times New Roman"/>
          <w:szCs w:val="24"/>
        </w:rPr>
        <w:t xml:space="preserve"> </w:t>
      </w:r>
      <w:r w:rsidR="00C34945" w:rsidRPr="005009BA">
        <w:rPr>
          <w:rFonts w:ascii="Arial Narrow" w:hAnsi="Arial Narrow"/>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rsidR="00317D3B" w:rsidRPr="005009BA" w:rsidRDefault="00317D3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1a. Wszystkie czynności obwodowej komisji wyborczej wykonywane są wspólnie przez członków komisji w liczbie stanowiącej co najmniej 2/3 jej pełnego składu, w tym przewodniczącego lub jego zastępcy.</w:t>
      </w:r>
    </w:p>
    <w:p w:rsidR="00C34945" w:rsidRPr="005009BA" w:rsidRDefault="00C34945" w:rsidP="00CE31ED">
      <w:pPr>
        <w:pStyle w:val="ARTartustawynprozporzdzenia"/>
        <w:spacing w:before="0"/>
        <w:rPr>
          <w:rFonts w:ascii="Arial Narrow" w:hAnsi="Arial Narrow" w:cs="Times New Roman"/>
          <w:szCs w:val="24"/>
        </w:rPr>
      </w:pPr>
      <w:r w:rsidRPr="005009BA">
        <w:rPr>
          <w:rFonts w:ascii="Arial Narrow" w:hAnsi="Arial Narrow"/>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Kart do głosowania przedartych całkowicie na dwie lub więcej części nie bierze się pod uwagę przy obliczeniach, o których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liczba kart ważnych do głosowania wyjętych z urny jest mniejsza lub większa od liczby kart wydanych, komisja podaje w protokole przypuszczalną przyczynę tej niezgodności.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71a.</w:t>
      </w:r>
      <w:r w:rsidR="00032D98" w:rsidRPr="005009BA">
        <w:rPr>
          <w:rFonts w:ascii="Arial Narrow" w:hAnsi="Arial Narrow" w:cs="Times New Roman"/>
          <w:szCs w:val="24"/>
        </w:rPr>
        <w:t xml:space="preserve"> (uchylony)</w:t>
      </w:r>
    </w:p>
    <w:p w:rsidR="00032D98"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72.</w:t>
      </w:r>
      <w:r w:rsidRPr="005009BA">
        <w:rPr>
          <w:rFonts w:ascii="Arial Narrow" w:hAnsi="Arial Narrow" w:cs="Times New Roman"/>
          <w:szCs w:val="24"/>
        </w:rPr>
        <w:t xml:space="preserve"> </w:t>
      </w:r>
      <w:r w:rsidR="00317D3B" w:rsidRPr="005009BA">
        <w:rPr>
          <w:rFonts w:ascii="Arial Narrow" w:hAnsi="Arial Narrow" w:cs="Times New Roman"/>
          <w:szCs w:val="24"/>
        </w:rPr>
        <w:t>§ 1. </w:t>
      </w:r>
      <w:r w:rsidR="00F57F0B" w:rsidRPr="005009BA">
        <w:rPr>
          <w:rFonts w:ascii="Arial Narrow" w:hAnsi="Arial Narrow" w:cs="Times New Roman"/>
          <w:szCs w:val="24"/>
        </w:rPr>
        <w:t>(uchylony)</w:t>
      </w:r>
    </w:p>
    <w:p w:rsidR="00032D98" w:rsidRPr="005009BA" w:rsidRDefault="00317D3B" w:rsidP="00CE31ED">
      <w:pPr>
        <w:pStyle w:val="USTustnpkodeksu"/>
        <w:rPr>
          <w:rFonts w:ascii="Arial Narrow" w:hAnsi="Arial Narrow" w:cs="Times New Roman"/>
          <w:szCs w:val="24"/>
        </w:rPr>
      </w:pPr>
      <w:r w:rsidRPr="005009BA">
        <w:rPr>
          <w:rFonts w:ascii="Arial Narrow" w:hAnsi="Arial Narrow" w:cs="Times New Roman"/>
          <w:szCs w:val="24"/>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rsidR="00032D98" w:rsidRPr="005009BA" w:rsidRDefault="00032D98" w:rsidP="00CE31ED">
      <w:pPr>
        <w:pStyle w:val="USTustnpkodeksu"/>
        <w:rPr>
          <w:rFonts w:ascii="Arial Narrow" w:hAnsi="Arial Narrow" w:cs="Times New Roman"/>
          <w:szCs w:val="24"/>
        </w:rPr>
      </w:pPr>
      <w:r w:rsidRPr="005009BA">
        <w:rPr>
          <w:rFonts w:ascii="Arial Narrow" w:hAnsi="Arial Narrow" w:cs="Times New Roman"/>
          <w:szCs w:val="24"/>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73.</w:t>
      </w:r>
      <w:r w:rsidRPr="005009BA">
        <w:rPr>
          <w:rFonts w:ascii="Arial Narrow" w:hAnsi="Arial Narrow" w:cs="Times New Roman"/>
          <w:szCs w:val="24"/>
        </w:rPr>
        <w:t> Karty do głosowania inne niż urzędowo ustalone lub nieopatrzone pieczęcią obwodowej komisji wyborczej są nieważne.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74.</w:t>
      </w:r>
      <w:r w:rsidRPr="005009BA">
        <w:rPr>
          <w:rFonts w:ascii="Arial Narrow" w:hAnsi="Arial Narrow" w:cs="Times New Roman"/>
          <w:szCs w:val="24"/>
        </w:rPr>
        <w:t> Liczba kart ważnych do głosowania stanowi liczbę osób, które wzięły udział w głosowaniu w danym obwodzie.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75.</w:t>
      </w:r>
      <w:r w:rsidRPr="005009BA">
        <w:rPr>
          <w:rFonts w:ascii="Arial Narrow" w:hAnsi="Arial Narrow" w:cs="Times New Roman"/>
          <w:szCs w:val="24"/>
        </w:rPr>
        <w:t xml:space="preserve"> </w:t>
      </w:r>
      <w:r w:rsidR="00317D3B" w:rsidRPr="005009BA">
        <w:rPr>
          <w:rFonts w:ascii="Arial Narrow" w:hAnsi="Arial Narrow" w:cs="Times New Roman"/>
          <w:szCs w:val="24"/>
        </w:rPr>
        <w:t>§ 1. Obwodowa komisja wyborcza sporządza, w dwóch egzemplarzach, protokół głosowania w obwodzie właściwy dla przeprowadzanych wyborów.</w:t>
      </w:r>
    </w:p>
    <w:p w:rsidR="00032D98" w:rsidRPr="005009BA" w:rsidRDefault="00317D3B" w:rsidP="00CE31ED">
      <w:pPr>
        <w:pStyle w:val="USTustnpkodeksu"/>
        <w:rPr>
          <w:rFonts w:ascii="Arial Narrow" w:hAnsi="Arial Narrow" w:cs="Times New Roman"/>
          <w:szCs w:val="24"/>
        </w:rPr>
      </w:pPr>
      <w:r w:rsidRPr="005009BA">
        <w:rPr>
          <w:rFonts w:ascii="Arial Narrow" w:hAnsi="Arial Narrow" w:cs="Times New Roman"/>
          <w:szCs w:val="24"/>
        </w:rPr>
        <w:t xml:space="preserve">§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t>
      </w:r>
      <w:r w:rsidRPr="005009BA">
        <w:rPr>
          <w:rFonts w:ascii="Arial Narrow" w:hAnsi="Arial Narrow" w:cs="Times New Roman"/>
          <w:szCs w:val="24"/>
        </w:rPr>
        <w:lastRenderedPageBreak/>
        <w:t>wyszczególnieniem liczby głosów oddanych na poszczególnych kandydatów albo na poszczególne listy kandydatów i każdego kandydata z tych list.</w:t>
      </w:r>
    </w:p>
    <w:p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ponadto liczby, o których mowa w art. 70 § 3 i art. 71 § 1, a także liczbę wyborców głosujących przez pełnomocnika.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protokole podaje się czas rozpoczęcia i zakończenia głosowania oraz omawia zarządzenia i inne podjęte decyzje, jak również inne istotne okoliczności związane z przebiegiem głosowania.</w:t>
      </w:r>
    </w:p>
    <w:p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5. Protokół podpisują wszystkie osoby wchodzące w skład obwodowej komisji wyborczej obecne przy jego sporządzaniu. Protokół opatruje się pieczęcią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t>
      </w:r>
      <w:r w:rsidR="00E77DCB" w:rsidRPr="005009BA">
        <w:rPr>
          <w:rFonts w:ascii="Arial Narrow" w:hAnsi="Arial Narrow" w:cs="Times New Roman"/>
          <w:szCs w:val="24"/>
        </w:rPr>
        <w:t>(uchylony)</w:t>
      </w:r>
    </w:p>
    <w:p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Wzory protokołów, o których mowa w § 1, ustala Państwowa Komisja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76.</w:t>
      </w:r>
      <w:r w:rsidRPr="005009BA">
        <w:rPr>
          <w:rFonts w:ascii="Arial Narrow" w:hAnsi="Arial Narrow" w:cs="Times New Roman"/>
          <w:szCs w:val="24"/>
        </w:rPr>
        <w:t xml:space="preserve"> § 1. Protokół głosowania przekazuje się: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wyborach do rady gminy oraz w wyborach wójta – gminnej komisji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wyborach do rady powiatu i do sejmiku województwa – powiatowej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Pełnomocnik, o którym mowa w § 1 pkt 1, sprawdza pod względem zgodności arytmetycznej poprawność ustalenia wyników głosowania w obwodzie i potwierdza obwodowej komisji wyborczej poprawność ustalonych wyników bądź wskazuje na niezgodność arytmetyczną danych w protokole, którą obwodowa komisja wyborcza obowiązana jest wyjaśnić i odpowiednio poprawić oraz podać do publicznej wiadomości w trybie określonym w art. 77 skorygowane wyniki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Tryb przekazywania i przyjmowania oraz sposób postępowania z protokołem, o którym mowa w § 1, określa Państwowa Komisja Wyborcza.</w:t>
      </w:r>
    </w:p>
    <w:p w:rsidR="006520F0"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lastRenderedPageBreak/>
        <w:t>Art. 77.</w:t>
      </w:r>
      <w:r w:rsidRPr="005009BA">
        <w:rPr>
          <w:rFonts w:ascii="Arial Narrow" w:hAnsi="Arial Narrow" w:cs="Times New Roman"/>
          <w:szCs w:val="24"/>
        </w:rPr>
        <w:t> § 1. Niezwłocznie po sporządzeniu protokołu głosowania w obwodzie, przed jego przekazaniem właś</w:t>
      </w:r>
      <w:r w:rsidRPr="005009BA">
        <w:rPr>
          <w:rFonts w:ascii="Arial Narrow" w:hAnsi="Arial Narrow" w:cs="Times New Roman"/>
          <w:szCs w:val="24"/>
        </w:rPr>
        <w:softHyphen/>
        <w:t>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rsidR="00E77DCB"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Dane o wynikach głosowania w obwodzie wprowadza się do sieci elektronicznego przekazywania danych dopiero po sporządzeniu protokołu zgodnie z wymaganiami art. 75.</w:t>
      </w:r>
    </w:p>
    <w:p w:rsidR="00E77DCB"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b/>
          <w:szCs w:val="24"/>
        </w:rPr>
        <w:t>Art. 78.</w:t>
      </w:r>
      <w:r w:rsidRPr="005009BA">
        <w:rPr>
          <w:rFonts w:ascii="Arial Narrow" w:hAnsi="Arial Narrow" w:cs="Times New Roman"/>
          <w:szCs w:val="24"/>
        </w:rPr>
        <w:t> § 1. Przewodniczący obwodowej komisji wyborczej lub jego zastępca niezwłocznie po dokonaniu czynności określonych w art. 77 przekazuje właściwej komisji wyborczej wyższego stopnia, w zapieczętowanej kopercie, jeden egzemplarz protokołu głosowania w obwodzie wraz z</w:t>
      </w:r>
      <w:r w:rsidR="00CD2AE5" w:rsidRPr="005009BA">
        <w:rPr>
          <w:rFonts w:ascii="Arial Narrow" w:hAnsi="Arial Narrow" w:cs="Times New Roman"/>
          <w:szCs w:val="24"/>
        </w:rPr>
        <w:t> </w:t>
      </w:r>
      <w:r w:rsidRPr="005009BA">
        <w:rPr>
          <w:rFonts w:ascii="Arial Narrow" w:hAnsi="Arial Narrow" w:cs="Times New Roman"/>
          <w:szCs w:val="24"/>
        </w:rPr>
        <w:t>wyjaśnieniami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4. </w:t>
      </w:r>
      <w:r w:rsidR="00D2444E" w:rsidRPr="005009BA">
        <w:rPr>
          <w:rFonts w:ascii="Arial Narrow" w:hAnsi="Arial Narrow"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rsidR="006520F0"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79.</w:t>
      </w:r>
      <w:r w:rsidRPr="005009BA">
        <w:rPr>
          <w:rFonts w:ascii="Arial Narrow" w:hAnsi="Arial Narrow" w:cs="Times New Roman"/>
          <w:szCs w:val="24"/>
        </w:rPr>
        <w:t> § 1. Po sporządzeniu protokołu głosowania obwodowa komisja wyborcza składa do</w:t>
      </w:r>
      <w:r w:rsidR="00CD2AE5" w:rsidRPr="005009BA">
        <w:rPr>
          <w:rFonts w:ascii="Arial Narrow" w:hAnsi="Arial Narrow" w:cs="Times New Roman"/>
          <w:szCs w:val="24"/>
        </w:rPr>
        <w:t> </w:t>
      </w:r>
      <w:r w:rsidRPr="005009BA">
        <w:rPr>
          <w:rFonts w:ascii="Arial Narrow" w:hAnsi="Arial Narrow" w:cs="Times New Roman"/>
          <w:szCs w:val="24"/>
        </w:rPr>
        <w:t>opakowań zbiorczych osobno: ważne, nieważne i niewykorzystane karty do głosowania. Po</w:t>
      </w:r>
      <w:r w:rsidR="00CD2AE5" w:rsidRPr="005009BA">
        <w:rPr>
          <w:rFonts w:ascii="Arial Narrow" w:hAnsi="Arial Narrow" w:cs="Times New Roman"/>
          <w:szCs w:val="24"/>
        </w:rPr>
        <w:t> </w:t>
      </w:r>
      <w:r w:rsidRPr="005009BA">
        <w:rPr>
          <w:rFonts w:ascii="Arial Narrow" w:hAnsi="Arial Narrow" w:cs="Times New Roman"/>
          <w:szCs w:val="24"/>
        </w:rPr>
        <w:t>dokładnym zamknięciu opakowanie zbiorcze zapieczętowuje się, przy użyciu pieczęci komisji, w sposób uniemożliwiający jego otwarcie bez naruszenia odcisku pieczęci.</w:t>
      </w:r>
    </w:p>
    <w:p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lastRenderedPageBreak/>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rsidR="00E77DCB" w:rsidRPr="005009BA" w:rsidRDefault="00510F86" w:rsidP="00CE31ED">
      <w:pPr>
        <w:pStyle w:val="USTustnpkodeksu"/>
        <w:rPr>
          <w:rFonts w:ascii="Arial Narrow" w:hAnsi="Arial Narrow" w:cs="Times New Roman"/>
          <w:szCs w:val="24"/>
        </w:rPr>
      </w:pPr>
      <w:r w:rsidRPr="005009BA">
        <w:rPr>
          <w:rFonts w:ascii="Arial Narrow" w:hAnsi="Arial Narrow"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rsidR="006520F0" w:rsidRPr="005009BA" w:rsidRDefault="00510F86" w:rsidP="00CE31ED">
      <w:pPr>
        <w:pStyle w:val="USTustnpkodeksu"/>
        <w:rPr>
          <w:rFonts w:ascii="Arial Narrow" w:hAnsi="Arial Narrow" w:cs="Times New Roman"/>
          <w:szCs w:val="24"/>
        </w:rPr>
      </w:pPr>
      <w:r w:rsidRPr="005009BA">
        <w:rPr>
          <w:rFonts w:ascii="Arial Narrow" w:hAnsi="Arial Narrow" w:cs="Times New Roman"/>
          <w:b/>
          <w:szCs w:val="24"/>
        </w:rPr>
        <w:t>Art. 80.</w:t>
      </w:r>
      <w:r w:rsidRPr="005009BA">
        <w:rPr>
          <w:rFonts w:ascii="Arial Narrow" w:hAnsi="Arial Narrow" w:cs="Times New Roman"/>
          <w:szCs w:val="24"/>
        </w:rPr>
        <w:t> § 1. Państwowa Komisja Wyborcza oraz obwodowe komisje wyborcze podają w trakcie głosowania liczbę osób ujętych w spisach wyborców oraz liczbę wyborców, którym wydano karty do głosowania.</w:t>
      </w:r>
    </w:p>
    <w:p w:rsidR="00510F86" w:rsidRPr="005009BA" w:rsidRDefault="00510F86" w:rsidP="00CE31ED">
      <w:pPr>
        <w:pStyle w:val="USTustnpkodeksu"/>
        <w:rPr>
          <w:rFonts w:ascii="Arial Narrow" w:hAnsi="Arial Narrow" w:cs="Times New Roman"/>
          <w:szCs w:val="24"/>
        </w:rPr>
      </w:pPr>
      <w:r w:rsidRPr="005009BA">
        <w:rPr>
          <w:rFonts w:ascii="Arial Narrow" w:hAnsi="Arial Narrow" w:cs="Times New Roman"/>
          <w:szCs w:val="24"/>
        </w:rPr>
        <w:t>§ 2. Obwodowe komisje wyborcze przekazują Państwowej Komisji Wyborczej w trakcie głosowania dane liczbowe, o których mowa w art. 70 § 2.</w:t>
      </w:r>
    </w:p>
    <w:p w:rsidR="00510F86" w:rsidRPr="005009BA" w:rsidRDefault="00510F86"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ustala tryb i sposób udostępniania oraz przekazywania danych, o których mowa w § 1 i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81.</w:t>
      </w:r>
      <w:r w:rsidRPr="005009BA">
        <w:rPr>
          <w:rFonts w:ascii="Arial Narrow" w:hAnsi="Arial Narrow"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Tryb i sposób podawania wyników, o których mowa w § 1, określa Państwowa Komisja Wyborcza.</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10</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Protesty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82.</w:t>
      </w:r>
      <w:r w:rsidRPr="005009BA">
        <w:rPr>
          <w:rFonts w:ascii="Arial Narrow" w:hAnsi="Arial Narrow" w:cs="Times New Roman"/>
          <w:szCs w:val="24"/>
        </w:rPr>
        <w:t xml:space="preserve"> § 1. Przeciwko ważności wyborów, ważności wyborów w okręgu lub wyborowi określonej osoby może być wniesiony protest z powodu: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dopuszczenia się przestępstwa przeciwko wyborom, określonego w rozdziale XXXI Kodeksu karnego, mającego wpływ na przebieg głosowania, ustalenie wyników głosowania lub wyników wyborów lub</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naruszenia przepisów kodeksu dotyczących głosowania, ustalenia wyników głosowania lub wyników wyborów, mającego wpływ na wynik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Protest przeciwko wyborowi Prezydenta Rzeczypospolitej może wnieść wyborca, którego nazwisko w dniu wyborów było umieszczone w spisie wyborców w jednym z obwodów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Prawo wniesienia protestu przysługuje również przewodniczącemu właściwej komisji wyborczej i pełnomocnikowi wyborczemu.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83.</w:t>
      </w:r>
      <w:r w:rsidRPr="005009BA">
        <w:rPr>
          <w:rFonts w:ascii="Arial Narrow" w:hAnsi="Arial Narrow" w:cs="Times New Roman"/>
          <w:szCs w:val="24"/>
        </w:rPr>
        <w:t xml:space="preserve"> § 1. Protest wyborczy wnosi się do sądu wskazanego w przepisach szczególnych kodeksu.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Zasady wnoszenia protestów i tryb ich rozpatrywania, a także orzekania o ważności wyborów określają przepisy szczególne kodeksu.</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11</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Komitety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84.</w:t>
      </w:r>
      <w:r w:rsidRPr="005009BA">
        <w:rPr>
          <w:rFonts w:ascii="Arial Narrow" w:hAnsi="Arial Narrow"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wyborach do Sejmu i do Senatu oraz w wyborach do Parlamentu Europejskiego w Rzeczypospolitej Polskiej komitety wyborcze mogą być tworzone przez partie polityczne i koalicje partii politycznych oraz przez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wyborach Prezydenta Rzeczypospolitej komitety wyborcze mogą być tworzone wyłącznie przez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85.</w:t>
      </w:r>
      <w:r w:rsidRPr="005009BA">
        <w:rPr>
          <w:rFonts w:ascii="Arial Narrow" w:hAnsi="Arial Narrow"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Czynności podjęte przed dniem ogłoszenia aktu o zarządzeniu wyborów są nieważne.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86.</w:t>
      </w:r>
      <w:r w:rsidRPr="005009BA">
        <w:rPr>
          <w:rFonts w:ascii="Arial Narrow" w:hAnsi="Arial Narrow" w:cs="Times New Roman"/>
          <w:szCs w:val="24"/>
        </w:rPr>
        <w:t xml:space="preserve"> § 1. Funkcję komitetu wyborczego partii politycznej pełni organ partii upoważniony do jej reprezentowania na zewnątrz.</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Organ partii politycznej, o którym mowa w § 1, zawiadamia właściwy organ wyborczy o utworzeniu komitetu i o zamiarze samodzielnego zgłaszania kandydatów oraz o powołaniu: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pełnomocnika wyborczego uprawnionego, z zastrzeżeniem art. 127, do występowania na rzecz i w imieniu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zawiadomieniu, o którym mowa w § 2, podaje się również:</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utworzoną zgodnie z przepisami art. 92 i art. 95 oraz adres siedziby komitetu i numer ewidencyjny, pod którym partia polityczna jest wpisana do ewidencji partii politycznych;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2 pkt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2 pkt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87.</w:t>
      </w:r>
      <w:r w:rsidRPr="005009BA">
        <w:rPr>
          <w:rFonts w:ascii="Arial Narrow" w:hAnsi="Arial Narrow" w:cs="Times New Roman"/>
          <w:szCs w:val="24"/>
        </w:rPr>
        <w:t xml:space="preserve"> § 1. Partie polityczne mogą tworzyć koalicje wyborcze w celu wspólnego zgłaszania kandydatów. Partia polityczna może wchodzić w skład tylko jednej koalicji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Czynności wyborcze w imieniu koalicji wyborczej wykonuje koalicyjny komitet wyborczy utworzony przez organy partii politycznych upoważnione do reprezentowania partii na zewnątrz.</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skład koalicyjnego komitetu wyborczego wchodzi co najmniej 10 osób wskazanych przez organy partii politycznych, o których mowa w §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Koalicyjny komitet wyborczy powołuje: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pełnomocnika wyborczego uprawnionego, z zastrzeżeniem art. 127, do występowania na rzecz i w imieniu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Pełnomocnik wyborczy, o którym mowa w § 4 pkt 1, zawiadamia właściwy organ wyborczy o utworzeniu koalicyjnego komitetu wyborczego oraz o powołaniu pełnomocników, o których mowa w § 4.</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zawiadomieniu, o którym mowa w § 5, podaje się również:</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4 pkt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4 pkt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88.</w:t>
      </w:r>
      <w:r w:rsidRPr="005009BA">
        <w:rPr>
          <w:rFonts w:ascii="Arial Narrow" w:hAnsi="Arial Narrow" w:cs="Times New Roman"/>
          <w:szCs w:val="24"/>
        </w:rPr>
        <w:t xml:space="preserve"> § 1. Funkcję komitetu wyborczego organizacji pełni organ organizacji upoważniony do reprezentowania jej na zewnątrz.</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Organ, o którym mowa w § 1, powołuje: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1)</w:t>
      </w:r>
      <w:r w:rsidRPr="005009BA">
        <w:rPr>
          <w:rFonts w:ascii="Arial Narrow" w:hAnsi="Arial Narrow" w:cs="Times New Roman"/>
          <w:szCs w:val="24"/>
        </w:rPr>
        <w:tab/>
        <w:t>pełnomocnika wyborczego uprawnionego, z zastrzeżeniem art. 127, do występowania na rzecz i w imieniu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 xml:space="preserve">pełnomocnika finansowego, o którym mowa </w:t>
      </w:r>
      <w:r w:rsidR="00552C82" w:rsidRPr="005009BA">
        <w:rPr>
          <w:rFonts w:ascii="Arial Narrow" w:hAnsi="Arial Narrow" w:cs="Times New Roman"/>
          <w:szCs w:val="24"/>
        </w:rPr>
        <w:t xml:space="preserve">w </w:t>
      </w:r>
      <w:r w:rsidRPr="005009BA">
        <w:rPr>
          <w:rFonts w:ascii="Arial Narrow" w:hAnsi="Arial Narrow" w:cs="Times New Roman"/>
          <w:szCs w:val="24"/>
        </w:rPr>
        <w:t>art. 127.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Organ, o którym mowa w § 1, zawiadamia właściwy organ wyborczy o utworzeniu komitetu wyborczego oraz o powołaniu pełnomocników, o których mowa w §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zawiadomieniu, o którym mowa w § 3, podaje się również:</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utworzoną zgodnie z przepisami art. 92 i art. 95 oraz adres siedziby komitetu i numer ewidencyjny, pod którym organizacja jest wpisana do rejestru organizacji;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2 pkt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2 pkt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89.</w:t>
      </w:r>
      <w:r w:rsidRPr="005009BA">
        <w:rPr>
          <w:rFonts w:ascii="Arial Narrow" w:hAnsi="Arial Narrow" w:cs="Times New Roman"/>
          <w:szCs w:val="24"/>
        </w:rPr>
        <w:t xml:space="preserve"> § 1. Obywatele, w liczbie co najmniej 15, mający prawo wybierania mogą tworzyć komitet wyborczy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Komitet wyborczy wyborców powołuje: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pełnomocnika wyborczego uprawnionego, z zastrzeżeniem art. 127, do występowania na rzecz i w imieniu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C34945"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zawiadomieniu, o którym mowa w § 4, podaje się również:</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utworzoną zgodnie z przepisami art. 92 i art. 95 oraz adres siedziby komitetu;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2 pkt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2 pkt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90.</w:t>
      </w:r>
      <w:r w:rsidRPr="005009BA">
        <w:rPr>
          <w:rFonts w:ascii="Arial Narrow" w:hAnsi="Arial Narrow"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Zgłoszenie kandydata na Prezydenta Rzeczypospolitej musi być poparte podpisami co najmniej 100 000 obywateli mających prawo wybierania do Sejmu.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Komitet wyborczy powołuje: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1)</w:t>
      </w:r>
      <w:r w:rsidRPr="005009BA">
        <w:rPr>
          <w:rFonts w:ascii="Arial Narrow" w:hAnsi="Arial Narrow" w:cs="Times New Roman"/>
          <w:szCs w:val="24"/>
        </w:rPr>
        <w:tab/>
        <w:t>pełnomocnika wyborczego uprawnionego, z zastrzeżeniem art. 127, do występowania na rzecz komitetu i w imieniu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Pełnomocnikiem wyborczym lub pełnomocnikiem finansowym nie może być kandydat na Prezydenta Rzeczypospolitej.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Pełnomocnik wyborczy, o którym mowa w § 3 pkt 1, zawiadamia Państwową Komisj</w:t>
      </w:r>
      <w:r w:rsidR="00CD56F1" w:rsidRPr="005009BA">
        <w:rPr>
          <w:rFonts w:ascii="Arial Narrow" w:hAnsi="Arial Narrow" w:cs="Times New Roman"/>
          <w:szCs w:val="24"/>
        </w:rPr>
        <w:t>ę</w:t>
      </w:r>
      <w:r w:rsidRPr="005009BA">
        <w:rPr>
          <w:rFonts w:ascii="Arial Narrow" w:hAnsi="Arial Narrow" w:cs="Times New Roman"/>
          <w:szCs w:val="24"/>
        </w:rPr>
        <w:t xml:space="preserve"> Wyborczą o utworzeniu komitetu wyborczego wyborców. W zawiadomieniu podaje się imiona, nazwiska, adresy zamieszkania oraz numery ewidencyjne PESEL obywateli tworzących komitet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zawiadomieniu o utworzeniu komitetu wyborczego podaje się: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oraz adres jego siedziby;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i pełnomocnika finansowego.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91.</w:t>
      </w:r>
      <w:r w:rsidRPr="005009BA">
        <w:rPr>
          <w:rFonts w:ascii="Arial Narrow" w:hAnsi="Arial Narrow" w:cs="Times New Roman"/>
          <w:szCs w:val="24"/>
        </w:rPr>
        <w:t> Szczegółowe zasady tworzenia komitetów wyborczych oraz zgłaszania ich właściwym organom wyborczym określają przepisy szczególne kodeksu.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92.</w:t>
      </w:r>
      <w:r w:rsidRPr="005009BA">
        <w:rPr>
          <w:rFonts w:ascii="Arial Narrow" w:hAnsi="Arial Narrow" w:cs="Times New Roman"/>
          <w:szCs w:val="24"/>
        </w:rPr>
        <w:t xml:space="preserve"> </w:t>
      </w:r>
      <w:r w:rsidR="00C34945" w:rsidRPr="005009BA">
        <w:rPr>
          <w:rFonts w:ascii="Arial Narrow" w:hAnsi="Arial Narrow"/>
        </w:rPr>
        <w:t>§ 1. Nazwa komitetu wyborczego partii politycznej zawiera wyrazy „Komitet Wyborczy” oraz nazwę partii politycznej albo skrót nazwy tej partii wynikające z wpisu do ewidencji partii politycznych.</w:t>
      </w:r>
    </w:p>
    <w:p w:rsidR="006520F0" w:rsidRPr="005009BA" w:rsidRDefault="00C34945" w:rsidP="00CE31ED">
      <w:pPr>
        <w:pStyle w:val="USTustnpkodeksu"/>
        <w:rPr>
          <w:rFonts w:ascii="Arial Narrow" w:hAnsi="Arial Narrow" w:cs="Times New Roman"/>
          <w:szCs w:val="24"/>
        </w:rPr>
      </w:pPr>
      <w:r w:rsidRPr="005009BA">
        <w:rPr>
          <w:rFonts w:ascii="Arial Narrow" w:hAnsi="Arial Narrow"/>
        </w:rPr>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rsidR="006520F0" w:rsidRPr="005009BA" w:rsidRDefault="00C34945" w:rsidP="00CE31ED">
      <w:pPr>
        <w:pStyle w:val="USTustnpkodeksu"/>
        <w:rPr>
          <w:rFonts w:ascii="Arial Narrow" w:hAnsi="Arial Narrow" w:cs="Times New Roman"/>
          <w:szCs w:val="24"/>
        </w:rPr>
      </w:pPr>
      <w:r w:rsidRPr="005009BA">
        <w:rPr>
          <w:rFonts w:ascii="Arial Narrow" w:hAnsi="Arial Narrow"/>
        </w:rPr>
        <w:t>§ 3. Nazwa komitetu wyborczego organizacji zawiera wyrazy „Komitet Wyborczy” oraz nazwę organizacji albo skrót nazwy tej organizacji wynikające z wpisu do rejestru organizacji prowadzonego przez właściwy organ.</w:t>
      </w:r>
    </w:p>
    <w:p w:rsidR="006520F0" w:rsidRPr="005009BA" w:rsidRDefault="00C34945" w:rsidP="00CE31ED">
      <w:pPr>
        <w:pStyle w:val="USTustnpkodeksu"/>
        <w:rPr>
          <w:rFonts w:ascii="Arial Narrow" w:hAnsi="Arial Narrow" w:cs="Times New Roman"/>
          <w:szCs w:val="24"/>
        </w:rPr>
      </w:pPr>
      <w:r w:rsidRPr="005009BA">
        <w:rPr>
          <w:rFonts w:ascii="Arial Narrow" w:hAnsi="Arial Narrow"/>
        </w:rPr>
        <w:t>§ 4. Nazwa komitetu wyborczego wyborców zawiera wyrazy „Komitet Wyborczy Wyborców” oraz nazwę komitetu wyborczego albo skrót jego nazwy odróżniające się wyraźnie od nazw i skrótów nazw innych komitetów wyborczych.</w:t>
      </w:r>
    </w:p>
    <w:p w:rsidR="006520F0" w:rsidRPr="005009BA" w:rsidRDefault="00C34945" w:rsidP="00CE31ED">
      <w:pPr>
        <w:pStyle w:val="USTustnpkodeksu"/>
        <w:rPr>
          <w:rFonts w:ascii="Arial Narrow" w:hAnsi="Arial Narrow" w:cs="Times New Roman"/>
          <w:szCs w:val="24"/>
        </w:rPr>
      </w:pPr>
      <w:r w:rsidRPr="005009BA">
        <w:rPr>
          <w:rFonts w:ascii="Arial Narrow" w:hAnsi="Arial Narrow"/>
        </w:rPr>
        <w:t>§ 5. Nazwa komitetu wyborczego wyborców utworzonego w celu udziału w wyborach Prezydenta Rzeczypospolitej zawiera wyrazy „Komitet Wyborczy Kandydata na Prezydenta Rzeczypospolitej” oraz imię i nazwisko kandydata.</w:t>
      </w:r>
    </w:p>
    <w:p w:rsidR="006520F0" w:rsidRPr="005009BA" w:rsidRDefault="00C34945" w:rsidP="00CE31ED">
      <w:pPr>
        <w:pStyle w:val="USTustnpkodeksu"/>
        <w:rPr>
          <w:rFonts w:ascii="Arial Narrow" w:hAnsi="Arial Narrow"/>
        </w:rPr>
      </w:pPr>
      <w:r w:rsidRPr="005009BA">
        <w:rPr>
          <w:rFonts w:ascii="Arial Narrow" w:hAnsi="Arial Narrow"/>
        </w:rPr>
        <w:t>§ 6. Nazwa komitetu wyborczego musi odróżniać się wyraźnie od nazw i skrótów nazw innych komitetów wyborczych.</w:t>
      </w:r>
    </w:p>
    <w:p w:rsidR="00C34945" w:rsidRPr="005009BA" w:rsidRDefault="00C34945" w:rsidP="00CE31ED">
      <w:pPr>
        <w:pStyle w:val="USTustnpkodeksu"/>
        <w:rPr>
          <w:rFonts w:ascii="Arial Narrow" w:hAnsi="Arial Narrow"/>
        </w:rPr>
      </w:pPr>
      <w:r w:rsidRPr="005009BA">
        <w:rPr>
          <w:rFonts w:ascii="Arial Narrow" w:hAnsi="Arial Narrow"/>
          <w:b/>
        </w:rPr>
        <w:t>Art. 92a.</w:t>
      </w:r>
      <w:r w:rsidRPr="005009BA">
        <w:rPr>
          <w:rFonts w:ascii="Arial Narrow" w:hAnsi="Arial Narrow"/>
        </w:rPr>
        <w:t> § 1. Skrót nazwy komitetu wyborczego partii politycznej zawiera wyrazy „KW” albo „Komitet Wyborczy” oraz nazwę albo skrót nazwy tej partii wynikające z wpisu do ewidencji partii politycznych.</w:t>
      </w:r>
    </w:p>
    <w:p w:rsidR="00C34945" w:rsidRPr="005009BA" w:rsidRDefault="00C34945" w:rsidP="00CE31ED">
      <w:pPr>
        <w:pStyle w:val="USTustnpkodeksu"/>
        <w:rPr>
          <w:rFonts w:ascii="Arial Narrow" w:hAnsi="Arial Narrow"/>
        </w:rPr>
      </w:pPr>
      <w:r w:rsidRPr="005009BA">
        <w:rPr>
          <w:rFonts w:ascii="Arial Narrow" w:hAnsi="Arial Narrow"/>
        </w:rPr>
        <w:t xml:space="preserve">§ 2. Skrót nazwy koalicyjnego komitetu wyborczego zawiera wyrazy „KKW” albo „Koalicyjny Komitet Wyborczy” oraz nazwę koalicji wyborczej albo skrót nazwy tej koalicji wyborczej. Skrótem nazwy koalicji </w:t>
      </w:r>
      <w:r w:rsidRPr="005009BA">
        <w:rPr>
          <w:rFonts w:ascii="Arial Narrow" w:hAnsi="Arial Narrow"/>
        </w:rPr>
        <w:lastRenderedPageBreak/>
        <w:t>wyborczej mogą być również nazwy partii politycznych tworzących koalicję wyborczą lub skróty nazw tych partii wynikające z wpisu tych partii do ewidencji partii politycznych.</w:t>
      </w:r>
    </w:p>
    <w:p w:rsidR="00C34945" w:rsidRPr="005009BA" w:rsidRDefault="00C34945" w:rsidP="00CE31ED">
      <w:pPr>
        <w:pStyle w:val="USTustnpkodeksu"/>
        <w:rPr>
          <w:rFonts w:ascii="Arial Narrow" w:hAnsi="Arial Narrow"/>
        </w:rPr>
      </w:pPr>
      <w:r w:rsidRPr="005009BA">
        <w:rPr>
          <w:rFonts w:ascii="Arial Narrow" w:hAnsi="Arial Narrow"/>
        </w:rPr>
        <w:t>§ 3. Skrót nazwy komitetu wyborczego organizacji zawiera wyrazy „KW” albo „Komitet Wyborczy” oraz nazwę organizacji albo skrót nazwy tej organizacji wynikające z wpisu do rejestru organizacji prowadzonego przez właściwy organ.</w:t>
      </w:r>
    </w:p>
    <w:p w:rsidR="00C34945" w:rsidRPr="005009BA" w:rsidRDefault="00C34945" w:rsidP="00CE31ED">
      <w:pPr>
        <w:pStyle w:val="USTustnpkodeksu"/>
        <w:rPr>
          <w:rFonts w:ascii="Arial Narrow" w:hAnsi="Arial Narrow"/>
        </w:rPr>
      </w:pPr>
      <w:r w:rsidRPr="005009BA">
        <w:rPr>
          <w:rFonts w:ascii="Arial Narrow" w:hAnsi="Arial Narrow"/>
          <w:spacing w:val="-2"/>
        </w:rPr>
        <w:t>§ 4. Skrót nazwy komitetu wyborczego wyborców zawiera wyrazy „KWW” lub „Komitet Wyborczy Wyborców”</w:t>
      </w:r>
      <w:r w:rsidRPr="005009BA">
        <w:rPr>
          <w:rFonts w:ascii="Arial Narrow" w:hAnsi="Arial Narrow"/>
        </w:rPr>
        <w:t xml:space="preserve"> oraz nazwę komitetu wyborczego albo skrót jego nazwy odróżniające się wyraźnie od nazw i skrótów nazw innych komitetów wyborczych.</w:t>
      </w:r>
    </w:p>
    <w:p w:rsidR="00C34945" w:rsidRPr="005009BA" w:rsidRDefault="00C34945" w:rsidP="00C34945">
      <w:pPr>
        <w:pStyle w:val="USTustnpkodeksu"/>
        <w:rPr>
          <w:rFonts w:ascii="Arial Narrow" w:hAnsi="Arial Narrow"/>
        </w:rPr>
      </w:pPr>
      <w:r w:rsidRPr="005009BA">
        <w:rPr>
          <w:rFonts w:ascii="Arial Narrow" w:hAnsi="Arial Narrow"/>
        </w:rPr>
        <w:t>§ 5. Skrót nazwy komitetu wyborczego musi umożliwiać jego identyfikację przez nawiązanie do pełnej nazwy komitetu.</w:t>
      </w:r>
    </w:p>
    <w:p w:rsidR="00C34945" w:rsidRPr="005009BA" w:rsidRDefault="00C34945" w:rsidP="00C34945">
      <w:pPr>
        <w:pStyle w:val="USTustnpkodeksu"/>
        <w:rPr>
          <w:rFonts w:ascii="Arial Narrow" w:hAnsi="Arial Narrow"/>
          <w:spacing w:val="-2"/>
        </w:rPr>
      </w:pPr>
      <w:r w:rsidRPr="005009BA">
        <w:rPr>
          <w:rFonts w:ascii="Arial Narrow" w:hAnsi="Arial Narrow"/>
          <w:spacing w:val="-2"/>
        </w:rPr>
        <w:t>§ 6. Skrót nazwy komitetu wyborczego może składać się z nie więcej niż 45 znaków drukarskich, wliczając spacje.</w:t>
      </w:r>
    </w:p>
    <w:p w:rsidR="00C34945" w:rsidRPr="005009BA" w:rsidRDefault="00C34945" w:rsidP="00C34945">
      <w:pPr>
        <w:pStyle w:val="USTustnpkodeksu"/>
        <w:rPr>
          <w:rFonts w:ascii="Arial Narrow" w:hAnsi="Arial Narrow"/>
        </w:rPr>
      </w:pPr>
      <w:r w:rsidRPr="005009BA">
        <w:rPr>
          <w:rFonts w:ascii="Arial Narrow" w:hAnsi="Arial Narrow"/>
        </w:rPr>
        <w:t>§ 7. Skrót nazwy komitetu wyborczego może być taki sam jak nazwa tego komitetu, pod warunkiem że nazwa komitetu składa się z nie więcej niż 45 znaków drukarskich, wliczając spacje.</w:t>
      </w:r>
    </w:p>
    <w:p w:rsidR="00C34945" w:rsidRPr="005009BA" w:rsidRDefault="00C34945" w:rsidP="00C34945">
      <w:pPr>
        <w:pStyle w:val="USTustnpkodeksu"/>
        <w:rPr>
          <w:rFonts w:ascii="Arial Narrow" w:hAnsi="Arial Narrow" w:cs="Times New Roman"/>
          <w:szCs w:val="24"/>
        </w:rPr>
      </w:pPr>
      <w:r w:rsidRPr="005009BA">
        <w:rPr>
          <w:rFonts w:ascii="Arial Narrow" w:hAnsi="Arial Narrow"/>
        </w:rPr>
        <w:t>§ 8. Skrót nazwy komitetu wyborczego musi odróżniać się wyraźnie od nazw i skrótów nazw innych komitetów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93.</w:t>
      </w:r>
      <w:r w:rsidRPr="005009BA">
        <w:rPr>
          <w:rFonts w:ascii="Arial Narrow" w:hAnsi="Arial Narrow" w:cs="Times New Roman"/>
          <w:szCs w:val="24"/>
        </w:rPr>
        <w:t xml:space="preserve"> § 1. Wzorcem symbolu graficznego komitetu wyborczego partii politycznej może być wzorzec symbolu graficznego tej partii, wynikający z wpisu do ewidencji partii politycznych.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Wzorzec symbolu graficznego komitetu wyborczego wyborców musi odróżniać się wyraźnie od wzorców symboli graficznych innych komitetów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94.</w:t>
      </w:r>
      <w:r w:rsidRPr="005009BA">
        <w:rPr>
          <w:rFonts w:ascii="Arial Narrow" w:hAnsi="Arial Narrow" w:cs="Times New Roman"/>
          <w:szCs w:val="24"/>
        </w:rPr>
        <w:t> Nazwa, skrót nazwy i wzorzec symbolu graficznego komitetu wyborczego korzystają z ochrony prawnej przewidzianej dla dóbr osobistych.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95.</w:t>
      </w:r>
      <w:r w:rsidRPr="005009BA">
        <w:rPr>
          <w:rFonts w:ascii="Arial Narrow" w:hAnsi="Arial Narrow"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Nazwa i skrót nazwy komitetu wyborczego wyborców muszą być różne od nazw lub skrótu nazw partii politycznych lub organizacji, wpisanych odpowiednio do ewidencji lub rejestru, prowadzonych przez właściwy organ.</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96.</w:t>
      </w:r>
      <w:r w:rsidRPr="005009BA">
        <w:rPr>
          <w:rFonts w:ascii="Arial Narrow" w:hAnsi="Arial Narrow" w:cs="Times New Roman"/>
          <w:szCs w:val="24"/>
        </w:rPr>
        <w:t> Można być pełnomocnikiem wyborczym lub pełnomocnikiem finansowym tylko jednego komitetu wyborczego.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97.</w:t>
      </w:r>
      <w:r w:rsidRPr="005009BA">
        <w:rPr>
          <w:rFonts w:ascii="Arial Narrow" w:hAnsi="Arial Narrow"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DF25A5" w:rsidRPr="005009BA">
        <w:rPr>
          <w:rFonts w:ascii="Arial Narrow" w:hAnsi="Arial Narrow"/>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5009BA">
        <w:rPr>
          <w:rFonts w:ascii="Arial Narrow" w:hAnsi="Arial Narrow" w:cs="Times New Roman"/>
          <w:szCs w:val="24"/>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Pełnomocnikowi wyborczemu służy prawo wniesienia skargi do właściwego organu na postanowienie o odmowie przyjęcia zawiadomienia.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98.</w:t>
      </w:r>
      <w:r w:rsidRPr="005009BA">
        <w:rPr>
          <w:rFonts w:ascii="Arial Narrow" w:hAnsi="Arial Narrow" w:cs="Times New Roman"/>
          <w:szCs w:val="24"/>
        </w:rPr>
        <w:t> Komitet wyborczy może wykonywać czynności wyborcze po wydaniu przez właściwy organ wyborczy postanowienia o przyjęciu zawiadomienia, o którym mowa w art. 97.</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99.</w:t>
      </w:r>
      <w:r w:rsidRPr="005009BA">
        <w:rPr>
          <w:rFonts w:ascii="Arial Narrow" w:hAnsi="Arial Narrow" w:cs="Times New Roman"/>
          <w:szCs w:val="24"/>
        </w:rPr>
        <w:t> Właściwy organ wyborczy podaje do publicznej wiadomości w Biuletynie Informacji Publicznej informację o przyjęciu zawiadomień, o których mowa w art. 97.</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100.</w:t>
      </w:r>
      <w:r w:rsidRPr="005009BA">
        <w:rPr>
          <w:rFonts w:ascii="Arial Narrow" w:hAnsi="Arial Narrow" w:cs="Times New Roman"/>
          <w:szCs w:val="24"/>
        </w:rPr>
        <w:t xml:space="preserve"> § 1. Komitet wyborczy, z zastrzeżeniem § 2 i 3, ulega rozwiązaniu z mocy prawa po upływie 60 dni od dnia: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przyjęcia sprawozdania finansowego komitetu wyborczego przez właściwy organ wyborczy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bezskutecznego upływu terminu do wniesienia skargi albo odwołania, o których mowa w art. 145 § 1 i 5,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wydania orzeczenia, o którym mowa w art. 145 § 2 albo 5, uwzględniającego skargę albo odwołanie na postanowienie właściwego organu wyborczego w przedmiocie odrzucenia sprawozdania.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Komitet wyborczy, któremu przysługuje prawo do dotacji podmiotowej, o której mowa w art. 150 lub art. 151, ulega rozwiązaniu z mocy prawa po upływie 6 miesięcy od dnia otrzymania dotacji.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101.</w:t>
      </w:r>
      <w:r w:rsidRPr="005009BA">
        <w:rPr>
          <w:rFonts w:ascii="Arial Narrow" w:hAnsi="Arial Narrow"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rsidR="006520F0" w:rsidRPr="005009BA" w:rsidRDefault="006520F0" w:rsidP="00CD2AE5">
      <w:pPr>
        <w:pStyle w:val="ARTartustawynprozporzdzenia"/>
        <w:rPr>
          <w:rFonts w:ascii="Arial Narrow" w:hAnsi="Arial Narrow" w:cs="Times New Roman"/>
          <w:szCs w:val="24"/>
        </w:rPr>
      </w:pPr>
      <w:r w:rsidRPr="005009BA">
        <w:rPr>
          <w:rStyle w:val="Ppogrubienie"/>
          <w:rFonts w:ascii="Arial Narrow" w:hAnsi="Arial Narrow" w:cs="Times New Roman"/>
          <w:szCs w:val="24"/>
        </w:rPr>
        <w:t>Art. 102.</w:t>
      </w:r>
      <w:r w:rsidRPr="005009BA">
        <w:rPr>
          <w:rFonts w:ascii="Arial Narrow" w:hAnsi="Arial Narrow" w:cs="Times New Roman"/>
          <w:szCs w:val="24"/>
        </w:rPr>
        <w:t xml:space="preserve"> </w:t>
      </w:r>
      <w:r w:rsidR="00DF25A5" w:rsidRPr="005009BA">
        <w:rPr>
          <w:rFonts w:ascii="Arial Narrow" w:hAnsi="Arial Narrow"/>
          <w:spacing w:val="-2"/>
        </w:rPr>
        <w:t>§ 1. Pełnomocnik wyborczy w terminie 3 dni od dnia upływu terminu na zgłoszenie do rejestracji list kandydatów</w:t>
      </w:r>
      <w:r w:rsidR="00DF25A5" w:rsidRPr="005009BA">
        <w:rPr>
          <w:rFonts w:ascii="Arial Narrow" w:hAnsi="Arial Narrow"/>
        </w:rPr>
        <w:t xml:space="preserve"> lub kandydata zawiadamia organ wyborczy, który przyjął zawiadomienie o utworzeniu komitetu, o adresie strony internetowej, na której komitet wyborczy umieszcza informacje określone w kodeksie.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Właściwy organ wyborczy podaje informację o adresach stron internetowych, o których mowa w § 1, w Biuletynie Informacji Publicznej.</w:t>
      </w:r>
    </w:p>
    <w:p w:rsidR="006520F0" w:rsidRPr="005009BA" w:rsidRDefault="00DF25A5" w:rsidP="00CE31ED">
      <w:pPr>
        <w:pStyle w:val="USTustnpkodeksu"/>
        <w:rPr>
          <w:rFonts w:ascii="Arial Narrow" w:hAnsi="Arial Narrow" w:cs="Times New Roman"/>
          <w:szCs w:val="24"/>
        </w:rPr>
      </w:pPr>
      <w:r w:rsidRPr="005009BA">
        <w:rPr>
          <w:rFonts w:ascii="Arial Narrow" w:hAnsi="Arial Narrow"/>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103.</w:t>
      </w:r>
      <w:r w:rsidRPr="005009BA">
        <w:rPr>
          <w:rFonts w:ascii="Arial Narrow" w:hAnsi="Arial Narrow" w:cs="Times New Roman"/>
          <w:szCs w:val="24"/>
        </w:rPr>
        <w:t xml:space="preserve"> </w:t>
      </w:r>
      <w:r w:rsidR="005279D0" w:rsidRPr="005009BA">
        <w:rPr>
          <w:rFonts w:ascii="Arial Narrow" w:hAnsi="Arial Narrow" w:cs="Times New Roman"/>
          <w:szCs w:val="24"/>
        </w:rPr>
        <w:t>(uchylony)</w:t>
      </w:r>
    </w:p>
    <w:p w:rsidR="005279D0" w:rsidRPr="005009BA" w:rsidRDefault="005279D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11a</w:t>
      </w:r>
    </w:p>
    <w:p w:rsidR="005279D0" w:rsidRPr="005009BA" w:rsidRDefault="005279D0" w:rsidP="00CE31ED">
      <w:pPr>
        <w:pStyle w:val="ARTartustawynprozporzdzenia"/>
        <w:spacing w:before="0"/>
        <w:ind w:firstLine="0"/>
        <w:jc w:val="center"/>
        <w:rPr>
          <w:rFonts w:ascii="Arial Narrow" w:hAnsi="Arial Narrow" w:cs="Times New Roman"/>
          <w:b/>
          <w:szCs w:val="24"/>
        </w:rPr>
      </w:pPr>
      <w:r w:rsidRPr="005009BA">
        <w:rPr>
          <w:rFonts w:ascii="Arial Narrow" w:hAnsi="Arial Narrow" w:cs="Times New Roman"/>
          <w:b/>
          <w:szCs w:val="24"/>
        </w:rPr>
        <w:t>Mężowie zaufania i obserwatorzy społeczni</w:t>
      </w:r>
    </w:p>
    <w:p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103a.</w:t>
      </w:r>
      <w:r w:rsidRPr="005009BA">
        <w:rPr>
          <w:rFonts w:ascii="Arial Narrow" w:hAnsi="Arial Narrow" w:cs="Times New Roman"/>
          <w:szCs w:val="24"/>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rsidR="000425FE" w:rsidRPr="005009BA" w:rsidRDefault="005279D0" w:rsidP="000425FE">
      <w:pPr>
        <w:pStyle w:val="ARTartustawynprozporzdzenia"/>
        <w:spacing w:before="0"/>
        <w:rPr>
          <w:rFonts w:ascii="Arial Narrow" w:hAnsi="Arial Narrow" w:cs="Times New Roman"/>
          <w:szCs w:val="24"/>
        </w:rPr>
      </w:pPr>
      <w:r w:rsidRPr="005009BA">
        <w:rPr>
          <w:rFonts w:ascii="Arial Narrow" w:hAnsi="Arial Narrow" w:cs="Times New Roman"/>
          <w:szCs w:val="24"/>
        </w:rPr>
        <w:t>§ 2. Pełnomocnik wyborczy lub osoba przez niego upoważniona może wyznaczyć jednego męża zaufania przy Państwowej Komisji Wyborczej.</w:t>
      </w:r>
    </w:p>
    <w:p w:rsidR="000425FE" w:rsidRPr="005009BA" w:rsidRDefault="000425FE" w:rsidP="000425FE">
      <w:pPr>
        <w:pStyle w:val="ARTartustawynprozporzdzenia"/>
        <w:spacing w:before="0"/>
        <w:rPr>
          <w:rFonts w:ascii="Arial Narrow" w:hAnsi="Arial Narrow"/>
        </w:rPr>
      </w:pPr>
      <w:r w:rsidRPr="005009BA">
        <w:rPr>
          <w:rFonts w:ascii="Arial Narrow" w:hAnsi="Arial Narrow"/>
          <w:spacing w:val="-2"/>
        </w:rPr>
        <w:t>§ 2a. Pełnomocnik wyborczy przekazuje do ministra właściwego do spraw informatyzacji informację o osobach,</w:t>
      </w:r>
      <w:r w:rsidRPr="005009BA">
        <w:rPr>
          <w:rFonts w:ascii="Arial Narrow" w:hAnsi="Arial Narrow"/>
        </w:rPr>
        <w:t xml:space="preserve"> które będą pełniły funkcję męża zaufania, podając ich imię, nazwisko oraz numer ewidencyjny PESEL, o ile mają oni realizować czynności, o których mowa w art. 42 § 6a.</w:t>
      </w:r>
    </w:p>
    <w:p w:rsidR="000425FE" w:rsidRPr="005009BA" w:rsidRDefault="000425FE" w:rsidP="000425FE">
      <w:pPr>
        <w:pStyle w:val="ARTartustawynprozporzdzenia"/>
        <w:spacing w:before="0"/>
        <w:rPr>
          <w:rFonts w:ascii="Arial Narrow" w:hAnsi="Arial Narrow"/>
        </w:rPr>
      </w:pPr>
      <w:r w:rsidRPr="005009BA">
        <w:rPr>
          <w:rFonts w:ascii="Arial Narrow" w:hAnsi="Arial Narrow"/>
        </w:rPr>
        <w:t>§ 2b. Informacja, o której mowa w § 2a, może być przekazana na formularzu opatrzonym:</w:t>
      </w:r>
    </w:p>
    <w:p w:rsidR="000425FE" w:rsidRPr="005009BA" w:rsidRDefault="000425FE" w:rsidP="000425FE">
      <w:pPr>
        <w:pStyle w:val="ZPKTzmpktartykuempunktem"/>
        <w:ind w:left="425" w:hanging="425"/>
        <w:rPr>
          <w:rFonts w:ascii="Arial Narrow" w:hAnsi="Arial Narrow"/>
        </w:rPr>
      </w:pPr>
      <w:r w:rsidRPr="005009BA">
        <w:rPr>
          <w:rFonts w:ascii="Arial Narrow" w:hAnsi="Arial Narrow"/>
        </w:rPr>
        <w:lastRenderedPageBreak/>
        <w:t>1)</w:t>
      </w:r>
      <w:r w:rsidRPr="005009BA">
        <w:rPr>
          <w:rFonts w:ascii="Arial Narrow" w:hAnsi="Arial Narrow"/>
        </w:rPr>
        <w:tab/>
        <w:t>kwalifikowanym podpisem elektronicznym, podpisem zaufanym albo podpisem osobistym, wysyłanym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rsidR="000425FE" w:rsidRPr="005009BA" w:rsidRDefault="000425FE" w:rsidP="000425FE">
      <w:pPr>
        <w:pStyle w:val="ARTartustawynprozporzdzenia"/>
        <w:spacing w:before="0"/>
        <w:ind w:left="425" w:hanging="425"/>
        <w:rPr>
          <w:rFonts w:ascii="Arial Narrow" w:hAnsi="Arial Narrow" w:cs="Times New Roman"/>
          <w:szCs w:val="24"/>
        </w:rPr>
      </w:pPr>
      <w:r w:rsidRPr="005009BA">
        <w:rPr>
          <w:rFonts w:ascii="Arial Narrow" w:hAnsi="Arial Narrow"/>
        </w:rPr>
        <w:t>2)</w:t>
      </w:r>
      <w:r w:rsidRPr="005009BA">
        <w:rPr>
          <w:rFonts w:ascii="Arial Narrow" w:hAnsi="Arial Narrow"/>
        </w:rPr>
        <w:tab/>
        <w:t xml:space="preserve">zaawansowaną pieczęcią elektroniczną ministra właściwego do spraw informatyzacji, wysyłanym przy użyciu </w:t>
      </w:r>
      <w:r w:rsidRPr="005009BA">
        <w:rPr>
          <w:rFonts w:ascii="Arial Narrow" w:hAnsi="Arial Narrow"/>
          <w:spacing w:val="-2"/>
        </w:rPr>
        <w:t>usługi elektronicznej udostępnionej przez tego ministra w publicznej aplikacji mobilnej, o której mowa w art. 19e</w:t>
      </w:r>
      <w:r w:rsidRPr="005009BA">
        <w:rPr>
          <w:rFonts w:ascii="Arial Narrow" w:hAnsi="Arial Narrow"/>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Mężem zaufania może być osoba mająca czynne prawo wyborcze do Sejmu, która nie kandyduje w wyborach ani nie jest komisarzem wyborczym, pełnomocnikiem wyborczym, pełnomocnikiem finansowym, urzędnikiem wyborczym lub członkiem komisji wyborczej.</w:t>
      </w:r>
    </w:p>
    <w:p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rsidR="005279D0" w:rsidRPr="005009BA" w:rsidRDefault="005279D0" w:rsidP="000425FE">
      <w:pPr>
        <w:pStyle w:val="ARTartustawynprozporzdzenia"/>
        <w:spacing w:before="0"/>
        <w:rPr>
          <w:rFonts w:ascii="Arial Narrow" w:hAnsi="Arial Narrow" w:cs="Times New Roman"/>
          <w:szCs w:val="24"/>
        </w:rPr>
      </w:pPr>
      <w:r w:rsidRPr="005009BA">
        <w:rPr>
          <w:rFonts w:ascii="Arial Narrow" w:hAnsi="Arial Narrow" w:cs="Times New Roman"/>
          <w:szCs w:val="24"/>
        </w:rPr>
        <w:t>§ 5. Funkcja męża zaufania wygasa w przypadku:</w:t>
      </w:r>
    </w:p>
    <w:p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funkcji;</w:t>
      </w:r>
    </w:p>
    <w:p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śmierci;</w:t>
      </w:r>
    </w:p>
    <w:p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podpisania zgody na zgłoszenie do komisji wyborczej, kandydowanie w wyborach bądź objęcie funkcji pełnomocnika, komisarza wyborczego, urzędnika wyborczego;</w:t>
      </w:r>
    </w:p>
    <w:p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odwołania.</w:t>
      </w:r>
    </w:p>
    <w:p w:rsidR="000425FE" w:rsidRPr="005009BA" w:rsidRDefault="000425FE" w:rsidP="000425FE">
      <w:pPr>
        <w:pStyle w:val="ARTartustawynprozporzdzenia"/>
        <w:spacing w:before="0"/>
        <w:rPr>
          <w:rFonts w:ascii="Arial Narrow" w:hAnsi="Arial Narrow"/>
        </w:rPr>
      </w:pPr>
      <w:r w:rsidRPr="005009BA">
        <w:rPr>
          <w:rFonts w:ascii="Arial Narrow" w:hAnsi="Arial Narrow"/>
          <w:b/>
        </w:rPr>
        <w:t>Art. 103aa.</w:t>
      </w:r>
      <w:r w:rsidRPr="005009BA">
        <w:rPr>
          <w:rFonts w:ascii="Arial Narrow" w:hAnsi="Arial Narrow"/>
        </w:rPr>
        <w:t> § 1. Mężowi zaufania wyznaczonemu do obwodowej komisji wyborczej przysługuje dieta w wysokości 40% zryczałtowanej diety członków obwodowych komisji wyborczych.</w:t>
      </w:r>
    </w:p>
    <w:p w:rsidR="000425FE" w:rsidRPr="005009BA" w:rsidRDefault="000425FE" w:rsidP="000425FE">
      <w:pPr>
        <w:pStyle w:val="ARTartustawynprozporzdzenia"/>
        <w:spacing w:before="0"/>
        <w:rPr>
          <w:rFonts w:ascii="Arial Narrow" w:hAnsi="Arial Narrow"/>
        </w:rPr>
      </w:pPr>
      <w:r w:rsidRPr="005009BA">
        <w:rPr>
          <w:rFonts w:ascii="Arial Narrow" w:hAnsi="Arial Narrow"/>
        </w:rPr>
        <w:t>§ 2. Dieta wypłacana jest wyłącznie tym mężom zaufania, którzy obserwowali głosowanie przez co najmniej 5 godzin i obserwowali cały przebieg ustalania wyników głosowania do momentu podpisania protokołu głosowania zgodnie z art. 75 § 5.</w:t>
      </w:r>
    </w:p>
    <w:p w:rsidR="000425FE" w:rsidRPr="005009BA" w:rsidRDefault="000425FE" w:rsidP="000425FE">
      <w:pPr>
        <w:pStyle w:val="ARTartustawynprozporzdzenia"/>
        <w:spacing w:before="0"/>
        <w:rPr>
          <w:rFonts w:ascii="Arial Narrow" w:hAnsi="Arial Narrow"/>
        </w:rPr>
      </w:pPr>
      <w:r w:rsidRPr="005009BA">
        <w:rPr>
          <w:rFonts w:ascii="Arial Narrow" w:hAnsi="Arial Narrow"/>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rsidR="000425FE" w:rsidRPr="005009BA" w:rsidRDefault="000425FE" w:rsidP="000425FE">
      <w:pPr>
        <w:pStyle w:val="ARTartustawynprozporzdzenia"/>
        <w:spacing w:before="0"/>
        <w:rPr>
          <w:rFonts w:ascii="Arial Narrow" w:hAnsi="Arial Narrow"/>
        </w:rPr>
      </w:pPr>
      <w:r w:rsidRPr="005009BA">
        <w:rPr>
          <w:rFonts w:ascii="Arial Narrow" w:hAnsi="Arial Narrow"/>
        </w:rPr>
        <w:t>§ 4. Zaświadczenie, o którym mowa w § 3, zawiera:</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 nazwisko męża zaufania;</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lastRenderedPageBreak/>
        <w:t>2)</w:t>
      </w:r>
      <w:r w:rsidRPr="005009BA">
        <w:rPr>
          <w:rFonts w:ascii="Arial Narrow" w:hAnsi="Arial Narrow"/>
        </w:rPr>
        <w:tab/>
        <w:t>oznaczenie obwodowej komisji wyborczej, której przewodniczący wydaje zaświadczenie;</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stwierdzenie, iż mąż zaufania spełnił warunki niezbędne do wypłaty diety.</w:t>
      </w:r>
    </w:p>
    <w:p w:rsidR="000425FE" w:rsidRPr="005009BA" w:rsidRDefault="000425FE" w:rsidP="000425FE">
      <w:pPr>
        <w:pStyle w:val="ZUSTzmustartykuempunktem"/>
        <w:ind w:left="0"/>
        <w:rPr>
          <w:rFonts w:ascii="Arial Narrow" w:hAnsi="Arial Narrow"/>
        </w:rPr>
      </w:pPr>
      <w:r w:rsidRPr="005009BA">
        <w:rPr>
          <w:rFonts w:ascii="Arial Narrow" w:hAnsi="Arial Narrow"/>
        </w:rPr>
        <w:t>§ 5. Zaświadczenie, o którym mowa w § 3, opatrzone pieczęcią komisji wyborczej podpisuje przewodniczący danej komisji.</w:t>
      </w:r>
    </w:p>
    <w:p w:rsidR="000425FE" w:rsidRPr="005009BA" w:rsidRDefault="000425FE" w:rsidP="000425FE">
      <w:pPr>
        <w:pStyle w:val="ZUSTzmustartykuempunktem"/>
        <w:ind w:left="0"/>
        <w:rPr>
          <w:rFonts w:ascii="Arial Narrow" w:hAnsi="Arial Narrow"/>
        </w:rPr>
      </w:pPr>
      <w:r w:rsidRPr="005009BA">
        <w:rPr>
          <w:rFonts w:ascii="Arial Narrow" w:hAnsi="Arial Narrow"/>
        </w:rPr>
        <w:t>§ 6. Zaświadczenie, o którym mowa w § 3, jest sporządzane w dwóch egzemplarzach, z których jeden otrzymuje mąż zaufania, a drugi stanowi dokument z wyborów w rozumieniu art. 8.</w:t>
      </w:r>
    </w:p>
    <w:p w:rsidR="000425FE" w:rsidRPr="005009BA" w:rsidRDefault="000425FE" w:rsidP="000425FE">
      <w:pPr>
        <w:pStyle w:val="ZUSTzmustartykuempunktem"/>
        <w:ind w:left="0"/>
        <w:rPr>
          <w:rFonts w:ascii="Arial Narrow" w:hAnsi="Arial Narrow"/>
        </w:rPr>
      </w:pPr>
      <w:r w:rsidRPr="005009BA">
        <w:rPr>
          <w:rFonts w:ascii="Arial Narrow" w:hAnsi="Arial Narrow"/>
        </w:rPr>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rsidR="000425FE" w:rsidRPr="005009BA" w:rsidRDefault="000425FE" w:rsidP="000425FE">
      <w:pPr>
        <w:pStyle w:val="ZUSTzmustartykuempunktem"/>
        <w:ind w:left="0"/>
        <w:rPr>
          <w:rFonts w:ascii="Arial Narrow" w:hAnsi="Arial Narrow"/>
        </w:rPr>
      </w:pPr>
      <w:r w:rsidRPr="005009BA">
        <w:rPr>
          <w:rFonts w:ascii="Arial Narrow" w:hAnsi="Arial Narrow"/>
        </w:rPr>
        <w:t>§ 8. We wniosku, o którym mowa w § 7, zamieszcza się:</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 nazwisko wnioskodawcy;</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adres zameldowania oraz adres do korespondencji, jeśli jest inny niż adres zameldowania;</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r>
      <w:r w:rsidRPr="005009BA">
        <w:rPr>
          <w:rFonts w:ascii="Arial Narrow" w:hAnsi="Arial Narrow"/>
          <w:spacing w:val="-4"/>
        </w:rPr>
        <w:t>numer konta bankowego, na które przelana ma być dieta, albo wskazanie, że wnioskuje się o wypłatę diety w gotówce;</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numer ewidencyjny PESEL;</w:t>
      </w:r>
    </w:p>
    <w:p w:rsidR="000425FE" w:rsidRPr="005009BA" w:rsidRDefault="000425FE" w:rsidP="000425FE">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oznaczenie obwodowej komisji wyborczej, przy której wnioskodawca wykonywał obowiązki męża zaufania;</w:t>
      </w:r>
    </w:p>
    <w:p w:rsidR="000425FE" w:rsidRPr="005009BA" w:rsidRDefault="000425FE" w:rsidP="000425FE">
      <w:pPr>
        <w:pStyle w:val="ARTartustawynprozporzdzenia"/>
        <w:spacing w:before="0"/>
        <w:ind w:left="426" w:hanging="426"/>
        <w:rPr>
          <w:rFonts w:ascii="Arial Narrow" w:hAnsi="Arial Narrow" w:cs="Times New Roman"/>
          <w:b/>
          <w:szCs w:val="24"/>
        </w:rPr>
      </w:pPr>
      <w:r w:rsidRPr="005009BA">
        <w:rPr>
          <w:rFonts w:ascii="Arial Narrow" w:hAnsi="Arial Narrow"/>
        </w:rPr>
        <w:t>6)</w:t>
      </w:r>
      <w:r w:rsidRPr="005009BA">
        <w:rPr>
          <w:rFonts w:ascii="Arial Narrow" w:hAnsi="Arial Narrow"/>
        </w:rPr>
        <w:tab/>
        <w:t>oznaczenie właściwego urzędu skarbowego.</w:t>
      </w:r>
    </w:p>
    <w:p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103b.</w:t>
      </w:r>
      <w:r w:rsidRPr="005009BA">
        <w:rPr>
          <w:rFonts w:ascii="Arial Narrow" w:hAnsi="Arial Narrow" w:cs="Times New Roman"/>
          <w:szCs w:val="24"/>
        </w:rPr>
        <w:t> § 1. Mąż zaufania ma prawo:</w:t>
      </w:r>
    </w:p>
    <w:p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być obecnym w lokalu wyborczym w czasie przygotowania do głosowania, głosowania, ustalania wyników głosowania i sporządzania protokołu;</w:t>
      </w:r>
    </w:p>
    <w:p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wnosić do protokołu uwagi, z wymienieniem konkretnych zarzutów;</w:t>
      </w:r>
    </w:p>
    <w:p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być obecnym przy przewożeniu i przekazywaniu protokołu do właściwej komisji wyborczej wyższego stopnia.</w:t>
      </w:r>
    </w:p>
    <w:p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O wniesieniu uwag, o których mowa w § 1 pkt 3, zamieszcza się w protokole adnotację.</w:t>
      </w:r>
    </w:p>
    <w:p w:rsidR="00811845" w:rsidRPr="005009BA" w:rsidRDefault="009A31ED" w:rsidP="00CE31ED">
      <w:pPr>
        <w:pStyle w:val="ARTartustawynprozporzdzenia"/>
        <w:spacing w:before="0"/>
        <w:rPr>
          <w:rFonts w:ascii="Arial Narrow" w:hAnsi="Arial Narrow"/>
        </w:rPr>
      </w:pPr>
      <w:r w:rsidRPr="005009BA">
        <w:rPr>
          <w:rFonts w:ascii="Arial Narrow" w:hAnsi="Arial Narrow"/>
          <w:b/>
        </w:rPr>
        <w:t>Art. 103ba.</w:t>
      </w:r>
      <w:r w:rsidRPr="005009BA">
        <w:rPr>
          <w:rFonts w:ascii="Arial Narrow" w:hAnsi="Arial Narrow"/>
        </w:rPr>
        <w:t> § 1. Mężowi zaufania w związku z wykonywaniem zadań przysługuje zwolnienie od pracy na dzień głosowania oraz liczenia głosów, a także na dzień następujący po dniu, w którym zakończono liczenie głosów, z zachowaniem prawa do świadczeń z ubezpieczenia społecznego oraz uprawnień ze stosunku pracy.</w:t>
      </w:r>
    </w:p>
    <w:p w:rsidR="009A31ED" w:rsidRPr="005009BA" w:rsidRDefault="009A31ED" w:rsidP="00CE31ED">
      <w:pPr>
        <w:pStyle w:val="ARTartustawynprozporzdzenia"/>
        <w:spacing w:before="0"/>
        <w:rPr>
          <w:rFonts w:ascii="Arial Narrow" w:hAnsi="Arial Narrow"/>
        </w:rPr>
      </w:pPr>
      <w:r w:rsidRPr="005009BA">
        <w:rPr>
          <w:rFonts w:ascii="Arial Narrow" w:hAnsi="Arial Narrow"/>
        </w:rPr>
        <w:t xml:space="preserve">§ 2. Mężowie zaufania w razie zamiaru skorzystania ze zwolnienia od pracy, o którym mowa w § 1, są obowiązani, </w:t>
      </w:r>
      <w:r w:rsidRPr="005009BA">
        <w:rPr>
          <w:rFonts w:ascii="Arial Narrow" w:hAnsi="Arial Narrow"/>
          <w:spacing w:val="-2"/>
        </w:rPr>
        <w:t xml:space="preserve">co najmniej na 3 dni przed przewidywanym terminem nieobecności w pracy, uprzedzić, w formie </w:t>
      </w:r>
      <w:r w:rsidRPr="005009BA">
        <w:rPr>
          <w:rFonts w:ascii="Arial Narrow" w:hAnsi="Arial Narrow"/>
          <w:spacing w:val="-2"/>
        </w:rPr>
        <w:lastRenderedPageBreak/>
        <w:t>pisemnej, pracodawcę</w:t>
      </w:r>
      <w:r w:rsidRPr="005009BA">
        <w:rPr>
          <w:rFonts w:ascii="Arial Narrow" w:hAnsi="Arial Narrow"/>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rsidR="009A31ED" w:rsidRPr="005009BA" w:rsidRDefault="009A31ED" w:rsidP="00CE31ED">
      <w:pPr>
        <w:pStyle w:val="ARTartustawynprozporzdzenia"/>
        <w:spacing w:before="0"/>
        <w:rPr>
          <w:rFonts w:ascii="Arial Narrow" w:hAnsi="Arial Narrow"/>
        </w:rPr>
      </w:pPr>
      <w:r w:rsidRPr="005009BA">
        <w:rPr>
          <w:rFonts w:ascii="Arial Narrow" w:hAnsi="Arial Narrow"/>
        </w:rPr>
        <w:t>§ 3. Zaświadczenie, o którym mowa w § 2, zawiera:</w:t>
      </w:r>
    </w:p>
    <w:p w:rsidR="009A31ED" w:rsidRPr="005009BA" w:rsidRDefault="009A31ED" w:rsidP="009A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 nazwisko męża zaufania;</w:t>
      </w:r>
    </w:p>
    <w:p w:rsidR="009A31ED" w:rsidRPr="005009BA" w:rsidRDefault="009A31ED" w:rsidP="009A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wskazanie podstawy prawnej zwolnienia od pracy;</w:t>
      </w:r>
    </w:p>
    <w:p w:rsidR="009A31ED" w:rsidRPr="005009BA" w:rsidRDefault="009A31ED" w:rsidP="009A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przyczynę i czas nieobecności w pracy.</w:t>
      </w:r>
    </w:p>
    <w:p w:rsidR="009A31ED" w:rsidRPr="005009BA" w:rsidRDefault="009A31ED" w:rsidP="009A31ED">
      <w:pPr>
        <w:pStyle w:val="ARTartustawynprozporzdzenia"/>
        <w:spacing w:before="0"/>
        <w:rPr>
          <w:rFonts w:ascii="Arial Narrow" w:hAnsi="Arial Narrow"/>
        </w:rPr>
      </w:pPr>
      <w:r w:rsidRPr="005009BA">
        <w:rPr>
          <w:rFonts w:ascii="Arial Narrow" w:hAnsi="Arial Narrow"/>
        </w:rPr>
        <w:t>§ 4. Zaświadczenie, o którym mowa w § 2, opatrzone pieczęcią komisji wyborczej podpisuje przewodniczący danej komisji.</w:t>
      </w:r>
    </w:p>
    <w:p w:rsidR="009A31ED" w:rsidRPr="005009BA" w:rsidRDefault="009A31ED" w:rsidP="009A31ED">
      <w:pPr>
        <w:pStyle w:val="ARTartustawynprozporzdzenia"/>
        <w:spacing w:before="0"/>
        <w:rPr>
          <w:rFonts w:ascii="Arial Narrow" w:hAnsi="Arial Narrow"/>
        </w:rPr>
      </w:pPr>
      <w:r w:rsidRPr="005009BA">
        <w:rPr>
          <w:rFonts w:ascii="Arial Narrow" w:hAnsi="Arial Narrow"/>
        </w:rPr>
        <w:t>§ 5. Zaświadczenie, o którym mowa w § 2, jest sporządzane w dwóch egzemplarzach, z których jeden otrzymuje mąż zaufania, a drugi stanowi dokument z wyborów w rozumieniu art. 8.</w:t>
      </w:r>
    </w:p>
    <w:p w:rsidR="009A31ED" w:rsidRPr="005009BA" w:rsidRDefault="009A31ED" w:rsidP="009A31ED">
      <w:pPr>
        <w:pStyle w:val="ARTartustawynprozporzdzenia"/>
        <w:spacing w:before="0"/>
        <w:rPr>
          <w:rFonts w:ascii="Arial Narrow" w:hAnsi="Arial Narrow" w:cs="Times New Roman"/>
          <w:szCs w:val="24"/>
        </w:rPr>
      </w:pPr>
      <w:r w:rsidRPr="005009BA">
        <w:rPr>
          <w:rFonts w:ascii="Arial Narrow" w:hAnsi="Arial Narrow"/>
          <w:spacing w:val="-2"/>
        </w:rPr>
        <w:t>§ 6. Państwowa Komisja Wyborcza, w drodze uchwały, określi wzór zaświadczenia, o którym mowa w § 2, mając</w:t>
      </w:r>
      <w:r w:rsidRPr="005009BA">
        <w:rPr>
          <w:rFonts w:ascii="Arial Narrow" w:hAnsi="Arial Narrow"/>
        </w:rPr>
        <w:t xml:space="preserve"> na uwadze dane wymagane przez ustawę.</w:t>
      </w:r>
    </w:p>
    <w:p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103c.</w:t>
      </w:r>
      <w:r w:rsidRPr="005009BA">
        <w:rPr>
          <w:rFonts w:ascii="Arial Narrow" w:hAnsi="Arial Narrow"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rsidR="005279D0" w:rsidRPr="005009BA" w:rsidRDefault="009A31ED" w:rsidP="00CE31ED">
      <w:pPr>
        <w:pStyle w:val="ARTartustawynprozporzdzenia"/>
        <w:spacing w:before="0"/>
        <w:rPr>
          <w:rFonts w:ascii="Arial Narrow" w:hAnsi="Arial Narrow" w:cs="Times New Roman"/>
          <w:szCs w:val="24"/>
        </w:rPr>
      </w:pPr>
      <w:r w:rsidRPr="005009BA">
        <w:rPr>
          <w:rFonts w:ascii="Arial Narrow" w:hAnsi="Arial Narrow"/>
        </w:rPr>
        <w:t>§ 2. Do obserwatorów społecznych stosuje się odpowiednio przepisy kodeksu o mężach zaufania, z wyjątkiem art. 103aa, art. 103b § 1 pkt 3 i 4 oraz art. 103ba.</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12</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104.</w:t>
      </w:r>
      <w:r w:rsidRPr="005009BA">
        <w:rPr>
          <w:rFonts w:ascii="Arial Narrow" w:hAnsi="Arial Narrow" w:cs="Times New Roman"/>
          <w:szCs w:val="24"/>
        </w:rPr>
        <w:t> Kampania wyborcza rozpoczyna się z dniem ogłoszenia aktu właściwego organu o zarządzeniu wyborów i ulega zakończeniu na 24 godziny przed dniem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105.</w:t>
      </w:r>
      <w:r w:rsidRPr="005009BA">
        <w:rPr>
          <w:rFonts w:ascii="Arial Narrow" w:hAnsi="Arial Narrow" w:cs="Times New Roman"/>
          <w:szCs w:val="24"/>
        </w:rPr>
        <w:t xml:space="preserve"> </w:t>
      </w:r>
      <w:r w:rsidR="005279D0" w:rsidRPr="005009BA">
        <w:rPr>
          <w:rFonts w:ascii="Arial Narrow" w:hAnsi="Arial Narrow" w:cs="Times New Roman"/>
          <w:szCs w:val="24"/>
        </w:rPr>
        <w:t>§ 1. Agitacją wyborczą jest publiczne nakłanianie lub zachęcanie do głosowania w określony sposób, w tym w szczególności do głosowania na kandydata określonego komitetu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Agitację wyborczą można prowadzić od dnia przyjęcia przez właściwy organ zawiadomienia o utworzeniu komitetu wyborczego na zasadach, w formach i w miejscach, określonych przepisami kodeksu.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106.</w:t>
      </w:r>
      <w:r w:rsidRPr="005009BA">
        <w:rPr>
          <w:rFonts w:ascii="Arial Narrow" w:hAnsi="Arial Narrow" w:cs="Times New Roman"/>
          <w:szCs w:val="24"/>
        </w:rPr>
        <w:t xml:space="preserve"> </w:t>
      </w:r>
      <w:r w:rsidR="005279D0" w:rsidRPr="005009BA">
        <w:rPr>
          <w:rFonts w:ascii="Arial Narrow" w:hAnsi="Arial Narrow" w:cs="Times New Roman"/>
          <w:szCs w:val="24"/>
        </w:rPr>
        <w:t>§ 1. Agitację wyborczą może prowadzić każdy komitet wyborczy i każdy wyborca, w tym zbierać podpisy popierające zgłoszenia kandydatów po uzyskaniu pisemnej zgody pełnomocnika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Podpisy, o których mowa w § 1, można zbierać w miejscu, czasie i w sposób wykluczający stosowanie jakichkolwiek nacisków zmierzających do ich wymuszenia.</w:t>
      </w:r>
    </w:p>
    <w:p w:rsidR="00032D98" w:rsidRPr="005009BA" w:rsidRDefault="00032D98" w:rsidP="00CE31ED">
      <w:pPr>
        <w:pStyle w:val="USTustnpkodeksu"/>
        <w:rPr>
          <w:rFonts w:ascii="Arial Narrow" w:hAnsi="Arial Narrow" w:cs="Times New Roman"/>
          <w:szCs w:val="24"/>
        </w:rPr>
      </w:pPr>
      <w:r w:rsidRPr="005009BA">
        <w:rPr>
          <w:rFonts w:ascii="Arial Narrow" w:hAnsi="Arial Narrow" w:cs="Times New Roman"/>
          <w:szCs w:val="24"/>
        </w:rPr>
        <w:t>§ 3. Zbieranie lub składanie podpisów w zamian za korzyść majątkową lub osobistą jest zabronione.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107.</w:t>
      </w:r>
      <w:r w:rsidRPr="005009BA">
        <w:rPr>
          <w:rFonts w:ascii="Arial Narrow" w:hAnsi="Arial Narrow"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Agitacja wyborcza w lokalu wyborczym oraz na terenie budynku, w którym ten lokal się znajduje, jest zabroniona.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108.</w:t>
      </w:r>
      <w:r w:rsidRPr="005009BA">
        <w:rPr>
          <w:rFonts w:ascii="Arial Narrow" w:hAnsi="Arial Narrow" w:cs="Times New Roman"/>
          <w:szCs w:val="24"/>
        </w:rPr>
        <w:t xml:space="preserve"> </w:t>
      </w:r>
      <w:r w:rsidR="005279D0" w:rsidRPr="005009BA">
        <w:rPr>
          <w:rFonts w:ascii="Arial Narrow" w:hAnsi="Arial Narrow" w:cs="Times New Roman"/>
          <w:szCs w:val="24"/>
        </w:rPr>
        <w:t>§ 1. Zabrania się prowadzenia agitacji wyborczej:</w:t>
      </w:r>
    </w:p>
    <w:p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terenie urzędów administracji rządowej i administracji samorządu terytorialnego oraz sądów;</w:t>
      </w:r>
    </w:p>
    <w:p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terenie zakładów pracy w sposób i formach zakłócających normalne funkcjonowanie;</w:t>
      </w:r>
    </w:p>
    <w:p w:rsidR="006520F0" w:rsidRPr="005009BA" w:rsidRDefault="005279D0" w:rsidP="00CE31ED">
      <w:pPr>
        <w:pStyle w:val="PKTpunkt"/>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 terenie jednostek wojskowych i innych jednostek organizacyjnych podległych Ministrowi Obrony Narodowej oraz oddziałów obrony cywilnej, a także skoszarowanych jednostek podległych ministrowi właściwemu do spraw wewnętrznych.</w:t>
      </w:r>
    </w:p>
    <w:p w:rsidR="006520F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2. Zabroniona jest agitacja wyborcza na terenie szkół wobec uczniów.</w:t>
      </w:r>
    </w:p>
    <w:p w:rsidR="006520F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rsidR="006520F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4. Na podmiotach wymienionych w § 1 i 3 spoczywa obowiązek właściwego oznaczenia terenu i znajdujących się na nim budynków.</w:t>
      </w:r>
    </w:p>
    <w:p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b/>
          <w:szCs w:val="24"/>
        </w:rPr>
        <w:t>Art. 108a.</w:t>
      </w:r>
      <w:r w:rsidRPr="005009BA">
        <w:rPr>
          <w:rFonts w:ascii="Arial Narrow" w:hAnsi="Arial Narrow"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2. Zabrania się podawania lub dostarczania, w ramach prowadzonej agitacji wyborczej, napojów alkoholowych nieodpłatnie lub po cenach sprzedaży netto możliwych do uzyskania, nie wyższych od ceny nabycia lub kosztów wytworzenia.</w:t>
      </w:r>
    </w:p>
    <w:p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3. Zabrania się w ramach prowadzonej agitacji wyborczej, nieodpłatnego rozdawania przedmiotów o wartości wyższej niż wartość przedmiotów zwyczajowo używanych w celach reklamowych lub promocyjnych.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109.</w:t>
      </w:r>
      <w:r w:rsidRPr="005009BA">
        <w:rPr>
          <w:rFonts w:ascii="Arial Narrow" w:hAnsi="Arial Narrow" w:cs="Times New Roman"/>
          <w:szCs w:val="24"/>
        </w:rPr>
        <w:t xml:space="preserve"> § 1. Materiałem wyborczym jest każdy pochodzący od komitetu wyborczego upubliczniony i utrwalony przekaz informacji mający związek z zarządzonymi wyborami.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Materiały wyborcze powinny zawierać wyraźne oznaczenie komitetu wyborczego, od którego pochodzą.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Materiały wyborcze podlegają ochronie prawnej.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110.</w:t>
      </w:r>
      <w:r w:rsidRPr="005009BA">
        <w:rPr>
          <w:rFonts w:ascii="Arial Narrow" w:hAnsi="Arial Narrow"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Przy ustawianiu własnych urządzeń ogłoszeniowych w celu prowadzenia kampanii wyborczej należy stosować obowiązujące przepisy porządkowe. Przepis art. 109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Plakaty i hasła wyborcze należy umieszczać w taki sposób, aby można je było usunąć bez powodowania szkód.</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(utracił moc)</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Plakaty i hasła wyborcze oraz urządzenia ogłoszeniowe ustawione w celu prowadzenia agitacji wyborczej pełnomocnicy wyborczy obowiązani są usunąć w terminie 30 dni po dniu wyborów.</w:t>
      </w:r>
    </w:p>
    <w:p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Wójt postanawia o usunięciu plakatów i haseł wyborczych oraz urządzeń ogłoszeniowych nieusuniętych przez obowiązanych do tego pełnomocników wyborczych w terminie, o którym mowa w § 6. Koszty usunięcia ponoszą obowiązani.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111.</w:t>
      </w:r>
      <w:r w:rsidRPr="005009BA">
        <w:rPr>
          <w:rFonts w:ascii="Arial Narrow" w:hAnsi="Arial Narrow" w:cs="Times New Roman"/>
          <w:szCs w:val="24"/>
        </w:rPr>
        <w:t xml:space="preserve"> § 1. Jeżeli rozpowszechniane, w tym również w prasie w rozumieniu ustawy z dnia 26 stycznia 1984 r. – Prawo prasowe (Dz. U. poz. 24, z </w:t>
      </w:r>
      <w:proofErr w:type="spellStart"/>
      <w:r w:rsidRPr="005009BA">
        <w:rPr>
          <w:rFonts w:ascii="Arial Narrow" w:hAnsi="Arial Narrow" w:cs="Times New Roman"/>
          <w:szCs w:val="24"/>
        </w:rPr>
        <w:t>późn</w:t>
      </w:r>
      <w:proofErr w:type="spellEnd"/>
      <w:r w:rsidRPr="005009BA">
        <w:rPr>
          <w:rFonts w:ascii="Arial Narrow" w:hAnsi="Arial Narrow" w:cs="Times New Roman"/>
          <w:szCs w:val="24"/>
        </w:rPr>
        <w:t>.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zakazu rozpowszechniania takich informacji;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przepadku materiałów wyborczych zawierających takie informacje;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nakazania sprostowania takich informacji;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nakazania publikacji odpowiedzi na stwierdzenia naruszające dobra osobiste;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nakazania przeproszenia osoby, której dobra osobiste zostały naruszone;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nakazania uczestnikowi postępowania wpłacenia kwoty do 100 000 złotych na rzecz organizacji pożytku publicznego.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Na postanowienie sądu okręgowego przysługuje w ciągu 24 godzin zażalenie do sądu apelacyjnego, który rozpoznaje je w ciągu 24 godzin. Od postanowienia sądu apelacyjnego nie przysługuje skarga kasacyjna i podlega ono natychmiastowemu wykonaniu.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sprawach, o których mowa w § 1, 4 i 5, przepisu art. 104 nie stosuje się.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112.</w:t>
      </w:r>
      <w:r w:rsidRPr="005009BA">
        <w:rPr>
          <w:rFonts w:ascii="Arial Narrow" w:hAnsi="Arial Narrow"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113.</w:t>
      </w:r>
      <w:r w:rsidRPr="005009BA">
        <w:rPr>
          <w:rFonts w:ascii="Arial Narrow" w:hAnsi="Arial Narrow"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114.</w:t>
      </w:r>
      <w:r w:rsidRPr="005009BA">
        <w:rPr>
          <w:rFonts w:ascii="Arial Narrow" w:hAnsi="Arial Narrow"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115.</w:t>
      </w:r>
      <w:r w:rsidRPr="005009BA">
        <w:rPr>
          <w:rFonts w:ascii="Arial Narrow" w:hAnsi="Arial Narrow" w:cs="Times New Roman"/>
          <w:szCs w:val="24"/>
        </w:rPr>
        <w:t xml:space="preserve"> § 1. Na 24 godziny przed dniem głosowania aż do zakończenia głosowania zabrania się podawania do publicznej wiadomości wyników przedwyborczych badań (sondaży) opinii publicznej dotyczących przewidywanych </w:t>
      </w:r>
      <w:proofErr w:type="spellStart"/>
      <w:r w:rsidRPr="005009BA">
        <w:rPr>
          <w:rFonts w:ascii="Arial Narrow" w:hAnsi="Arial Narrow" w:cs="Times New Roman"/>
          <w:szCs w:val="24"/>
        </w:rPr>
        <w:t>zachowań</w:t>
      </w:r>
      <w:proofErr w:type="spellEnd"/>
      <w:r w:rsidRPr="005009BA">
        <w:rPr>
          <w:rFonts w:ascii="Arial Narrow" w:hAnsi="Arial Narrow" w:cs="Times New Roman"/>
          <w:szCs w:val="24"/>
        </w:rPr>
        <w:t xml:space="preserve"> wyborczych i wyników wyborów oraz wyników sondaży wyborczych przeprowadzanych w dniu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Przepis § 1 stosuje się na terytorium Rzeczypospolitej Polskiej.</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13</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 w programach nadawców radiowych i telewizyjnych</w:t>
      </w:r>
    </w:p>
    <w:p w:rsidR="00032D98"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116.</w:t>
      </w:r>
      <w:r w:rsidRPr="005009BA">
        <w:rPr>
          <w:rFonts w:ascii="Arial Narrow" w:hAnsi="Arial Narrow" w:cs="Times New Roman"/>
          <w:szCs w:val="24"/>
        </w:rPr>
        <w:t xml:space="preserve"> </w:t>
      </w:r>
      <w:r w:rsidR="00032D98" w:rsidRPr="005009BA">
        <w:rPr>
          <w:rFonts w:ascii="Arial Narrow" w:hAnsi="Arial Narrow" w:cs="Times New Roman"/>
          <w:szCs w:val="24"/>
        </w:rPr>
        <w:t>§ 1. Komitety wyborcze mają prawo prowadzenia agitacji wyborczej w programach publicznych i niepublicznych nadawców radiowych i telewizyjnych, w formie audycji wyborczych.</w:t>
      </w:r>
    </w:p>
    <w:p w:rsidR="00032D98" w:rsidRPr="005009BA" w:rsidRDefault="00032D98" w:rsidP="00CE31ED">
      <w:pPr>
        <w:pStyle w:val="USTustnpkodeksu"/>
        <w:rPr>
          <w:rFonts w:ascii="Arial Narrow" w:hAnsi="Arial Narrow" w:cs="Times New Roman"/>
          <w:szCs w:val="24"/>
        </w:rPr>
      </w:pPr>
      <w:r w:rsidRPr="005009BA">
        <w:rPr>
          <w:rFonts w:ascii="Arial Narrow" w:hAnsi="Arial Narrow" w:cs="Times New Roman"/>
          <w:szCs w:val="24"/>
        </w:rPr>
        <w:lastRenderedPageBreak/>
        <w:t>§ 2. W wyborach ponownych oraz w wyborach uzupełniających agitację wyborczą, o której mowa w § 1, prowadzi się, jeżeli przeprowadza się głosowanie, a przepisy szczególne kodeksu tak stanowią.</w:t>
      </w:r>
    </w:p>
    <w:p w:rsidR="00957A4F" w:rsidRPr="005009BA" w:rsidRDefault="00957A4F"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116a.</w:t>
      </w:r>
      <w:r w:rsidRPr="005009BA">
        <w:rPr>
          <w:rFonts w:ascii="Arial Narrow" w:hAnsi="Arial Narrow" w:cs="Times New Roman"/>
          <w:szCs w:val="24"/>
        </w:rPr>
        <w:t xml:space="preserve"> § 1. Audycją wyborczą jest część programu radiowego lub telewizyjnego, niepochodząca od nadawcy, stanowiąca odrębną całość ze względu na treść lub formę.</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2. Audycje wyborcze jednego komitetu wyborczego nie mogą zawierać treści stanowiących agitację wyborczą na rzecz innego komitetu wyborczego lub jego kandydatów.</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117.</w:t>
      </w:r>
      <w:r w:rsidRPr="005009BA">
        <w:rPr>
          <w:rFonts w:ascii="Arial Narrow" w:hAnsi="Arial Narrow"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957A4F" w:rsidRPr="005009BA">
        <w:rPr>
          <w:rFonts w:ascii="Arial Narrow" w:hAnsi="Arial Narrow" w:cs="Times New Roman"/>
          <w:szCs w:val="24"/>
        </w:rPr>
        <w:t>(uchylony)</w:t>
      </w:r>
    </w:p>
    <w:p w:rsidR="006520F0" w:rsidRPr="005009BA" w:rsidRDefault="006520F0" w:rsidP="00CE31ED">
      <w:pPr>
        <w:pStyle w:val="USTustnpkodeksu"/>
        <w:rPr>
          <w:rStyle w:val="IGindeksgrny"/>
          <w:rFonts w:ascii="Arial Narrow" w:hAnsi="Arial Narrow" w:cs="Times New Roman"/>
          <w:szCs w:val="24"/>
        </w:rPr>
      </w:pPr>
      <w:r w:rsidRPr="005009BA">
        <w:rPr>
          <w:rFonts w:ascii="Arial Narrow" w:hAnsi="Arial Narrow" w:cs="Times New Roman"/>
          <w:szCs w:val="24"/>
        </w:rPr>
        <w:t>§ 3. </w:t>
      </w:r>
      <w:r w:rsidR="00957A4F"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Czas antenowy przysługujący jednemu komitetowi wyborczemu nie może być odstępowany innemu komitetowi wyborczemu.</w:t>
      </w:r>
    </w:p>
    <w:p w:rsidR="006520F0" w:rsidRPr="005009BA" w:rsidRDefault="006520F0" w:rsidP="00CE31ED">
      <w:pPr>
        <w:pStyle w:val="USTustnpkodeksu"/>
        <w:rPr>
          <w:rStyle w:val="IGindeksgrny"/>
          <w:rFonts w:ascii="Arial Narrow" w:hAnsi="Arial Narrow" w:cs="Times New Roman"/>
          <w:szCs w:val="24"/>
        </w:rPr>
      </w:pPr>
      <w:r w:rsidRPr="005009BA">
        <w:rPr>
          <w:rFonts w:ascii="Arial Narrow" w:hAnsi="Arial Narrow" w:cs="Times New Roman"/>
          <w:szCs w:val="24"/>
        </w:rPr>
        <w:t>§ 5. </w:t>
      </w:r>
      <w:r w:rsidR="00957A4F"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Krajowa Rada Radiofonii i Telewizji po zasięgnięciu opinii Państwowej Komisji Wyborczej oraz właściwych zarządów publicznych nadawców radiowych i telewizyjnych oraz właściwych rad programowych, określi, w drodze rozporządzenia: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czas przeznaczony na rozpowszechnianie nieodpłatnie audycji wyborczych w każdym z programów ogólnokrajowych i programów regionalnych,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ramowy podział czasu rozpowszechniania nieodpłatnie audycji wyborczych w okresie od 15 dnia przed dniem głosowania do dnia zakończenia kampanii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tryb postępowania w sprawach podziału czasu rozpowszechniania nieodpłatnie audycji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zakres rejestracji oraz sposób przygotowania i emisji audycji wyborczych, uwzględniając typ i rodzaj nośnika zapisu audycji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sposób rozpowszechniania informacji o terminach emisji audycji wyborczych</w:t>
      </w:r>
    </w:p>
    <w:p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118.</w:t>
      </w:r>
      <w:r w:rsidRPr="005009BA">
        <w:rPr>
          <w:rFonts w:ascii="Arial Narrow" w:hAnsi="Arial Narrow" w:cs="Times New Roman"/>
          <w:szCs w:val="24"/>
        </w:rPr>
        <w:t xml:space="preserve"> § 1. Audycje wyborcze komitetu wyborczego dostarczane są do publicznych nadawców radiowych i telewizyjnych nie później niż na 24 godziny przed dniem ich rozpowszechnienia.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Czas audycji wyborczych dostarczonych przez komitety wyborcze nie może przekraczać czasu ustalonego dla nich na podstawie przepisów wydanych na podstawie art. 117 § 6.</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rsidR="00957A4F" w:rsidRPr="005009BA" w:rsidRDefault="00957A4F"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119.</w:t>
      </w:r>
      <w:r w:rsidRPr="005009BA">
        <w:rPr>
          <w:rFonts w:ascii="Arial Narrow" w:hAnsi="Arial Narrow"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2. Publiczni nadawcy rozpowszechniają odpłatnie audycje wyborcze na jednakowych warunkach dla wszystkich komitetów wyborczych.</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3. Niepubliczni nadawcy rozpowszechniający odpłatnie audycje wyborcze rozpowszechniają je na jednakowych warunkach dla wszystkich komitetów wyborczych.</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6. Do audycji wyborczych rozpowszechnianych odpłatnie przepisów art. 118 nie stosuje się.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120.</w:t>
      </w:r>
      <w:r w:rsidRPr="005009BA">
        <w:rPr>
          <w:rFonts w:ascii="Arial Narrow" w:hAnsi="Arial Narrow"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rsidR="00747007" w:rsidRPr="005009BA" w:rsidRDefault="00747007"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121.</w:t>
      </w:r>
      <w:r w:rsidRPr="005009BA">
        <w:rPr>
          <w:rFonts w:ascii="Arial Narrow" w:hAnsi="Arial Narrow" w:cs="Times New Roman"/>
          <w:szCs w:val="24"/>
        </w:rPr>
        <w:t xml:space="preserve"> Szczegółowe zasady i tryb prowadzenia agitacji wyborczej w programach publicznych nadawców radiowych i telewizyjnych określają przepisy szczególne kodeksu.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122.</w:t>
      </w:r>
      <w:r w:rsidRPr="005009BA">
        <w:rPr>
          <w:rFonts w:ascii="Arial Narrow" w:hAnsi="Arial Narrow"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14</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Finansowanie wyborów z budżetu państwa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123.</w:t>
      </w:r>
      <w:r w:rsidRPr="005009BA">
        <w:rPr>
          <w:rFonts w:ascii="Arial Narrow" w:hAnsi="Arial Narrow" w:cs="Times New Roman"/>
          <w:szCs w:val="24"/>
        </w:rPr>
        <w:t> Wydatki związane z organizacją i przeprowadzeniem wyborów pokrywane są z budżetu państwa w części Rezerwy celowe zgodnie z zasadami określonymi w niniejszym rozdziale.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124.</w:t>
      </w:r>
      <w:r w:rsidRPr="005009BA">
        <w:rPr>
          <w:rFonts w:ascii="Arial Narrow" w:hAnsi="Arial Narrow" w:cs="Times New Roman"/>
          <w:szCs w:val="24"/>
        </w:rPr>
        <w:t xml:space="preserve"> § 1. Z budżetu państwa pokrywane są wydatki związane z:</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zadaniami Państwowej Komisji Wyborczej oraz Krajowego Biura Wyborczego przewidzianymi w kodeksie;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zadaniami komisarzy wyborczych i komisji wyborczych niższego stopnia oraz zapewnieniem ich obsługi przez wyznaczone do tych celów organy i jednostki organizacyjne;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zadaniami organów administracji rządowej oraz podległych im urzędów centralnych i jednostek organizacyjnych, a także innych organów państwowych;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zadaniami zleconymi jednostkom samorządu terytorialnego;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refundacją wydatków</w:t>
      </w:r>
      <w:r w:rsidR="004232D5" w:rsidRPr="005009BA">
        <w:rPr>
          <w:rFonts w:ascii="Arial Narrow" w:hAnsi="Arial Narrow" w:cs="Times New Roman"/>
          <w:szCs w:val="24"/>
        </w:rPr>
        <w:t>, o których mowa w art. 154 § 6;</w:t>
      </w:r>
    </w:p>
    <w:p w:rsidR="004232D5" w:rsidRPr="005009BA" w:rsidRDefault="004232D5"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zadaniami zleconymi archiwom państwowym;</w:t>
      </w:r>
    </w:p>
    <w:p w:rsidR="004232D5" w:rsidRPr="005009BA" w:rsidRDefault="004232D5"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zadaniami urzędników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Środki finansowe na zadania zlecone wykonywane przez jednostki samorządu terytorialnego są przekazywane w terminach umożliwiających ich wykonywanie.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Informację o wydatkach, o których mowa w § 1 pkt 1–4, Szef Krajowego Biura Wyborczego podaje do publicznej wiadomości w terminie 5 miesięcy od dnia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Zasady planowania finansowego oraz realizacji wydatków, o których mowa w § 1 i 2, a także sprawozdawczości finansowej określają przepisy ustawy z dnia 27 sierpnia 2009 r. o finansach publicznych (Dz. U. z 201</w:t>
      </w:r>
      <w:r w:rsidR="00286B10" w:rsidRPr="005009BA">
        <w:rPr>
          <w:rFonts w:ascii="Arial Narrow" w:hAnsi="Arial Narrow" w:cs="Times New Roman"/>
          <w:szCs w:val="24"/>
        </w:rPr>
        <w:t>6</w:t>
      </w:r>
      <w:r w:rsidRPr="005009BA">
        <w:rPr>
          <w:rFonts w:ascii="Arial Narrow" w:hAnsi="Arial Narrow" w:cs="Times New Roman"/>
          <w:szCs w:val="24"/>
        </w:rPr>
        <w:t> r. poz. </w:t>
      </w:r>
      <w:r w:rsidR="00286B10" w:rsidRPr="005009BA">
        <w:rPr>
          <w:rFonts w:ascii="Arial Narrow" w:hAnsi="Arial Narrow" w:cs="Times New Roman"/>
          <w:szCs w:val="24"/>
        </w:rPr>
        <w:t>1870</w:t>
      </w:r>
      <w:r w:rsidRPr="005009BA">
        <w:rPr>
          <w:rFonts w:ascii="Arial Narrow" w:hAnsi="Arial Narrow" w:cs="Times New Roman"/>
          <w:szCs w:val="24"/>
        </w:rPr>
        <w: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budżecie państwa zapewnia się ponadto corocznie w części Rezerwy celowe środki na przeprowadzenie wyborów przedterminowych i uzupełniających.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Dysponentem środków finansowych, o których mowa w § 1, jest Szef Krajowego Biura Wyborczego.</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15</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Finansowanie kampanii wyborczej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125.</w:t>
      </w:r>
      <w:r w:rsidRPr="005009BA">
        <w:rPr>
          <w:rFonts w:ascii="Arial Narrow" w:hAnsi="Arial Narrow" w:cs="Times New Roman"/>
          <w:szCs w:val="24"/>
        </w:rPr>
        <w:t> Finansowanie kampanii wyborczej jest jawne.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126.</w:t>
      </w:r>
      <w:r w:rsidRPr="005009BA">
        <w:rPr>
          <w:rFonts w:ascii="Arial Narrow" w:hAnsi="Arial Narrow" w:cs="Times New Roman"/>
          <w:szCs w:val="24"/>
        </w:rPr>
        <w:t> Wydatki ponoszone przez komitety wyborcze w związku z zarządzonymi wyborami są pokrywane z ich źródeł własnych.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127.</w:t>
      </w:r>
      <w:r w:rsidRPr="005009BA">
        <w:rPr>
          <w:rFonts w:ascii="Arial Narrow" w:hAnsi="Arial Narrow" w:cs="Times New Roman"/>
          <w:szCs w:val="24"/>
        </w:rPr>
        <w:t xml:space="preserve"> § 1. Za gospodarkę finansową komitetu wyborczego odpowiedzialny jest i prowadzi ją jego pełnomocnik finansowy.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Pełnomocnikiem finansowym nie może być:</w:t>
      </w:r>
    </w:p>
    <w:p w:rsidR="006520F0" w:rsidRPr="005009BA" w:rsidRDefault="00215190" w:rsidP="00CE31ED">
      <w:pPr>
        <w:pStyle w:val="PKTpunkt"/>
        <w:rPr>
          <w:rFonts w:ascii="Arial Narrow" w:hAnsi="Arial Narrow" w:cs="Times New Roman"/>
          <w:szCs w:val="24"/>
        </w:rPr>
      </w:pPr>
      <w:r w:rsidRPr="005009BA">
        <w:rPr>
          <w:rFonts w:ascii="Arial Narrow" w:hAnsi="Arial Narrow"/>
        </w:rPr>
        <w:t>1)</w:t>
      </w:r>
      <w:r w:rsidRPr="005009BA">
        <w:rPr>
          <w:rFonts w:ascii="Arial Narrow" w:hAnsi="Arial Narrow"/>
        </w:rPr>
        <w:tab/>
        <w:t>kandydat w wyborach;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 wyborczy, z zastrzeżeniem art. 403 § 5 pkt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funkcjonariusz publiczny w rozumieniu art. 115 § 13 Kodeksu karnego.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Można być pełnomocnikiem finansowym tylko jednego komitetu wyborczego.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128.</w:t>
      </w:r>
      <w:r w:rsidRPr="005009BA">
        <w:rPr>
          <w:rFonts w:ascii="Arial Narrow" w:hAnsi="Arial Narrow" w:cs="Times New Roman"/>
          <w:szCs w:val="24"/>
        </w:rPr>
        <w:t> Komitety wyborcze prowadzą rachunkowość na zasadach określonych w ustawie z dnia 29 września 1994 r. o rachunkowości (Dz. U. z 201</w:t>
      </w:r>
      <w:r w:rsidR="00747007" w:rsidRPr="005009BA">
        <w:rPr>
          <w:rFonts w:ascii="Arial Narrow" w:hAnsi="Arial Narrow" w:cs="Times New Roman"/>
          <w:szCs w:val="24"/>
        </w:rPr>
        <w:t>6</w:t>
      </w:r>
      <w:r w:rsidRPr="005009BA">
        <w:rPr>
          <w:rFonts w:ascii="Arial Narrow" w:hAnsi="Arial Narrow" w:cs="Times New Roman"/>
          <w:szCs w:val="24"/>
        </w:rPr>
        <w:t> r. poz. </w:t>
      </w:r>
      <w:r w:rsidR="001C2D03" w:rsidRPr="005009BA">
        <w:rPr>
          <w:rFonts w:ascii="Arial Narrow" w:hAnsi="Arial Narrow" w:cs="Times New Roman"/>
          <w:szCs w:val="24"/>
        </w:rPr>
        <w:t>1047</w:t>
      </w:r>
      <w:r w:rsidRPr="005009BA">
        <w:rPr>
          <w:rFonts w:ascii="Arial Narrow" w:hAnsi="Arial Narrow" w:cs="Times New Roman"/>
          <w:szCs w:val="24"/>
        </w:rPr>
        <w:t>) dla jednostek nieprowadzących działalności gospodarczej.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129.</w:t>
      </w:r>
      <w:r w:rsidRPr="005009BA">
        <w:rPr>
          <w:rFonts w:ascii="Arial Narrow" w:hAnsi="Arial Narrow" w:cs="Times New Roman"/>
          <w:szCs w:val="24"/>
        </w:rPr>
        <w:t xml:space="preserve"> § 1. Komitet wyborczy może pozyskiwać i wydatkować środki jedynie na cele związane z wyborami.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Zabrania się pozyskiwania środków przez komitet wyborczy: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przed dniem przyjęcia przez właściwy organ wyborczy zawiadomienia o utworzeniu komitetu;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 dniu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Zabrania się wydatkowania środków przez komitet wyborczy: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przed dniem przyjęcia przez właściwy organ wyborczy zawiadomienia o utworzeniu komitetu;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 dniu złożenia sprawozdania finansowego, o którym mowa w art. 142 § 1.</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130.</w:t>
      </w:r>
      <w:r w:rsidRPr="005009BA">
        <w:rPr>
          <w:rFonts w:ascii="Arial Narrow" w:hAnsi="Arial Narrow" w:cs="Times New Roman"/>
          <w:szCs w:val="24"/>
        </w:rPr>
        <w:t xml:space="preserve"> § 1. Odpowiedzialność za zobowiązania majątkowe komitetu wyborczego ponosi pełnomocnik finansowy.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Bez pisemnej zgody pełnomocnika finansowego nie można zaciągać żadnych zobowiązań finansowych w imieniu i na rzecz komitetu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gdy z majątku pełnomocnika finansowego nie można pokryć roszczeń wobec komitetu wyborczego, odpowiedzialność za zobowiązania majątkowe:</w:t>
      </w:r>
    </w:p>
    <w:p w:rsidR="00747007" w:rsidRPr="005009BA" w:rsidRDefault="00747007"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komitetu wyborczego partii politycznej albo organizacji ponosi partia polityczna albo organizacja, która utworzyła komitet wyborczy;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koalicyjnego komitetu wyborczego ponoszą solidarnie partie polityczne wchodzące w skład koalicji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komitetu wyborczego wyborców ponoszą solidarnie osoby wchodzące w skład komitetu.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rsidR="00747007"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131.</w:t>
      </w:r>
      <w:r w:rsidRPr="005009BA">
        <w:rPr>
          <w:rFonts w:ascii="Arial Narrow" w:hAnsi="Arial Narrow" w:cs="Times New Roman"/>
          <w:szCs w:val="24"/>
        </w:rPr>
        <w:t xml:space="preserve"> § 1. </w:t>
      </w:r>
      <w:r w:rsidR="00747007" w:rsidRPr="005009BA">
        <w:rPr>
          <w:rFonts w:ascii="Arial Narrow" w:hAnsi="Arial Narrow" w:cs="Times New Roman"/>
          <w:szCs w:val="24"/>
        </w:rPr>
        <w:t>Zabronione jest udzielanie korzyści majątkowych przez jeden komitet wyborczy innemu komitetowi wyborczemu.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Zabronione jest przeprowadzanie przez komitet wyborczy zbiórek publicznych.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132.</w:t>
      </w:r>
      <w:r w:rsidRPr="005009BA">
        <w:rPr>
          <w:rFonts w:ascii="Arial Narrow" w:hAnsi="Arial Narrow"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5009BA">
        <w:rPr>
          <w:rFonts w:ascii="Arial Narrow" w:hAnsi="Arial Narrow" w:cs="Times New Roman"/>
          <w:szCs w:val="24"/>
        </w:rPr>
        <w:t>,</w:t>
      </w:r>
      <w:r w:rsidR="004D08A0" w:rsidRPr="005009BA">
        <w:rPr>
          <w:rFonts w:ascii="Arial Narrow" w:hAnsi="Arial Narrow" w:cs="Times New Roman"/>
          <w:szCs w:val="24"/>
        </w:rPr>
        <w:t xml:space="preserve"> z 2015 r. poz. 1064 i 1485</w:t>
      </w:r>
      <w:r w:rsidR="001C2D03" w:rsidRPr="005009BA">
        <w:rPr>
          <w:rFonts w:ascii="Arial Narrow" w:hAnsi="Arial Narrow" w:cs="Times New Roman"/>
          <w:szCs w:val="24"/>
        </w:rPr>
        <w:t xml:space="preserve"> oraz z 2016 r. poz. 1157</w:t>
      </w:r>
      <w:r w:rsidRPr="005009BA">
        <w:rPr>
          <w:rFonts w:ascii="Arial Narrow" w:hAnsi="Arial Narrow" w:cs="Times New Roman"/>
          <w:szCs w:val="24"/>
        </w:rPr>
        <w: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Środki finansowe koalicyjnego komitetu wyborczego mogą pochodzić wyłącznie z funduszy wyborczych partii politycznych wchodzących w skład koalicji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Środki finansowe: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komitetu wyborczego organizacji,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komitetu wyborczego wyborców</w:t>
      </w:r>
    </w:p>
    <w:p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mogą pochodzić wyłącznie z wpłat obywateli polskich mających miejsce stałego zamieszkania na terenie Rzeczypospolitej Polskiej oraz kredytów bankowych zaciąganych wyłącznie na cele związane z wyborami.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rsidR="00BF6BD5" w:rsidRPr="005009BA" w:rsidRDefault="004232D5" w:rsidP="00CE31ED">
      <w:pPr>
        <w:pStyle w:val="USTustnpkodeksu"/>
        <w:rPr>
          <w:rFonts w:ascii="Arial Narrow" w:hAnsi="Arial Narrow" w:cs="Times New Roman"/>
          <w:szCs w:val="24"/>
        </w:rPr>
      </w:pPr>
      <w:r w:rsidRPr="005009BA">
        <w:rPr>
          <w:rFonts w:ascii="Arial Narrow" w:hAnsi="Arial Narrow" w:cs="Times New Roman"/>
          <w:szCs w:val="24"/>
        </w:rPr>
        <w:t>§ 5. Komitetom wyborczym nie wolno przyjmować korzyści majątkowych o charakterze niepieniężnym, z wyjątkiem:</w:t>
      </w:r>
    </w:p>
    <w:p w:rsidR="004232D5" w:rsidRPr="005009BA" w:rsidRDefault="004232D5" w:rsidP="00CE31ED">
      <w:pPr>
        <w:pStyle w:val="ZPKTzmpktartykuempunktem"/>
        <w:ind w:left="567" w:hanging="567"/>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nieodpłatnego rozpowszechniania plakatów i ulotek wyborczych przez osoby fizyczne;</w:t>
      </w:r>
    </w:p>
    <w:p w:rsidR="004232D5" w:rsidRPr="005009BA" w:rsidRDefault="004232D5" w:rsidP="00CE31ED">
      <w:pPr>
        <w:pStyle w:val="ZPKTzmpktartykuempunktem"/>
        <w:ind w:left="567" w:hanging="567"/>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pomocy w pracach biurowych udzielanej przez osoby fizyczne;</w:t>
      </w:r>
    </w:p>
    <w:p w:rsidR="004232D5" w:rsidRPr="005009BA" w:rsidRDefault="004232D5" w:rsidP="00CE31ED">
      <w:pPr>
        <w:pStyle w:val="ZPKTzmpktartykuempunktem"/>
        <w:ind w:left="567" w:hanging="567"/>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wykorzystania przedmiotów i urządzeń, w tym pojazdów mechanicznych, udostępnianych nieodpłatnie przez osoby fizyczne;</w:t>
      </w:r>
    </w:p>
    <w:p w:rsidR="004232D5" w:rsidRPr="005009BA" w:rsidRDefault="004232D5" w:rsidP="00CE31ED">
      <w:pPr>
        <w:pStyle w:val="USTustnpkodeksu"/>
        <w:ind w:left="567" w:hanging="567"/>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nieodpłatnego udostępniania miejsc do ekspozycji materiałów wyborczych przez osoby fizyczne nieprowadzące działalności gospodarczej w zakresie reklamy.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133.</w:t>
      </w:r>
      <w:r w:rsidRPr="005009BA">
        <w:rPr>
          <w:rFonts w:ascii="Arial Narrow" w:hAnsi="Arial Narrow" w:cs="Times New Roman"/>
          <w:szCs w:val="24"/>
        </w:rPr>
        <w:t xml:space="preserve"> § 1. Komitet wyborczy partii politycznej oraz koalicyjny komitet wyborczy, mogą nieodpłatnie korzystać w czasie kampanii wyborczej z lokali partii politycznej, jak również z jej sprzętu biurowego.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Komitet wyborczy wyborców może nieodpłatnie korzystać w czasie kampanii wyborczej z lokalu osoby wchodzącej w skład komitetu wyborczego, jak również z jej sprzętu biurowego.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Komitet wyborczy organizacji może nieodpłatnie korzystać w czasie kampanii wyborczej z lokalu tej organizacji, jak również z jej sprzętu biurowego.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134.</w:t>
      </w:r>
      <w:r w:rsidRPr="005009BA">
        <w:rPr>
          <w:rFonts w:ascii="Arial Narrow" w:hAnsi="Arial Narrow"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rsidR="006520F0" w:rsidRPr="005009BA" w:rsidRDefault="00215190" w:rsidP="00CE31ED">
      <w:pPr>
        <w:pStyle w:val="USTustnpkodeksu"/>
        <w:rPr>
          <w:rFonts w:ascii="Arial Narrow" w:hAnsi="Arial Narrow" w:cs="Times New Roman"/>
          <w:szCs w:val="24"/>
        </w:rPr>
      </w:pPr>
      <w:r w:rsidRPr="005009BA">
        <w:rPr>
          <w:rFonts w:ascii="Arial Narrow" w:hAnsi="Arial Narrow"/>
        </w:rPr>
        <w:t>§ 2. Suma wpłat od obywatela polskiego na rzecz danego komitetu wyborczego nie może przekraczać 15</w:t>
      </w:r>
      <w:r w:rsidRPr="005009BA">
        <w:rPr>
          <w:rFonts w:ascii="Arial Narrow" w:hAnsi="Arial Narrow"/>
        </w:rPr>
        <w:noBreakHyphen/>
        <w:t>krotności minimalnego wynagrodzenia za pracę, ustalanego na podstawie odrębnych przepisów, obowiązującego w dniu poprzedzającym dzień ogłoszenia aktu o zarządzeniu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Kandydat na posła, kandydat na senatora, kandydat na Prezydenta Rzeczypospolitej oraz kandydat na posła do Parlamentu Europejskiego będący obywatelem polskim może wpłacić na rzecz komitetu wyborczego sumę nieprzekraczającą 45</w:t>
      </w:r>
      <w:r w:rsidRPr="005009BA">
        <w:rPr>
          <w:rFonts w:ascii="Arial Narrow" w:hAnsi="Arial Narrow" w:cs="Times New Roman"/>
          <w:szCs w:val="24"/>
        </w:rPr>
        <w:noBreakHyphen/>
        <w:t>krotności minimalnego wynagrodzenia za pracę, ustalanego na podstawie odrębnych przepisów, obowiązującego w dniu poprzedzającym dzień ogłoszenia aktu o zarządzeniu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Środki finansowe mogą być wpłacane na rzecz komitetu wyborczego jedynie czekiem rozrachunkowym, przelewem lub kartą płatniczą.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135.</w:t>
      </w:r>
      <w:r w:rsidRPr="005009BA">
        <w:rPr>
          <w:rFonts w:ascii="Arial Narrow" w:hAnsi="Arial Narrow" w:cs="Times New Roman"/>
          <w:szCs w:val="24"/>
        </w:rPr>
        <w:t xml:space="preserve"> § 1. Komitety wyborcze mogą wydatkować na agitację wyborczą wyłącznie kwoty ograniczone limitami ustalonymi w przepisach szczególnych kodeksu.</w:t>
      </w:r>
    </w:p>
    <w:p w:rsidR="00215190" w:rsidRPr="005009BA" w:rsidRDefault="00215190" w:rsidP="00CE31ED">
      <w:pPr>
        <w:pStyle w:val="ARTartustawynprozporzdzenia"/>
        <w:spacing w:before="0"/>
        <w:rPr>
          <w:rFonts w:ascii="Arial Narrow" w:hAnsi="Arial Narrow" w:cs="Times New Roman"/>
          <w:szCs w:val="24"/>
        </w:rPr>
      </w:pPr>
      <w:r w:rsidRPr="005009BA">
        <w:rPr>
          <w:rFonts w:ascii="Arial Narrow" w:hAnsi="Arial Narrow"/>
        </w:rPr>
        <w:t>§ 1a. W wyborach Prezydenta Rzeczypospolitej oraz w wyborach wójta ograniczenie, o którym mowa w § 1, obejmuje łącznie wydatki poniesione przed pierwszym głosowaniem i przed ponownym głosowaniem.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136.</w:t>
      </w:r>
      <w:r w:rsidRPr="005009BA">
        <w:rPr>
          <w:rFonts w:ascii="Arial Narrow" w:hAnsi="Arial Narrow"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137.</w:t>
      </w:r>
      <w:r w:rsidRPr="005009BA">
        <w:rPr>
          <w:rFonts w:ascii="Arial Narrow" w:hAnsi="Arial Narrow" w:cs="Times New Roman"/>
          <w:szCs w:val="24"/>
        </w:rPr>
        <w:t> (uchylony)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138.</w:t>
      </w:r>
      <w:r w:rsidRPr="005009BA">
        <w:rPr>
          <w:rFonts w:ascii="Arial Narrow" w:hAnsi="Arial Narrow" w:cs="Times New Roman"/>
          <w:szCs w:val="24"/>
        </w:rPr>
        <w:t xml:space="preserve"> § 1. W przypadku uzyskania nadwyżki pozyskanych środków na cele kampanii wyborczej nad poniesionymi wydatkami komitet wyborczy partii politycznej przekazuje ją na fundusz wyborczy tej partii.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215190" w:rsidRPr="005009BA">
        <w:rPr>
          <w:rFonts w:ascii="Arial Narrow" w:hAnsi="Arial Narrow"/>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5009BA">
        <w:rPr>
          <w:rFonts w:ascii="Arial Narrow" w:hAnsi="Arial Narrow" w:cs="Times New Roman"/>
          <w:szCs w:val="24"/>
        </w:rPr>
        <w:t xml:space="preserve"> O przekazaniu nadwyżki pełnomocnik finansowy informuje właściwy organ wyborczy w terminie 7 dni od dnia jej przekazania.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Przekazanie nadwyżki następuje w terminie 14 dni od dnia: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doręczenia postanowienia o przyjęciu sprawozdania finansowego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bezskutecznego upływu terminu do wniesienia skargi lub odwołania, o których mowa w art. 145,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uprawomocnienia się orzeczenia wydanego przez sąd – w przypadku złożenia skargi lub odwołania, o których mowa w art. 145,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139.</w:t>
      </w:r>
      <w:r w:rsidRPr="005009BA">
        <w:rPr>
          <w:rFonts w:ascii="Arial Narrow" w:hAnsi="Arial Narrow"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140.</w:t>
      </w:r>
      <w:r w:rsidRPr="005009BA">
        <w:rPr>
          <w:rFonts w:ascii="Arial Narrow" w:hAnsi="Arial Narrow" w:cs="Times New Roman"/>
          <w:szCs w:val="24"/>
        </w:rPr>
        <w:t xml:space="preserve"> § 1. Komitet jest obowiązany prowadzić rejestry: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rsidR="006520F0" w:rsidRPr="005009BA" w:rsidRDefault="00215190"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Rejestry, o których mowa w § 1, komitet jest obowiązany umieszczać na swojej stronie internetowej i uaktualniać w taki sposób, aby informacje o kredytach i wpłatach ujawniane były w terminie 7 dni od dnia udzielenia kredytu lub dokonania wpłaty.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Rejestry, o których mowa w § 1, powinny być umieszczone na stronie internetowej komitetu co najmniej do dnia: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podania sprawozdania finansowego przez Państwową Komisję Wyborczą do publicznej wiadomości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przedłożenia sprawozdania finansowego komisarzowi wyborczemu.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zakres danych zawartych w rejestrach,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metody aktualizacji rejestrów,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sposób prezentacji informacji zawartych w rejestrach na stronie internetowej komitetu</w:t>
      </w:r>
    </w:p>
    <w:p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mając na względzie przejrzystość i czytelność danych zawartych w rejestrach.</w:t>
      </w:r>
    </w:p>
    <w:p w:rsidR="006520F0" w:rsidRPr="005009BA" w:rsidRDefault="00215190" w:rsidP="00CE31ED">
      <w:pPr>
        <w:pStyle w:val="USTustnpkodeksu"/>
        <w:rPr>
          <w:rFonts w:ascii="Arial Narrow" w:hAnsi="Arial Narrow" w:cs="Times New Roman"/>
          <w:szCs w:val="24"/>
        </w:rPr>
      </w:pPr>
      <w:r w:rsidRPr="005009BA">
        <w:rPr>
          <w:rFonts w:ascii="Arial Narrow" w:hAnsi="Arial Narrow"/>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141.</w:t>
      </w:r>
      <w:r w:rsidRPr="005009BA">
        <w:rPr>
          <w:rFonts w:ascii="Arial Narrow" w:hAnsi="Arial Narrow" w:cs="Times New Roman"/>
          <w:szCs w:val="24"/>
        </w:rPr>
        <w:t xml:space="preserve"> § 1. Do finansowania komitetów wyborczych partii politycznych w sprawach nieuregulowanych w kodeksie stosuje się przepisy ustawy z dnia 27 czerwca 1997 r. o partiach politycznych.</w:t>
      </w:r>
    </w:p>
    <w:p w:rsidR="006520F0" w:rsidRPr="005009BA" w:rsidRDefault="00215190" w:rsidP="00CE31ED">
      <w:pPr>
        <w:pStyle w:val="USTustnpkodeksu"/>
        <w:rPr>
          <w:rFonts w:ascii="Arial Narrow" w:hAnsi="Arial Narrow" w:cs="Times New Roman"/>
          <w:szCs w:val="24"/>
        </w:rPr>
      </w:pPr>
      <w:r w:rsidRPr="005009BA">
        <w:rPr>
          <w:rFonts w:ascii="Arial Narrow" w:hAnsi="Arial Narrow"/>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działalności na rzecz upowszechniania celów programowych partii politycznej.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142.</w:t>
      </w:r>
      <w:r w:rsidRPr="005009BA">
        <w:rPr>
          <w:rFonts w:ascii="Arial Narrow" w:hAnsi="Arial Narrow"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rsidR="006520F0" w:rsidRPr="005009BA" w:rsidRDefault="00215190" w:rsidP="00CE31ED">
      <w:pPr>
        <w:pStyle w:val="USTustnpkodeksu"/>
        <w:rPr>
          <w:rFonts w:ascii="Arial Narrow" w:hAnsi="Arial Narrow" w:cs="Times New Roman"/>
          <w:szCs w:val="24"/>
        </w:rPr>
      </w:pPr>
      <w:r w:rsidRPr="005009BA">
        <w:rPr>
          <w:rFonts w:ascii="Arial Narrow" w:hAnsi="Arial Narrow"/>
        </w:rPr>
        <w:t>§ 2. Jeżeli sprawozdanie finansowe przedkładane jest Państwowej Komisji Wyborczej, do sprawozdania dołącza się sprawozdanie biegłego rewidenta.</w:t>
      </w:r>
    </w:p>
    <w:p w:rsidR="006520F0" w:rsidRPr="005009BA" w:rsidRDefault="00215190" w:rsidP="00CE31ED">
      <w:pPr>
        <w:pStyle w:val="USTustnpkodeksu"/>
        <w:rPr>
          <w:rFonts w:ascii="Arial Narrow" w:hAnsi="Arial Narrow" w:cs="Times New Roman"/>
          <w:szCs w:val="24"/>
        </w:rPr>
      </w:pPr>
      <w:r w:rsidRPr="005009BA">
        <w:rPr>
          <w:rFonts w:ascii="Arial Narrow" w:hAnsi="Arial Narrow"/>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rsidR="00215190" w:rsidRPr="005009BA" w:rsidRDefault="006520F0" w:rsidP="00215190">
      <w:pPr>
        <w:pStyle w:val="USTustnpkodeksu"/>
        <w:rPr>
          <w:rFonts w:ascii="Arial Narrow" w:hAnsi="Arial Narrow" w:cs="Times New Roman"/>
          <w:szCs w:val="24"/>
        </w:rPr>
      </w:pPr>
      <w:r w:rsidRPr="005009BA">
        <w:rPr>
          <w:rFonts w:ascii="Arial Narrow" w:hAnsi="Arial Narrow" w:cs="Times New Roman"/>
          <w:szCs w:val="24"/>
        </w:rPr>
        <w:t>§ 4. Biegłego rewidenta, o którym mowa w § 2, wybiera Państwowa Komisja Wyborcza spośród kandydatów zgłoszonych przez Krajową Radę Biegłych Rewidentów w liczbie uzgodnionej z Państwową Komisją Wyborczą.</w:t>
      </w:r>
    </w:p>
    <w:p w:rsidR="00215190" w:rsidRPr="005009BA" w:rsidRDefault="00215190" w:rsidP="00215190">
      <w:pPr>
        <w:pStyle w:val="USTustnpkodeksu"/>
        <w:rPr>
          <w:rFonts w:ascii="Arial Narrow" w:hAnsi="Arial Narrow"/>
        </w:rPr>
      </w:pPr>
      <w:r w:rsidRPr="005009BA">
        <w:rPr>
          <w:rFonts w:ascii="Arial Narrow" w:hAnsi="Arial Narrow"/>
        </w:rPr>
        <w:lastRenderedPageBreak/>
        <w:t>§ 5. Komisarz wyborczy, badając sprawozdanie finansowe, może zlecać sporządzenie przez biegłego rewidenta ekspertyz lub sprawozdania biegłego rewidenta.</w:t>
      </w:r>
    </w:p>
    <w:p w:rsidR="00215190" w:rsidRPr="005009BA" w:rsidRDefault="00215190" w:rsidP="00215190">
      <w:pPr>
        <w:pStyle w:val="USTustnpkodeksu"/>
        <w:rPr>
          <w:rFonts w:ascii="Arial Narrow" w:hAnsi="Arial Narrow"/>
        </w:rPr>
      </w:pPr>
      <w:r w:rsidRPr="005009BA">
        <w:rPr>
          <w:rFonts w:ascii="Arial Narrow" w:hAnsi="Arial Narrow"/>
          <w:spacing w:val="-2"/>
        </w:rPr>
        <w:t>§ 6. Koszty sporządzenia sprawozdania biegłego rewidenta, o którym mowa w § 2 i 5, pokrywane są z budżetu</w:t>
      </w:r>
      <w:r w:rsidRPr="005009BA">
        <w:rPr>
          <w:rFonts w:ascii="Arial Narrow" w:hAnsi="Arial Narrow"/>
        </w:rPr>
        <w:t xml:space="preserve"> państwa w części Budżet, finanse publiczne i instytucje finansowe.</w:t>
      </w:r>
    </w:p>
    <w:p w:rsidR="00215190" w:rsidRPr="005009BA" w:rsidRDefault="00215190" w:rsidP="00215190">
      <w:pPr>
        <w:pStyle w:val="USTustnpkodeksu"/>
        <w:rPr>
          <w:rFonts w:ascii="Arial Narrow" w:hAnsi="Arial Narrow"/>
        </w:rPr>
      </w:pPr>
      <w:r w:rsidRPr="005009BA">
        <w:rPr>
          <w:rFonts w:ascii="Arial Narrow" w:hAnsi="Arial Narrow"/>
          <w:spacing w:val="-4"/>
        </w:rPr>
        <w:t>§ 7. Minister właściwy do spraw finansów publicznych, po zasięgnięciu opinii Państwowej Komisji Wyborczej,</w:t>
      </w:r>
      <w:r w:rsidRPr="005009BA">
        <w:rPr>
          <w:rFonts w:ascii="Arial Narrow" w:hAnsi="Arial Narrow"/>
        </w:rPr>
        <w:t xml:space="preserve"> określi, w drodze rozporządzenia, wzór sprawozdania finansowego, wykaz rodzajów dokumentów, jakie należy załączyć do sprawozdania finansowego, sposób przekazania, w tym również w formie elektronicznej, organom wyborczym tego sprawozdania oraz dokumentów do niego załączonych, w szczególności:</w:t>
      </w:r>
    </w:p>
    <w:p w:rsidR="00215190" w:rsidRPr="005009BA" w:rsidRDefault="00215190" w:rsidP="00215190">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zakres danych zawartych w sprawozdaniu,</w:t>
      </w:r>
    </w:p>
    <w:p w:rsidR="00215190" w:rsidRPr="005009BA" w:rsidRDefault="00215190" w:rsidP="00215190">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sposób prezentacji danych zawartych w sprawozdaniu,</w:t>
      </w:r>
    </w:p>
    <w:p w:rsidR="00215190" w:rsidRPr="005009BA" w:rsidRDefault="00215190" w:rsidP="00215190">
      <w:pPr>
        <w:pStyle w:val="ZLITPKTzmpktliter"/>
        <w:keepNext/>
        <w:ind w:left="426" w:hanging="426"/>
        <w:rPr>
          <w:rFonts w:ascii="Arial Narrow" w:hAnsi="Arial Narrow"/>
        </w:rPr>
      </w:pPr>
      <w:r w:rsidRPr="005009BA">
        <w:rPr>
          <w:rFonts w:ascii="Arial Narrow" w:hAnsi="Arial Narrow"/>
        </w:rPr>
        <w:t>3)</w:t>
      </w:r>
      <w:r w:rsidRPr="005009BA">
        <w:rPr>
          <w:rFonts w:ascii="Arial Narrow" w:hAnsi="Arial Narrow"/>
        </w:rPr>
        <w:tab/>
        <w:t>sposób sporządzania sprawozdania, w tym wykazów, o których mowa w tym sprawozdaniu</w:t>
      </w:r>
    </w:p>
    <w:p w:rsidR="006520F0" w:rsidRPr="005009BA" w:rsidRDefault="00215190" w:rsidP="00215190">
      <w:pPr>
        <w:pStyle w:val="USTustnpkodeksu"/>
        <w:ind w:firstLine="0"/>
        <w:rPr>
          <w:rFonts w:ascii="Arial Narrow" w:hAnsi="Arial Narrow" w:cs="Times New Roman"/>
          <w:szCs w:val="24"/>
        </w:rPr>
      </w:pPr>
      <w:r w:rsidRPr="005009BA">
        <w:rPr>
          <w:rFonts w:ascii="Arial Narrow" w:hAnsi="Arial Narrow"/>
        </w:rPr>
        <w:t>– mając na względzie ich przejrzystość i czytelność.</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143.</w:t>
      </w:r>
      <w:r w:rsidRPr="005009BA">
        <w:rPr>
          <w:rFonts w:ascii="Arial Narrow" w:hAnsi="Arial Narrow"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Sprawozdania finansowe, o których mowa w § 1, Państwowa Komisja Wyborcza ogłasza w Dzienniku Urzędowym Rzeczypospolitej Polskiej „Monitor Polski” po upływie terminu, o którym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Sprawozdania finansowe przedkładane komisarzowi wyborczemu są udostępniane przez niego na wniosek zainteresowanych podmiotów. </w:t>
      </w:r>
      <w:r w:rsidR="00397F26" w:rsidRPr="005009BA">
        <w:rPr>
          <w:rFonts w:ascii="Arial Narrow" w:hAnsi="Arial Narrow"/>
        </w:rPr>
        <w:t>Komisarz wyborczy podaje do publicznej wiadomości, w Biuletynie Informacji Publicznej, informację o miejscu, czasie i sposobie ich udostępniania do wglądu.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t>
      </w:r>
      <w:r w:rsidR="00B32FC1" w:rsidRPr="005009BA">
        <w:rPr>
          <w:rFonts w:ascii="Arial Narrow" w:hAnsi="Arial Narrow"/>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144.</w:t>
      </w:r>
      <w:r w:rsidRPr="005009BA">
        <w:rPr>
          <w:rFonts w:ascii="Arial Narrow" w:hAnsi="Arial Narrow" w:cs="Times New Roman"/>
          <w:szCs w:val="24"/>
        </w:rPr>
        <w:t xml:space="preserve"> § 1. Organ wyborczy, któremu złożono sprawozdanie finansowe, w terminie 6 miesięcy od dnia złożenia sprawozdania finansowego: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przyjmuje sprawozdanie bez zastrzeżeń;</w:t>
      </w:r>
    </w:p>
    <w:p w:rsidR="00BF6BD5" w:rsidRPr="005009BA" w:rsidRDefault="00BF6BD5"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odrzuca sprawozdanie w przypadku stwierdzenia:</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lastRenderedPageBreak/>
        <w:t>a)</w:t>
      </w:r>
      <w:r w:rsidRPr="005009BA">
        <w:rPr>
          <w:rFonts w:ascii="Arial Narrow" w:hAnsi="Arial Narrow" w:cs="Times New Roman"/>
          <w:szCs w:val="24"/>
        </w:rPr>
        <w:tab/>
        <w:t>pozyskania lub wydatkowania środków komitetu wyborczego z naruszeniem przepisów art. 129 albo limitu, o którym mowa w art. 135,</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przeprowadzania zbiórek publicznych wbrew zakazowi, o którym mowa w art. 131 § 2,</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przyjęcia przez komitet wyborczy partii politycznej albo koalicyjny komitet wyborczy środków finansowych pochodzących z innego źródła niż Fundusz Wyborczy,</w:t>
      </w:r>
    </w:p>
    <w:p w:rsidR="00BF6BD5" w:rsidRPr="005009BA" w:rsidRDefault="00BF6BD5" w:rsidP="00CE31ED">
      <w:pPr>
        <w:pStyle w:val="LITlitera"/>
        <w:rPr>
          <w:rFonts w:ascii="Arial Narrow" w:hAnsi="Arial Narrow" w:cs="Times New Roman"/>
          <w:szCs w:val="24"/>
        </w:rPr>
      </w:pPr>
      <w:r w:rsidRPr="005009BA">
        <w:rPr>
          <w:rFonts w:ascii="Arial Narrow" w:hAnsi="Arial Narrow" w:cs="Times New Roman"/>
          <w:szCs w:val="24"/>
        </w:rPr>
        <w:t>d)</w:t>
      </w:r>
      <w:r w:rsidRPr="005009BA">
        <w:rPr>
          <w:rFonts w:ascii="Arial Narrow" w:hAnsi="Arial Narrow" w:cs="Times New Roman"/>
          <w:szCs w:val="24"/>
        </w:rPr>
        <w:tab/>
        <w:t>przyjęcia przez komitet wyborczy wyborców albo komitet wyborczy organizacji korzyści majątkowych z naruszeniem przepisów art. 132 § 3–6,</w:t>
      </w:r>
    </w:p>
    <w:p w:rsidR="00BF6BD5" w:rsidRPr="005009BA" w:rsidRDefault="00BF6BD5" w:rsidP="00CE31ED">
      <w:pPr>
        <w:pStyle w:val="LITlitera"/>
        <w:rPr>
          <w:rFonts w:ascii="Arial Narrow" w:hAnsi="Arial Narrow" w:cs="Times New Roman"/>
          <w:szCs w:val="24"/>
        </w:rPr>
      </w:pPr>
      <w:r w:rsidRPr="005009BA">
        <w:rPr>
          <w:rFonts w:ascii="Arial Narrow" w:hAnsi="Arial Narrow" w:cs="Times New Roman"/>
          <w:szCs w:val="24"/>
        </w:rPr>
        <w:t>e)</w:t>
      </w:r>
      <w:r w:rsidRPr="005009BA">
        <w:rPr>
          <w:rFonts w:ascii="Arial Narrow" w:hAnsi="Arial Narrow" w:cs="Times New Roman"/>
          <w:szCs w:val="24"/>
        </w:rPr>
        <w:tab/>
        <w:t>przyjęcia przez komitet wyborczy partii politycznej albo koalicyjny komitet wyborczy korzyści majątkowych o charakterze niepieniężnym z naruszeniem przepisu art. 132 § 5.</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razie zaistnienia wątpliwości co do prawidłowości sprawozdania finansowego właściwy organ wyborczy wzywa komitet wyborczy do usunięcia wad sprawozdania lub udzielenia wyjaśnień w określonym terminie.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Organ wyborczy, badając sprawozdanie finansowe, może zlecać sporządzenie ekspertyz lub opinii.</w:t>
      </w:r>
    </w:p>
    <w:p w:rsidR="00BF6BD5" w:rsidRPr="005009BA" w:rsidRDefault="00BF6BD5" w:rsidP="00CE31ED">
      <w:pPr>
        <w:pStyle w:val="USTustnpkodeksu"/>
        <w:rPr>
          <w:rFonts w:ascii="Arial Narrow" w:hAnsi="Arial Narrow" w:cs="Times New Roman"/>
          <w:szCs w:val="24"/>
        </w:rPr>
      </w:pPr>
      <w:r w:rsidRPr="005009BA">
        <w:rPr>
          <w:rFonts w:ascii="Arial Narrow" w:hAnsi="Arial Narrow" w:cs="Times New Roman"/>
          <w:szCs w:val="24"/>
        </w:rPr>
        <w:t>§ 5. Organy administracji publicznej udzielają Państwowej Komisji Wyborczej lub komisarzom wyborczym, na ich żądanie, pomocy niezbędnej w badaniu sprawozdania finansowego.</w:t>
      </w:r>
    </w:p>
    <w:p w:rsidR="00BF6BD5" w:rsidRPr="005009BA" w:rsidRDefault="00BF6BD5" w:rsidP="00CE31ED">
      <w:pPr>
        <w:pStyle w:val="USTustnpkodeksu"/>
        <w:rPr>
          <w:rFonts w:ascii="Arial Narrow" w:hAnsi="Arial Narrow" w:cs="Times New Roman"/>
          <w:szCs w:val="24"/>
        </w:rPr>
      </w:pPr>
      <w:r w:rsidRPr="005009BA">
        <w:rPr>
          <w:rFonts w:ascii="Arial Narrow" w:hAnsi="Arial Narrow"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rsidR="00BF6BD5"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t>
      </w:r>
      <w:r w:rsidR="00BF6BD5" w:rsidRPr="005009BA">
        <w:rPr>
          <w:rFonts w:ascii="Arial Narrow" w:hAnsi="Arial Narrow" w:cs="Times New Roman"/>
          <w:szCs w:val="24"/>
        </w:rPr>
        <w:t>W terminie 30 dni, odpowiednio, od dnia ogłoszenia sprawozdania finansowego albo od dnia ogłoszenia komunikatu, o którym mowa w art. 143 § 3 zdanie drugie: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partie polityczne,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komitety wyborcze, które brały udział w danych wyborach,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stowarzyszenia i fundacje, które w swoich statutach przewidują działania związane z analizą finansowania kampanii wyborczych</w:t>
      </w:r>
    </w:p>
    <w:p w:rsidR="00696A55"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w:t>
      </w:r>
      <w:r w:rsidR="00696A55" w:rsidRPr="005009BA">
        <w:rPr>
          <w:rFonts w:ascii="Arial Narrow" w:hAnsi="Arial Narrow" w:cs="Times New Roman"/>
          <w:szCs w:val="24"/>
        </w:rPr>
        <w:t>mogą zgłaszać Państwowej Komisji Wyborczej lub komisarzom wyborczym umotywowane pisemne zastrzeżenia do sprawozdań finansowych komitetów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Organ wyborczy, w terminie 60 dni od dnia zgłoszenia zastrzeżenia, o którym mowa w § 7, udziela pisemnej odpowiedzi na zastrzeżenie.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145.</w:t>
      </w:r>
      <w:r w:rsidRPr="005009BA">
        <w:rPr>
          <w:rFonts w:ascii="Arial Narrow" w:hAnsi="Arial Narrow" w:cs="Times New Roman"/>
          <w:szCs w:val="24"/>
        </w:rPr>
        <w:t xml:space="preserve"> § 1. W przypadku odrzucenia sprawozdania finansowego komitetu wyborczego przez Państwową Komisję Wyborczą pełnomocnik finansowy ma prawo, w terminie 14 dni od dnia doręczenia </w:t>
      </w:r>
      <w:r w:rsidRPr="005009BA">
        <w:rPr>
          <w:rFonts w:ascii="Arial Narrow" w:hAnsi="Arial Narrow" w:cs="Times New Roman"/>
          <w:szCs w:val="24"/>
        </w:rPr>
        <w:lastRenderedPageBreak/>
        <w:t>postanowienia o odrzuceniu sprawozdania, wnieść do Sądu Najwyższego skargę na postanowienie Państwowej Komisji Wyborczej w przedmiocie odrzucenia sprawozdania.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rozpatruje skargę i wydaje w tej sprawie orzeczenie w terminie 60 dni od dnia doręczenia skargi. Orzeczenie doręcza się pełnomocnikowi finansowemu i Państwowej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Rozpatrzenie skargi przez Sąd Najwyższy następuje w składzie 7 sędziów, w postępowaniu nieprocesowym.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Od orzeczenia Sądu Najwyższego nie przysługuje środek prawny.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146.</w:t>
      </w:r>
      <w:r w:rsidRPr="005009BA">
        <w:rPr>
          <w:rFonts w:ascii="Arial Narrow" w:hAnsi="Arial Narrow"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147.</w:t>
      </w:r>
      <w:r w:rsidRPr="005009BA">
        <w:rPr>
          <w:rFonts w:ascii="Arial Narrow" w:hAnsi="Arial Narrow" w:cs="Times New Roman"/>
          <w:szCs w:val="24"/>
        </w:rPr>
        <w:t xml:space="preserve"> § 1. W razie niezłożenia w terminie sprawozdania finansowego przez:</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 wyborczy wyborców – nie przysługuje mu prawo do dotacji, o której mowa w art. 150 lub art. 151.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 sprawozdania finansowego złożonego po terminie stosuje się odpowiednio przepisy art. 142–145.</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148.</w:t>
      </w:r>
      <w:r w:rsidRPr="005009BA">
        <w:rPr>
          <w:rFonts w:ascii="Arial Narrow" w:hAnsi="Arial Narrow" w:cs="Times New Roman"/>
          <w:szCs w:val="24"/>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w:t>
      </w:r>
      <w:r w:rsidRPr="005009BA">
        <w:rPr>
          <w:rFonts w:ascii="Arial Narrow" w:hAnsi="Arial Narrow" w:cs="Times New Roman"/>
          <w:szCs w:val="24"/>
        </w:rPr>
        <w:lastRenderedPageBreak/>
        <w:t>równowartość trzykrotności wysokości środków pozyskanych lub wydatkowanych z naruszeniem przepisów, o których mowa w art. 144 § 1 pkt 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149.</w:t>
      </w:r>
      <w:r w:rsidRPr="005009BA">
        <w:rPr>
          <w:rFonts w:ascii="Arial Narrow" w:hAnsi="Arial Narrow"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3. Przepis § 1 nie dotyczy korzyści majątkowych udzielonych komitetowi wyborczemu z naruszeniem przepisów kodeksu, które komitet wyborczy zwrócił w terminie 30 dni od dnia udzielenia.</w:t>
      </w:r>
    </w:p>
    <w:p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Przyjęcie korzyści majątkowych z naruszeniem przepisów kodeksu stwierdza właściwy organ wyborczy w postanowieniu o przyjęciu lub o odrzuceniu sprawozdania finansowego.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7. Sądem właściwym do orzekania w sprawach, o których mowa w § 1, jest sąd okręgowy właściwy ze względu na siedzibę organu skarbowego, o którym mowa w § 6.</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Sąd okręgowy rozpatruje sprawy, o których mowa w § 6, w postępowaniu nieprocesowym.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Egzekucja korzyści majątkowej lub jej równowartości następuje w trybie przepisów o postępowaniu egzekucyjnym w administracji. Organem egzekucyjnym jest naczelnik urzędu skarbowego, o którym mowa w § 6.</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5009BA">
        <w:rPr>
          <w:rFonts w:ascii="Arial Narrow" w:hAnsi="Arial Narrow" w:cs="Times New Roman"/>
          <w:szCs w:val="24"/>
        </w:rPr>
        <w:t>6</w:t>
      </w:r>
      <w:r w:rsidRPr="005009BA">
        <w:rPr>
          <w:rFonts w:ascii="Arial Narrow" w:hAnsi="Arial Narrow" w:cs="Times New Roman"/>
          <w:szCs w:val="24"/>
        </w:rPr>
        <w:t> r. poz. </w:t>
      </w:r>
      <w:r w:rsidR="00D02BC8" w:rsidRPr="005009BA">
        <w:rPr>
          <w:rFonts w:ascii="Arial Narrow" w:hAnsi="Arial Narrow" w:cs="Times New Roman"/>
          <w:szCs w:val="24"/>
        </w:rPr>
        <w:t>599</w:t>
      </w:r>
      <w:r w:rsidR="001C2D03" w:rsidRPr="005009BA">
        <w:rPr>
          <w:rFonts w:ascii="Arial Narrow" w:hAnsi="Arial Narrow" w:cs="Times New Roman"/>
          <w:szCs w:val="24"/>
        </w:rPr>
        <w:t>, 868, 1228, 1244</w:t>
      </w:r>
      <w:r w:rsidR="00286B10" w:rsidRPr="005009BA">
        <w:rPr>
          <w:rFonts w:ascii="Arial Narrow" w:hAnsi="Arial Narrow" w:cs="Times New Roman"/>
          <w:szCs w:val="24"/>
        </w:rPr>
        <w:t>,</w:t>
      </w:r>
      <w:r w:rsidR="001C2D03" w:rsidRPr="005009BA">
        <w:rPr>
          <w:rFonts w:ascii="Arial Narrow" w:hAnsi="Arial Narrow" w:cs="Times New Roman"/>
          <w:szCs w:val="24"/>
        </w:rPr>
        <w:t xml:space="preserve"> 1579</w:t>
      </w:r>
      <w:r w:rsidR="00286B10" w:rsidRPr="005009BA">
        <w:rPr>
          <w:rFonts w:ascii="Arial Narrow" w:hAnsi="Arial Narrow" w:cs="Times New Roman"/>
          <w:szCs w:val="24"/>
        </w:rPr>
        <w:t xml:space="preserve"> i 1860</w:t>
      </w:r>
      <w:r w:rsidRPr="005009BA">
        <w:rPr>
          <w:rFonts w:ascii="Arial Narrow" w:hAnsi="Arial Narrow" w:cs="Times New Roman"/>
          <w:szCs w:val="24"/>
        </w:rPr>
        <w:t>), dotyczących egzekucji należności pieniężnych.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150.</w:t>
      </w:r>
      <w:r w:rsidRPr="005009BA">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rsidR="006520F0" w:rsidRPr="005009BA" w:rsidRDefault="006520F0" w:rsidP="00CE31ED">
      <w:pPr>
        <w:pStyle w:val="USTustnpkodeksu"/>
        <w:keepNext/>
        <w:keepLines/>
        <w:rPr>
          <w:rFonts w:ascii="Arial Narrow" w:hAnsi="Arial Narrow" w:cs="Times New Roman"/>
          <w:szCs w:val="24"/>
        </w:rPr>
      </w:pPr>
      <w:r w:rsidRPr="005009BA">
        <w:rPr>
          <w:rFonts w:ascii="Arial Narrow" w:hAnsi="Arial Narrow" w:cs="Times New Roman"/>
          <w:szCs w:val="24"/>
        </w:rPr>
        <w:t>§ 2. Wysokość dotacji podmiotowej oblicza się według wzoru:</w:t>
      </w:r>
    </w:p>
    <w:p w:rsidR="00D02BC8" w:rsidRPr="005009BA" w:rsidRDefault="00D02BC8" w:rsidP="00CE31ED">
      <w:pPr>
        <w:pStyle w:val="WMATFIZCHEMwzrmatfizlubchem"/>
        <w:keepNext/>
        <w:keepLines/>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rsidR="006520F0" w:rsidRPr="005009BA" w:rsidRDefault="006520F0" w:rsidP="00CE31ED">
      <w:pPr>
        <w:pStyle w:val="LEGWMATFIZCHEMlegendawzorumatfizlubchem"/>
        <w:keepNext/>
        <w:keepLines/>
        <w:rPr>
          <w:rFonts w:ascii="Arial Narrow" w:hAnsi="Arial Narrow" w:cs="Times New Roman"/>
          <w:szCs w:val="24"/>
        </w:rPr>
      </w:pPr>
      <w:r w:rsidRPr="005009BA">
        <w:rPr>
          <w:rFonts w:ascii="Arial Narrow" w:hAnsi="Arial Narrow" w:cs="Times New Roman"/>
          <w:szCs w:val="24"/>
        </w:rPr>
        <w:t>gdzie poszczególne symbole oznaczają:</w:t>
      </w:r>
    </w:p>
    <w:p w:rsidR="006520F0" w:rsidRPr="005009BA" w:rsidRDefault="006520F0" w:rsidP="00CE31ED">
      <w:pPr>
        <w:pStyle w:val="LEGWMATFIZCHEMlegendawzorumatfizlubchem"/>
        <w:rPr>
          <w:rFonts w:ascii="Arial Narrow" w:hAnsi="Arial Narrow" w:cs="Times New Roman"/>
          <w:szCs w:val="24"/>
        </w:rPr>
      </w:pPr>
      <w:proofErr w:type="spellStart"/>
      <w:r w:rsidRPr="005009BA">
        <w:rPr>
          <w:rFonts w:ascii="Arial Narrow" w:hAnsi="Arial Narrow" w:cs="Times New Roman"/>
          <w:szCs w:val="24"/>
        </w:rPr>
        <w:t>Dp</w:t>
      </w:r>
      <w:proofErr w:type="spellEnd"/>
      <w:r w:rsidRPr="005009BA">
        <w:rPr>
          <w:rFonts w:ascii="Arial Narrow" w:hAnsi="Arial Narrow" w:cs="Times New Roman"/>
          <w:szCs w:val="24"/>
        </w:rPr>
        <w:t> –</w:t>
      </w:r>
      <w:r w:rsidR="00AD292A" w:rsidRPr="005009BA">
        <w:rPr>
          <w:rFonts w:ascii="Arial Narrow" w:hAnsi="Arial Narrow" w:cs="Times New Roman"/>
          <w:szCs w:val="24"/>
        </w:rPr>
        <w:tab/>
      </w:r>
      <w:r w:rsidRPr="005009BA">
        <w:rPr>
          <w:rFonts w:ascii="Arial Narrow" w:hAnsi="Arial Narrow" w:cs="Times New Roman"/>
          <w:szCs w:val="24"/>
        </w:rPr>
        <w:t>wysokość przysługującej dotacji podmiotowej,</w:t>
      </w:r>
    </w:p>
    <w:p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W –</w:t>
      </w:r>
      <w:r w:rsidR="00AD292A" w:rsidRPr="005009BA">
        <w:rPr>
          <w:rFonts w:ascii="Arial Narrow" w:hAnsi="Arial Narrow" w:cs="Times New Roman"/>
          <w:szCs w:val="24"/>
        </w:rPr>
        <w:tab/>
      </w:r>
      <w:r w:rsidRPr="005009BA">
        <w:rPr>
          <w:rFonts w:ascii="Arial Narrow" w:hAnsi="Arial Narrow" w:cs="Times New Roman"/>
          <w:szCs w:val="24"/>
        </w:rPr>
        <w:t>sumę wydatków na kampanię wyborczą komitetów wyborczych (do wysokości przysługujących komitetom wyborczym limitów wydatków przewidzianych w wyborach do Sejmu i do Senatu), które uzyskały co najmniej 1 mandat,</w:t>
      </w:r>
    </w:p>
    <w:p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M –</w:t>
      </w:r>
      <w:r w:rsidR="00AD292A" w:rsidRPr="005009BA">
        <w:rPr>
          <w:rFonts w:ascii="Arial Narrow" w:hAnsi="Arial Narrow" w:cs="Times New Roman"/>
          <w:szCs w:val="24"/>
        </w:rPr>
        <w:tab/>
      </w:r>
      <w:r w:rsidRPr="005009BA">
        <w:rPr>
          <w:rFonts w:ascii="Arial Narrow" w:hAnsi="Arial Narrow" w:cs="Times New Roman"/>
          <w:szCs w:val="24"/>
        </w:rPr>
        <w:t>liczbę mandatów posłów i senatorów uzyskanych przez dany komitet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Dotacja podmiotowa przysługuje wyłącznie do wysokości wydatków uwidocznionej w sprawozdaniu finansowym.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Dotacja podmiotowa przysługuje w wysokości, o której mowa w § 2 i 3, także za każdy mandat posła i senatora uzyskany w wyborach ponownych do Sejmu i do Senatu oraz w wyborach uzupełniających do Senatu.</w:t>
      </w:r>
    </w:p>
    <w:p w:rsidR="006520F0" w:rsidRPr="005009BA" w:rsidRDefault="00397F26" w:rsidP="00CE31ED">
      <w:pPr>
        <w:pStyle w:val="USTustnpkodeksu"/>
        <w:rPr>
          <w:rFonts w:ascii="Arial Narrow" w:hAnsi="Arial Narrow" w:cs="Times New Roman"/>
          <w:szCs w:val="24"/>
        </w:rPr>
      </w:pPr>
      <w:r w:rsidRPr="005009BA">
        <w:rPr>
          <w:rFonts w:ascii="Arial Narrow" w:hAnsi="Arial Narrow"/>
        </w:rPr>
        <w:t>§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6. Przekazania dotacji podmiotowej na wskazany przez podmioty, o których mowa w § 1, rachunek bankowy dokonuje minister właściwy do spraw finansów publicznych na podstawie informacji Państwowej </w:t>
      </w:r>
      <w:r w:rsidRPr="005009BA">
        <w:rPr>
          <w:rFonts w:ascii="Arial Narrow" w:hAnsi="Arial Narrow" w:cs="Times New Roman"/>
          <w:szCs w:val="24"/>
        </w:rPr>
        <w:lastRenderedPageBreak/>
        <w:t>Komisji Wyborczej o uprawnionych do otrzymania dotacji podmiotowej oraz o liczbie mandatów uzyskanych przez dany komitet wyborczy. Dotacja podmiotowa jest wypłacana w terminie 9 miesięcy od dnia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 przypadku podziału, połączenia albo likwidacji partii politycznych odnośnie do ich prawa do dotacji podmiotowej stosuje się odpowiednio przepisy art. 37 ustawy z dnia 27 czerwca 1997 r. o partiach politycznych.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151.</w:t>
      </w:r>
      <w:r w:rsidRPr="005009BA">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rsidR="006520F0" w:rsidRPr="005009BA" w:rsidRDefault="006520F0" w:rsidP="00CE31ED">
      <w:pPr>
        <w:pStyle w:val="USTustnpkodeksu"/>
        <w:keepNext/>
        <w:keepLines/>
        <w:rPr>
          <w:rFonts w:ascii="Arial Narrow" w:hAnsi="Arial Narrow" w:cs="Times New Roman"/>
          <w:szCs w:val="24"/>
        </w:rPr>
      </w:pPr>
      <w:r w:rsidRPr="005009BA">
        <w:rPr>
          <w:rFonts w:ascii="Arial Narrow" w:hAnsi="Arial Narrow" w:cs="Times New Roman"/>
          <w:szCs w:val="24"/>
        </w:rPr>
        <w:t>§ 2. Wysokość dotacji podmiotowej oblicza się według wzoru:</w:t>
      </w:r>
    </w:p>
    <w:p w:rsidR="00D02BC8" w:rsidRPr="005009BA" w:rsidRDefault="00D02BC8" w:rsidP="00CE31ED">
      <w:pPr>
        <w:pStyle w:val="WMATFIZCHEMwzrmatfizlubchem"/>
        <w:keepNext/>
        <w:keepLines/>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gdzie poszczególne symbole oznaczają:</w:t>
      </w:r>
    </w:p>
    <w:p w:rsidR="006520F0" w:rsidRPr="005009BA" w:rsidRDefault="006520F0" w:rsidP="00CE31ED">
      <w:pPr>
        <w:pStyle w:val="LEGWMATFIZCHEMlegendawzorumatfizlubchem"/>
        <w:rPr>
          <w:rFonts w:ascii="Arial Narrow" w:hAnsi="Arial Narrow" w:cs="Times New Roman"/>
          <w:szCs w:val="24"/>
        </w:rPr>
      </w:pPr>
      <w:proofErr w:type="spellStart"/>
      <w:r w:rsidRPr="005009BA">
        <w:rPr>
          <w:rFonts w:ascii="Arial Narrow" w:hAnsi="Arial Narrow" w:cs="Times New Roman"/>
          <w:szCs w:val="24"/>
        </w:rPr>
        <w:t>Dp</w:t>
      </w:r>
      <w:proofErr w:type="spellEnd"/>
      <w:r w:rsidRPr="005009BA">
        <w:rPr>
          <w:rFonts w:ascii="Arial Narrow" w:hAnsi="Arial Narrow" w:cs="Times New Roman"/>
          <w:szCs w:val="24"/>
        </w:rPr>
        <w:t xml:space="preserve"> –</w:t>
      </w:r>
      <w:r w:rsidR="00AD292A" w:rsidRPr="005009BA">
        <w:rPr>
          <w:rFonts w:ascii="Arial Narrow" w:hAnsi="Arial Narrow" w:cs="Times New Roman"/>
          <w:szCs w:val="24"/>
        </w:rPr>
        <w:tab/>
      </w:r>
      <w:r w:rsidRPr="005009BA">
        <w:rPr>
          <w:rFonts w:ascii="Arial Narrow" w:hAnsi="Arial Narrow" w:cs="Times New Roman"/>
          <w:szCs w:val="24"/>
        </w:rPr>
        <w:t>wysokość przysługującej dotacji podmiotowej,</w:t>
      </w:r>
    </w:p>
    <w:p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W –</w:t>
      </w:r>
      <w:r w:rsidR="00AD292A" w:rsidRPr="005009BA">
        <w:rPr>
          <w:rFonts w:ascii="Arial Narrow" w:hAnsi="Arial Narrow" w:cs="Times New Roman"/>
          <w:szCs w:val="24"/>
        </w:rPr>
        <w:tab/>
      </w:r>
      <w:r w:rsidRPr="005009BA">
        <w:rPr>
          <w:rFonts w:ascii="Arial Narrow" w:hAnsi="Arial Narrow" w:cs="Times New Roman"/>
          <w:szCs w:val="24"/>
        </w:rPr>
        <w:t>kwotę złotych równą liczbie wyborców, którzy oddali głosy,</w:t>
      </w:r>
    </w:p>
    <w:p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L –</w:t>
      </w:r>
      <w:r w:rsidR="00AD292A" w:rsidRPr="005009BA">
        <w:rPr>
          <w:rFonts w:ascii="Arial Narrow" w:hAnsi="Arial Narrow" w:cs="Times New Roman"/>
          <w:szCs w:val="24"/>
        </w:rPr>
        <w:tab/>
      </w:r>
      <w:r w:rsidRPr="005009BA">
        <w:rPr>
          <w:rFonts w:ascii="Arial Narrow" w:hAnsi="Arial Narrow" w:cs="Times New Roman"/>
          <w:szCs w:val="24"/>
        </w:rPr>
        <w:t>liczbę wybieranych w Rzeczypospolitej Polskiej posłów do Parlamentu Europejskiego,</w:t>
      </w:r>
    </w:p>
    <w:p w:rsidR="006520F0" w:rsidRPr="005009BA" w:rsidRDefault="00516366" w:rsidP="00CE31ED">
      <w:pPr>
        <w:pStyle w:val="LEGWMATFIZCHEMlegendawzorumatfizlubchem"/>
        <w:rPr>
          <w:rFonts w:ascii="Arial Narrow" w:hAnsi="Arial Narrow" w:cs="Times New Roman"/>
          <w:szCs w:val="24"/>
        </w:rPr>
      </w:pPr>
      <w:r w:rsidRPr="005009BA">
        <w:rPr>
          <w:rFonts w:ascii="Arial Narrow" w:hAnsi="Arial Narrow" w:cs="Times New Roman"/>
          <w:szCs w:val="24"/>
        </w:rPr>
        <w:t>M –</w:t>
      </w:r>
      <w:r w:rsidRPr="005009BA">
        <w:rPr>
          <w:rFonts w:ascii="Arial Narrow" w:hAnsi="Arial Narrow" w:cs="Times New Roman"/>
          <w:szCs w:val="24"/>
        </w:rPr>
        <w:tab/>
      </w:r>
      <w:r w:rsidR="006520F0" w:rsidRPr="005009BA">
        <w:rPr>
          <w:rFonts w:ascii="Arial Narrow" w:hAnsi="Arial Narrow" w:cs="Times New Roman"/>
          <w:szCs w:val="24"/>
        </w:rPr>
        <w:t>liczbę mandatów uzyskanych przez dany komitet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Dotacja podmiotowa przysługuje wyłącznie do wysokości wydatków uwidocznionej w sprawozdaniu finansowym przyjętym przez Państwową Komisję Wyborczą.</w:t>
      </w:r>
    </w:p>
    <w:p w:rsidR="006520F0" w:rsidRPr="005009BA" w:rsidRDefault="00397F26" w:rsidP="00CE31ED">
      <w:pPr>
        <w:pStyle w:val="USTustnpkodeksu"/>
        <w:rPr>
          <w:rFonts w:ascii="Arial Narrow" w:hAnsi="Arial Narrow" w:cs="Times New Roman"/>
          <w:szCs w:val="24"/>
        </w:rPr>
      </w:pPr>
      <w:r w:rsidRPr="005009BA">
        <w:rPr>
          <w:rFonts w:ascii="Arial Narrow" w:hAnsi="Arial Narrow"/>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przypadku podziału, połączenia albo likwidacji partii politycznych odnośnie do ich prawa do dotacji podmiotowej stosuje się odpowiednio przepisy art. 37 ustawy z dnia 27 czerwca 1997 r. o partiach politycznych.</w:t>
      </w:r>
    </w:p>
    <w:p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II</w:t>
      </w:r>
    </w:p>
    <w:p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Organy wyborcze</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Przepisy ogólne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152.</w:t>
      </w:r>
      <w:r w:rsidRPr="005009BA">
        <w:rPr>
          <w:rFonts w:ascii="Arial Narrow" w:hAnsi="Arial Narrow" w:cs="Times New Roman"/>
          <w:szCs w:val="24"/>
        </w:rPr>
        <w:t xml:space="preserve"> § 1. Stałymi organami wyborczymi są Państwowa Komisja Wyborcza oraz komisarze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Organami wyborczymi powoływanymi w związku z zarządzonymi wyborami są odpowiednio okręgowe, rejonowe i terytorialne komisje wyborcze oraz obwodowe komisje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Terytorialnymi komisjami wyborczymi są wojewódzkie, powiatowe i gminne komisje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Właściwość rzeczową oraz miejscową komisji wyborczych, o których mowa w § 2 i 3, określają przepisy szczególne kodeksu.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153.</w:t>
      </w:r>
      <w:r w:rsidRPr="005009BA">
        <w:rPr>
          <w:rFonts w:ascii="Arial Narrow" w:hAnsi="Arial Narrow" w:cs="Times New Roman"/>
          <w:szCs w:val="24"/>
        </w:rPr>
        <w:t xml:space="preserve"> </w:t>
      </w:r>
      <w:r w:rsidR="004232D5" w:rsidRPr="005009BA">
        <w:rPr>
          <w:rFonts w:ascii="Arial Narrow" w:hAnsi="Arial Narrow" w:cs="Times New Roman"/>
          <w:szCs w:val="24"/>
        </w:rPr>
        <w:t>§ 1. Można być członkiem tylko jednej komisji wyborczej. Nie mogą być członkami komisji kandydaci w wyborach, komisarze wyborczy, pełnomocnicy wyborczy, pełnomocnicy finansowi, urzędnicy wyborczy oraz mężowie zaufania.</w:t>
      </w:r>
    </w:p>
    <w:p w:rsidR="000958E4" w:rsidRPr="005009BA" w:rsidRDefault="000958E4" w:rsidP="00CE31ED">
      <w:pPr>
        <w:pStyle w:val="ARTartustawynprozporzdzenia"/>
        <w:spacing w:before="0"/>
        <w:rPr>
          <w:rFonts w:ascii="Arial Narrow" w:hAnsi="Arial Narrow" w:cs="Times New Roman"/>
          <w:szCs w:val="24"/>
        </w:rPr>
      </w:pPr>
      <w:r w:rsidRPr="005009BA">
        <w:rPr>
          <w:rFonts w:ascii="Arial Narrow" w:hAnsi="Arial Narrow" w:cs="Times New Roman"/>
          <w:color w:val="000000"/>
          <w:szCs w:val="24"/>
        </w:rPr>
        <w:t>§ 1a. Przepisy § 1 nie mają zastosowania do komisarzy wyborczych pełniących z urzędu funkcje przewodniczących okręgowych lub rejonowych komisji wyborczych albo ich członków.</w:t>
      </w:r>
    </w:p>
    <w:p w:rsidR="004232D5" w:rsidRPr="005009BA" w:rsidRDefault="004232D5"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Członkostwo w komisji wyborczej wygasa z dniem podpisania zgody na kandydowanie w wyborach bądź objęcia funkcji komisarza wyborczego, pełnomocnika, urzędnika wyborczego lub męża zaufania, o których mowa w § 1.</w:t>
      </w:r>
    </w:p>
    <w:p w:rsidR="004232D5" w:rsidRPr="005009BA" w:rsidRDefault="004232D5"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rsidR="004232D5" w:rsidRPr="005009BA" w:rsidRDefault="004232D5"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4. Członkowie obwodowej komisji wyborczej nie mogą prowadzić agitacji wyborczej na rzecz poszczególnych kandydatów oraz list kandydatów:</w:t>
      </w:r>
    </w:p>
    <w:p w:rsidR="004232D5" w:rsidRPr="005009BA" w:rsidRDefault="004232D5"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lokalu wyborczym;</w:t>
      </w:r>
    </w:p>
    <w:p w:rsidR="004232D5" w:rsidRPr="005009BA" w:rsidRDefault="004232D5"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trakcie czynności podejmowanych przez obwodową komisję wyborczą;</w:t>
      </w:r>
    </w:p>
    <w:p w:rsidR="004232D5" w:rsidRPr="005009BA" w:rsidRDefault="004232D5" w:rsidP="00CE31ED">
      <w:pPr>
        <w:pStyle w:val="ARTartustawynprozporzdzenia"/>
        <w:spacing w:before="0"/>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trakcie przygotowań do prac obwodowej komisji wyborczej.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154.</w:t>
      </w:r>
      <w:r w:rsidRPr="005009BA">
        <w:rPr>
          <w:rFonts w:ascii="Arial Narrow" w:hAnsi="Arial Narrow" w:cs="Times New Roman"/>
          <w:szCs w:val="24"/>
        </w:rPr>
        <w:t xml:space="preserve"> § 1. Członkom komisji wyborczych przysługują:</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diety oraz zwrot kosztów podróży i noclegów;</w:t>
      </w:r>
    </w:p>
    <w:p w:rsidR="006520F0" w:rsidRPr="005009BA" w:rsidRDefault="00644929"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rsidR="006520F0" w:rsidRPr="005009BA" w:rsidRDefault="00152F8A" w:rsidP="00CE31ED">
      <w:pPr>
        <w:pStyle w:val="USTustnpkodeksu"/>
        <w:rPr>
          <w:rFonts w:ascii="Arial Narrow" w:hAnsi="Arial Narrow" w:cs="Times New Roman"/>
          <w:szCs w:val="24"/>
        </w:rPr>
      </w:pPr>
      <w:r w:rsidRPr="005009BA">
        <w:rPr>
          <w:rFonts w:ascii="Arial Narrow" w:hAnsi="Arial Narrow"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rsidR="006520F0" w:rsidRPr="005009BA" w:rsidRDefault="006520F0" w:rsidP="003B6B88">
      <w:pPr>
        <w:pStyle w:val="USTustnpkodeksu"/>
        <w:rPr>
          <w:rFonts w:ascii="Arial Narrow" w:hAnsi="Arial Narrow" w:cs="Times New Roman"/>
          <w:szCs w:val="24"/>
        </w:rPr>
      </w:pPr>
      <w:r w:rsidRPr="005009BA">
        <w:rPr>
          <w:rFonts w:ascii="Arial Narrow" w:hAnsi="Arial Narrow" w:cs="Times New Roman"/>
          <w:szCs w:val="24"/>
        </w:rPr>
        <w:lastRenderedPageBreak/>
        <w:t>§ 3a. Przepis § 1 pkt 1 stosuje się odpowiednio do członków Państwowej Komisji Wyborczej oraz komisarzy wyborczych.</w:t>
      </w:r>
    </w:p>
    <w:p w:rsidR="006520F0" w:rsidRPr="005009BA" w:rsidRDefault="00397F26" w:rsidP="003B6B88">
      <w:pPr>
        <w:pStyle w:val="USTustnpkodeksu"/>
        <w:rPr>
          <w:rFonts w:ascii="Arial Narrow" w:hAnsi="Arial Narrow"/>
        </w:rPr>
      </w:pPr>
      <w:r w:rsidRPr="005009BA">
        <w:rPr>
          <w:rFonts w:ascii="Arial Narrow" w:hAnsi="Arial Narrow"/>
        </w:rPr>
        <w:t>§ 4. Członkowi obwodowej lub terytorialnej komisji wyborczej w związku z wykonywaniem zadań przysługuje:</w:t>
      </w:r>
    </w:p>
    <w:p w:rsidR="00397F26" w:rsidRPr="005009BA" w:rsidRDefault="00397F26" w:rsidP="003B6B88">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r>
      <w:r w:rsidRPr="005009BA">
        <w:rPr>
          <w:rFonts w:ascii="Arial Narrow" w:hAnsi="Arial Narrow"/>
          <w:spacing w:val="-2"/>
        </w:rPr>
        <w:t>zwolnienie od pracy na dzień głosowania oraz liczenia głosów, a także na dzień następujący po dniu, w którym</w:t>
      </w:r>
      <w:r w:rsidRPr="005009BA">
        <w:rPr>
          <w:rFonts w:ascii="Arial Narrow" w:hAnsi="Arial Narrow"/>
        </w:rPr>
        <w:t xml:space="preserve"> zakończono liczenie głosów, z zachowaniem prawa do świadczeń z ubezpieczenia społecznego oraz uprawnień ze stosunku pracy,</w:t>
      </w:r>
    </w:p>
    <w:p w:rsidR="00397F26" w:rsidRPr="005009BA" w:rsidRDefault="00397F26" w:rsidP="003B6B88">
      <w:pPr>
        <w:pStyle w:val="USTustnpkodeksu"/>
        <w:ind w:left="425" w:hanging="425"/>
        <w:rPr>
          <w:rFonts w:ascii="Arial Narrow" w:hAnsi="Arial Narrow" w:cs="Times New Roman"/>
          <w:szCs w:val="24"/>
        </w:rPr>
      </w:pPr>
      <w:r w:rsidRPr="005009BA">
        <w:rPr>
          <w:rFonts w:ascii="Arial Narrow" w:hAnsi="Arial Narrow"/>
        </w:rPr>
        <w:t>2)</w:t>
      </w:r>
      <w:r w:rsidRPr="005009BA">
        <w:rPr>
          <w:rFonts w:ascii="Arial Narrow" w:hAnsi="Arial Narrow"/>
        </w:rPr>
        <w:tab/>
        <w:t>do 5 dni zwolnienia od pracy z zachowaniem prawa do świadczeń z ubezpieczenia społecznego oraz uprawnień ze stosunku pracy, z wyjątkiem prawa do wynagrodzenia.</w:t>
      </w:r>
    </w:p>
    <w:p w:rsidR="003B6B88" w:rsidRPr="005009BA" w:rsidRDefault="00397F26" w:rsidP="003B6B88">
      <w:pPr>
        <w:pStyle w:val="ZLITUSTzmustliter"/>
        <w:ind w:left="0"/>
        <w:rPr>
          <w:rFonts w:ascii="Arial Narrow" w:hAnsi="Arial Narrow"/>
        </w:rPr>
      </w:pPr>
      <w:r w:rsidRPr="005009BA">
        <w:rPr>
          <w:rFonts w:ascii="Arial Narrow" w:hAnsi="Arial Narrow"/>
        </w:rPr>
        <w:t xml:space="preserve">§ 4a. Członkowie obwodowej lub terytorialnej komisji wyborczej w razie zamiaru skorzystania ze zwolnienia od pracy, o którym mowa w § 4, są obowiązani, co najmniej na 3 dni przed przewidywanym terminem </w:t>
      </w:r>
      <w:r w:rsidRPr="005009BA">
        <w:rPr>
          <w:rFonts w:ascii="Arial Narrow" w:hAnsi="Arial Narrow"/>
          <w:spacing w:val="-2"/>
        </w:rPr>
        <w:t>nieobecności w pracy, uprzedzić, w formie pisemnej, pracodawcę o przyczynie i przewidywanym okresie nieobecności</w:t>
      </w:r>
      <w:r w:rsidRPr="005009BA">
        <w:rPr>
          <w:rFonts w:ascii="Arial Narrow" w:hAnsi="Arial Narrow"/>
        </w:rPr>
        <w:t xml:space="preserve"> w pracy, a następnie, nie później niż następnego dnia po upływie okresu nieobecności w pracy, dostarczyć pracodawcy zaświadczenie usprawiedliwiające nieobecność w pracy wykonywaniem zadań komisji.</w:t>
      </w:r>
    </w:p>
    <w:p w:rsidR="00397F26" w:rsidRPr="005009BA" w:rsidRDefault="00397F26" w:rsidP="003B6B88">
      <w:pPr>
        <w:pStyle w:val="ZLITUSTzmustliter"/>
        <w:ind w:left="0"/>
        <w:rPr>
          <w:rFonts w:ascii="Arial Narrow" w:hAnsi="Arial Narrow"/>
        </w:rPr>
      </w:pPr>
      <w:r w:rsidRPr="005009BA">
        <w:rPr>
          <w:rFonts w:ascii="Arial Narrow" w:hAnsi="Arial Narrow"/>
        </w:rPr>
        <w:t>§ 4b. Zaświadczenie, o którym mowa w § 4a, zawiera:</w:t>
      </w:r>
    </w:p>
    <w:p w:rsidR="00397F26" w:rsidRPr="005009BA" w:rsidRDefault="00397F26" w:rsidP="003B6B88">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imię i nazwisko osoby wchodzącej w skład danej komisji;</w:t>
      </w:r>
    </w:p>
    <w:p w:rsidR="00397F26" w:rsidRPr="005009BA" w:rsidRDefault="00397F26" w:rsidP="003B6B88">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wskazanie podstawy prawnej zwolnienia od pracy;</w:t>
      </w:r>
    </w:p>
    <w:p w:rsidR="00397F26" w:rsidRPr="005009BA" w:rsidRDefault="00397F26" w:rsidP="003B6B88">
      <w:pPr>
        <w:pStyle w:val="ZLITPKTzmpktliter"/>
        <w:ind w:left="426" w:hanging="426"/>
        <w:rPr>
          <w:rFonts w:ascii="Arial Narrow" w:hAnsi="Arial Narrow"/>
        </w:rPr>
      </w:pPr>
      <w:r w:rsidRPr="005009BA">
        <w:rPr>
          <w:rFonts w:ascii="Arial Narrow" w:hAnsi="Arial Narrow"/>
        </w:rPr>
        <w:t>3)</w:t>
      </w:r>
      <w:r w:rsidRPr="005009BA">
        <w:rPr>
          <w:rFonts w:ascii="Arial Narrow" w:hAnsi="Arial Narrow"/>
        </w:rPr>
        <w:tab/>
        <w:t>przyczynę i czas nieobecności w pracy.</w:t>
      </w:r>
    </w:p>
    <w:p w:rsidR="003B6B88" w:rsidRPr="005009BA" w:rsidRDefault="00397F26" w:rsidP="003B6B88">
      <w:pPr>
        <w:pStyle w:val="ZLITUSTzmustliter"/>
        <w:ind w:left="0"/>
        <w:rPr>
          <w:rFonts w:ascii="Arial Narrow" w:hAnsi="Arial Narrow"/>
        </w:rPr>
      </w:pPr>
      <w:r w:rsidRPr="005009BA">
        <w:rPr>
          <w:rFonts w:ascii="Arial Narrow" w:hAnsi="Arial Narrow"/>
        </w:rPr>
        <w:t>§ 4c. Zaświadczenie opatrzone pieczęcią obwodowej lub terytorialnej komisji wyborczej podpisuje przewodniczący danej komisji, a dla przewodniczącego komisji – jego zastępca.</w:t>
      </w:r>
    </w:p>
    <w:p w:rsidR="00397F26" w:rsidRPr="005009BA" w:rsidRDefault="00397F26" w:rsidP="003B6B88">
      <w:pPr>
        <w:pStyle w:val="ZLITUSTzmustliter"/>
        <w:ind w:left="0"/>
        <w:rPr>
          <w:rFonts w:ascii="Arial Narrow" w:hAnsi="Arial Narrow" w:cs="Times New Roman"/>
          <w:szCs w:val="24"/>
        </w:rPr>
      </w:pPr>
      <w:r w:rsidRPr="005009BA">
        <w:rPr>
          <w:rFonts w:ascii="Arial Narrow" w:hAnsi="Arial Narrow"/>
        </w:rPr>
        <w:t>§ 4d. Zaświadczenie jest sporządzane w dwóch egzemplarzach, z których jeden otrzymuje zainteresowany członek komisji, a drugi pozostaje w dokumentacji komisji.</w:t>
      </w:r>
    </w:p>
    <w:p w:rsidR="006520F0" w:rsidRPr="005009BA" w:rsidRDefault="00152F8A" w:rsidP="00CE31ED">
      <w:pPr>
        <w:pStyle w:val="USTustnpkodeksu"/>
        <w:rPr>
          <w:rFonts w:ascii="Arial Narrow" w:hAnsi="Arial Narrow" w:cs="Times New Roman"/>
          <w:szCs w:val="24"/>
        </w:rPr>
      </w:pPr>
      <w:r w:rsidRPr="005009BA">
        <w:rPr>
          <w:rFonts w:ascii="Arial Narrow" w:hAnsi="Arial Narrow" w:cs="Times New Roman"/>
          <w:szCs w:val="24"/>
        </w:rPr>
        <w:t>§ 5. Komisarze wyborczy, członkowie Państwowej Komisji Wyborczej, okręgowych, rejonowych i terytorialnych komisji wyborczych oraz urzędnicy wyborczy korzystają z ochrony prawnej przewidzianej dla funkcjonariuszy publicznych i ponoszą odpowiedzialność jak funkcjonariusze publiczni.</w:t>
      </w:r>
    </w:p>
    <w:p w:rsidR="00152F8A" w:rsidRPr="005009BA" w:rsidRDefault="00152F8A" w:rsidP="00CE31ED">
      <w:pPr>
        <w:pStyle w:val="USTustnpkodeksu"/>
        <w:rPr>
          <w:rFonts w:ascii="Arial Narrow" w:hAnsi="Arial Narrow" w:cs="Times New Roman"/>
          <w:szCs w:val="24"/>
        </w:rPr>
      </w:pPr>
      <w:r w:rsidRPr="005009BA">
        <w:rPr>
          <w:rFonts w:ascii="Arial Narrow" w:hAnsi="Arial Narrow" w:cs="Times New Roman"/>
          <w:szCs w:val="24"/>
        </w:rPr>
        <w:t>§ 5a. Członkowie obwodowych komisji wyborczych w trakcie:</w:t>
      </w:r>
    </w:p>
    <w:p w:rsidR="00152F8A" w:rsidRPr="005009BA" w:rsidRDefault="00152F8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przebywania w lokalu wyborczym,</w:t>
      </w:r>
    </w:p>
    <w:p w:rsidR="00152F8A" w:rsidRPr="005009BA" w:rsidRDefault="00152F8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czynności podejmowanych przez obwodową komisję wyborczą,</w:t>
      </w:r>
    </w:p>
    <w:p w:rsidR="00152F8A" w:rsidRPr="005009BA" w:rsidRDefault="00152F8A" w:rsidP="00CE31ED">
      <w:pPr>
        <w:pStyle w:val="ZLITPKTzmpktliter"/>
        <w:keepNext/>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przygotowań do prac obwodowej komisji wyborczej</w:t>
      </w:r>
    </w:p>
    <w:p w:rsidR="00152F8A" w:rsidRPr="005009BA" w:rsidRDefault="00152F8A" w:rsidP="00CE31ED">
      <w:pPr>
        <w:pStyle w:val="USTustnpkodeksu"/>
        <w:ind w:firstLine="0"/>
        <w:rPr>
          <w:rFonts w:ascii="Arial Narrow" w:hAnsi="Arial Narrow" w:cs="Times New Roman"/>
          <w:szCs w:val="24"/>
        </w:rPr>
      </w:pPr>
      <w:r w:rsidRPr="005009BA">
        <w:rPr>
          <w:rFonts w:ascii="Arial Narrow" w:hAnsi="Arial Narrow" w:cs="Times New Roman"/>
          <w:szCs w:val="24"/>
        </w:rPr>
        <w:t>– korzystają z ochrony prawnej przewidzianej dla funkcjonariuszy publicznych i ponoszą odpowiedzialność jak funkcjonariusze publiczni.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Państwowa Komisja Wyborcza, określi, w drodze uchwały: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1)</w:t>
      </w:r>
      <w:r w:rsidRPr="005009BA">
        <w:rPr>
          <w:rFonts w:ascii="Arial Narrow" w:hAnsi="Arial Narrow" w:cs="Times New Roman"/>
          <w:szCs w:val="24"/>
        </w:rPr>
        <w:tab/>
        <w:t>wysokość oraz szczegółowe zasady, na których przysługują diety, zwrot kosztów podróży i noclegów oraz zryczałtowane diety, o których mowa w §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warunki obniżania wysokości diet członków komisji wyborczych w przypadku nieuczestniczenia w wykonywaniu części zadań komisji,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r>
      <w:r w:rsidR="003B6B88" w:rsidRPr="005009BA">
        <w:rPr>
          <w:rFonts w:ascii="Arial Narrow" w:hAnsi="Arial Narrow" w:cs="Times New Roman"/>
          <w:szCs w:val="24"/>
        </w:rPr>
        <w:t>(uchylony)</w:t>
      </w:r>
    </w:p>
    <w:p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biorąc pod uwagę zakres obowiązków członków komisji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155.</w:t>
      </w:r>
      <w:r w:rsidRPr="005009BA">
        <w:rPr>
          <w:rFonts w:ascii="Arial Narrow" w:hAnsi="Arial Narrow" w:cs="Times New Roman"/>
          <w:szCs w:val="24"/>
        </w:rPr>
        <w:t xml:space="preserve"> </w:t>
      </w:r>
      <w:r w:rsidR="00152F8A" w:rsidRPr="005009BA">
        <w:rPr>
          <w:rFonts w:ascii="Arial Narrow" w:hAnsi="Arial Narrow" w:cs="Times New Roman"/>
          <w:szCs w:val="24"/>
        </w:rPr>
        <w:t>(uchylony)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156.</w:t>
      </w:r>
      <w:r w:rsidRPr="005009BA">
        <w:rPr>
          <w:rFonts w:ascii="Arial Narrow" w:hAnsi="Arial Narrow" w:cs="Times New Roman"/>
          <w:szCs w:val="24"/>
        </w:rPr>
        <w:t xml:space="preserve"> § 1. </w:t>
      </w:r>
      <w:r w:rsidR="000958E4" w:rsidRPr="005009BA">
        <w:rPr>
          <w:rFonts w:ascii="Arial Narrow" w:hAnsi="Arial Narrow" w:cs="Times New Roman"/>
          <w:color w:val="000000"/>
          <w:szCs w:val="24"/>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5009BA">
        <w:rPr>
          <w:rFonts w:ascii="Arial Narrow" w:hAnsi="Arial Narrow" w:cs="Times New Roman"/>
          <w:szCs w:val="24"/>
        </w:rPr>
        <w:t xml:space="preserve"> Zadania wykonywane w tym zakresie są zadaniami zleconymi jednostek samorządu terytorialnego.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Jednostki organizacyjne sprawujące trwały zarząd nieruchomości państwowych i komunalnych są obowiązane udostępnić bezpłatnie pomieszczenia: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wniosek dyrektora właściwej miejscowo delegatury Krajowego Biura Wyborczego – z przeznaczeniem na siedziby okręgowych i terytorialnych komisji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wniosek wójta – z przeznaczeniem na siedziby obwodowych komisji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Pomieszczenia przeznaczone na siedziby organów wyborczych powinny być łatwo dostępne dla osób niepełnosprawnych.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Na siedziby komisji wyborczych można również wyznaczyć pomieszczenia innych podmiotów niż wymienione w § 2, po uprzednim porozumieniu z zarządzającymi tymi pomieszczeniami.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Przepisy § 1–4 stosuje się odpowiednio do kapitanów polskich statków morskich oraz konsulów.</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2</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Państwowa Komisja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157.</w:t>
      </w:r>
      <w:r w:rsidRPr="005009BA">
        <w:rPr>
          <w:rFonts w:ascii="Arial Narrow" w:hAnsi="Arial Narrow" w:cs="Times New Roman"/>
          <w:szCs w:val="24"/>
        </w:rPr>
        <w:t xml:space="preserve"> § 1. Państwowa Komisja Wyborcza jest stałym najwyższym organem wyborczym właściwym w sprawach przeprowadzania wyborów i referendów.</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 W skład Państwowej Komisji Wyborczej wchodzą:</w:t>
      </w:r>
    </w:p>
    <w:p w:rsidR="00DB0EA6" w:rsidRPr="005009BA" w:rsidRDefault="00DB0EA6"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jeden sędzia Trybunału Konstytucyjnego, wskazany przez Prezesa Trybunału Konstytucyjnego;</w:t>
      </w:r>
    </w:p>
    <w:p w:rsidR="00DB0EA6" w:rsidRPr="005009BA" w:rsidRDefault="00DB0EA6"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jeden sędzia Naczelnego Sądu Administracyjnego, wskazany przez Prezesa Naczelnego Sądu Administracyjnego;</w:t>
      </w:r>
    </w:p>
    <w:p w:rsidR="00DB0EA6" w:rsidRPr="005009BA" w:rsidRDefault="00DB0EA6" w:rsidP="00CE31ED">
      <w:pPr>
        <w:pStyle w:val="USTustnpkodeksu"/>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7 osób mających kwalifikacje do zajmowania stanowiska sędziego, wskazanych przez Sejm.</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2a. Wymaganie, o którym mowa w § 2 pkt 3, nie dotyczy osoby, która:</w:t>
      </w:r>
    </w:p>
    <w:p w:rsidR="00DB0EA6" w:rsidRPr="005009BA" w:rsidRDefault="00DB0EA6"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ma co najmniej trzyletni staż pracy na stanowisku prokuratora, Prezesa Prokuratorii Generalnej Rzeczypospolitej Polskiej, jej wiceprezesa lub radcy albo wykonywania w Polsce zawodu adwokata, radcy prawnego lub notariusza;</w:t>
      </w:r>
    </w:p>
    <w:p w:rsidR="00DB0EA6" w:rsidRPr="005009BA" w:rsidRDefault="00DB0EA6" w:rsidP="00CE31ED">
      <w:pPr>
        <w:pStyle w:val="USTustnpkodeksu"/>
        <w:ind w:left="426" w:hanging="426"/>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pracowała w polskiej szkole wyższej, w Polskiej Akademii Nauk, w instytucie badawczym lub innej placówce naukowej, mając tytuł naukowy profesora albo stopień naukowy doktora habilitowanego nauk prawnych.</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2b. Kadencja członków Państwowej Komisji Wyborczej, o których mowa w § 2 pkt 1 i 2, wynosi 9 lat.</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2c. Kadencja członka Państwowej Komisji Wyborczej, o którym mowa w § 2 pkt 3, odpowiada kadencji Sejmu, z zastrzeżeniem art. 158 § 1a.</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3. Członków Państwowej Komisji Wyborczej powołuje Prezydent Rzeczypospolitej w drodze postanowienia.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skład Państwowej Komisji Wyborczej może wchodzić lub zostać powołany także sędzia w stanie spoczynku.</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4b. Liczba członków powołanych w skład Państwowej Komisji Wyborczej, spośród wskazanych przez jeden klub parlamentarny lub poselski, nie może być większa niż 3, z zastrzeżeniem § 4c.</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4e. Członkowie Państwowej Komisji Wyborczej, o których mowa w § 2 pkt 3, nie mogą należeć do partii politycznych ani prowadzić działalności publicznej niedającej się pogodzić z pełnioną funkcją.</w:t>
      </w:r>
    </w:p>
    <w:p w:rsidR="00C12725" w:rsidRPr="005009BA" w:rsidRDefault="00C12725" w:rsidP="00CE31ED">
      <w:pPr>
        <w:pStyle w:val="USTustnpkodeksu"/>
        <w:rPr>
          <w:rFonts w:ascii="Arial Narrow" w:hAnsi="Arial Narrow" w:cs="Times New Roman"/>
          <w:szCs w:val="24"/>
        </w:rPr>
      </w:pPr>
      <w:r w:rsidRPr="005009BA">
        <w:rPr>
          <w:rFonts w:ascii="Arial Narrow" w:hAnsi="Arial Narrow"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Funkcję sekretarza Państwowej Komisji Wyborczej pełni Szef Krajowego Biura Wyborczego, który uczestniczy w jej posiedzeniach z głosem doradczym.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Postanowienie, o którym mowa w § 3, podaje się do publicznej wiadomości oraz ogłasza w Dzienniku Urzędowym Rzeczypospolitej Polskiej „Monitor Polski”.</w:t>
      </w:r>
    </w:p>
    <w:p w:rsidR="002C6E4A"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158.</w:t>
      </w:r>
      <w:r w:rsidRPr="005009BA">
        <w:rPr>
          <w:rFonts w:ascii="Arial Narrow" w:hAnsi="Arial Narrow" w:cs="Times New Roman"/>
          <w:szCs w:val="24"/>
        </w:rPr>
        <w:t xml:space="preserve"> § 1. </w:t>
      </w:r>
      <w:r w:rsidR="002C6E4A" w:rsidRPr="005009BA">
        <w:rPr>
          <w:rFonts w:ascii="Arial Narrow" w:hAnsi="Arial Narrow" w:cs="Times New Roman"/>
          <w:szCs w:val="24"/>
        </w:rPr>
        <w:t>Wygaśnięcie członkostwa w Państwowej Komisji Wyborczej przed upływem kadencji następuje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członkostwa;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 którym mowa w art. 153 § 2;</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śmierci członka Komisji;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ukończen</w:t>
      </w:r>
      <w:r w:rsidR="002C6E4A" w:rsidRPr="005009BA">
        <w:rPr>
          <w:rFonts w:ascii="Arial Narrow" w:hAnsi="Arial Narrow" w:cs="Times New Roman"/>
          <w:szCs w:val="24"/>
        </w:rPr>
        <w:t>ia 70 lat przez członka Komisji</w:t>
      </w:r>
      <w:r w:rsidRPr="005009BA">
        <w:rPr>
          <w:rFonts w:ascii="Arial Narrow" w:hAnsi="Arial Narrow" w:cs="Times New Roman"/>
          <w:szCs w:val="24"/>
        </w:rPr>
        <w:t>;</w:t>
      </w:r>
    </w:p>
    <w:p w:rsidR="00C12725" w:rsidRPr="005009BA" w:rsidRDefault="00C12725"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odwołania członka Komisji przez Prezydenta Rzeczypospolitej na uzasadniony wniosek podmiotu wskazującego.</w:t>
      </w:r>
    </w:p>
    <w:p w:rsidR="00C12725" w:rsidRPr="005009BA" w:rsidRDefault="00C12725" w:rsidP="00CE31ED">
      <w:pPr>
        <w:pStyle w:val="USTustnpkodeksu"/>
        <w:rPr>
          <w:rFonts w:ascii="Arial Narrow" w:hAnsi="Arial Narrow" w:cs="Times New Roman"/>
          <w:szCs w:val="24"/>
        </w:rPr>
      </w:pPr>
      <w:r w:rsidRPr="005009BA">
        <w:rPr>
          <w:rFonts w:ascii="Arial Narrow" w:hAnsi="Arial Narrow" w:cs="Times New Roman"/>
          <w:szCs w:val="24"/>
        </w:rPr>
        <w:t>§ 1a. Członkostwo osób powołanych w myśl art. 157 § 2 pkt 3 wygasa z mocy prawa po upływie 150 dni od dnia wyborów do Sejmu.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C12725" w:rsidRPr="005009BA">
        <w:rPr>
          <w:rFonts w:ascii="Arial Narrow" w:hAnsi="Arial Narrow"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5009BA">
        <w:rPr>
          <w:rFonts w:ascii="Arial Narrow" w:hAnsi="Arial Narrow" w:cs="Times New Roman"/>
          <w:szCs w:val="24"/>
        </w:rPr>
        <w:t xml:space="preserve"> Przepis art. 157 § 7 stosuje się odpowiednio.</w:t>
      </w:r>
    </w:p>
    <w:p w:rsidR="00C12725" w:rsidRPr="005009BA" w:rsidRDefault="00C12725" w:rsidP="00CE31ED">
      <w:pPr>
        <w:pStyle w:val="USTustnpkodeksu"/>
        <w:rPr>
          <w:rFonts w:ascii="Arial Narrow" w:hAnsi="Arial Narrow" w:cs="Times New Roman"/>
          <w:szCs w:val="24"/>
        </w:rPr>
      </w:pPr>
      <w:r w:rsidRPr="005009BA">
        <w:rPr>
          <w:rFonts w:ascii="Arial Narrow" w:hAnsi="Arial Narrow" w:cs="Times New Roman"/>
          <w:szCs w:val="24"/>
        </w:rPr>
        <w:t>§ 3. Jeżeli członkostwo osoby powołanej w myśl art. 157 § 2 pkt 3 wygasło przed upływem kadencji Sejmu, pierwszeństwo wskazania innej osoby na jej miejsce przysługuje temu samemu klubowi parlamentarnemu lub poselskiemu.</w:t>
      </w:r>
    </w:p>
    <w:p w:rsidR="002C6E4A" w:rsidRPr="005009BA" w:rsidRDefault="002C6E4A"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158a.</w:t>
      </w:r>
      <w:r w:rsidRPr="005009BA">
        <w:rPr>
          <w:rFonts w:ascii="Arial Narrow" w:hAnsi="Arial Narrow" w:cs="Times New Roman"/>
          <w:szCs w:val="24"/>
        </w:rPr>
        <w:t xml:space="preserve"> § 1. Przewodniczący Państwowej Komisji Wyborczej:</w:t>
      </w:r>
    </w:p>
    <w:p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reprezentuje Komisję;</w:t>
      </w:r>
    </w:p>
    <w:p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organizuje pracę Komisji;</w:t>
      </w:r>
    </w:p>
    <w:p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zwołuje, co najmniej raz na dwa miesiące, posiedzenia Komisji, przewodniczy obradom i czuwa nad ich przebiegiem;</w:t>
      </w:r>
    </w:p>
    <w:p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nadzoruje wykonanie uchwał Komisji;</w:t>
      </w:r>
    </w:p>
    <w:p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zleca wykonanie określonych zadań Krajowemu Biuru Wyborczemu i nadzoruje ich wykonanie;</w:t>
      </w:r>
    </w:p>
    <w:p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wykonuje czynności zlecone przez Komisję.</w:t>
      </w:r>
    </w:p>
    <w:p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2.</w:t>
      </w:r>
      <w:r w:rsidR="007A3BB2" w:rsidRPr="005009BA">
        <w:rPr>
          <w:rFonts w:ascii="Arial Narrow" w:hAnsi="Arial Narrow" w:cs="Times New Roman"/>
          <w:szCs w:val="24"/>
        </w:rPr>
        <w:t> </w:t>
      </w:r>
      <w:r w:rsidRPr="005009BA">
        <w:rPr>
          <w:rFonts w:ascii="Arial Narrow" w:hAnsi="Arial Narrow"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3. Przewodniczący Państwowej Komisji Wyborczej ustala podział czynności między zastępcami i informuje o tym pozostałych członków Państwowej Komisji Wyborczej.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159.</w:t>
      </w:r>
      <w:r w:rsidRPr="005009BA">
        <w:rPr>
          <w:rFonts w:ascii="Arial Narrow" w:hAnsi="Arial Narrow" w:cs="Times New Roman"/>
          <w:szCs w:val="24"/>
        </w:rPr>
        <w:t xml:space="preserve"> </w:t>
      </w:r>
      <w:r w:rsidR="00C12725" w:rsidRPr="005009BA">
        <w:rPr>
          <w:rFonts w:ascii="Arial Narrow" w:hAnsi="Arial Narrow" w:cs="Times New Roman"/>
          <w:szCs w:val="24"/>
        </w:rPr>
        <w:t>§ 1. Członkowie Państwowej Komisji Wyborczej pełnią swoje funkcje w Komisji niezależnie od swoich obowiązków służbowych.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 xml:space="preserve">dla przewodniczącego – </w:t>
      </w:r>
      <w:r w:rsidR="000E52D0" w:rsidRPr="005009BA">
        <w:rPr>
          <w:rFonts w:ascii="Arial Narrow" w:hAnsi="Arial Narrow" w:cs="Times New Roman"/>
          <w:szCs w:val="24"/>
        </w:rPr>
        <w:t>4</w:t>
      </w:r>
      <w:r w:rsidRPr="005009BA">
        <w:rPr>
          <w:rFonts w:ascii="Arial Narrow" w:hAnsi="Arial Narrow" w:cs="Times New Roman"/>
          <w:szCs w:val="24"/>
        </w:rPr>
        <w:t>,</w:t>
      </w:r>
      <w:r w:rsidR="000E52D0" w:rsidRPr="005009BA">
        <w:rPr>
          <w:rFonts w:ascii="Arial Narrow" w:hAnsi="Arial Narrow" w:cs="Times New Roman"/>
          <w:szCs w:val="24"/>
        </w:rPr>
        <w:t>9</w:t>
      </w:r>
      <w:r w:rsidRPr="005009BA">
        <w:rPr>
          <w:rFonts w:ascii="Arial Narrow" w:hAnsi="Arial Narrow" w:cs="Times New Roman"/>
          <w:szCs w:val="24"/>
        </w:rPr>
        <w: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 xml:space="preserve">dla zastępcy przewodniczącego – </w:t>
      </w:r>
      <w:r w:rsidR="000E52D0" w:rsidRPr="005009BA">
        <w:rPr>
          <w:rFonts w:ascii="Arial Narrow" w:hAnsi="Arial Narrow" w:cs="Times New Roman"/>
          <w:szCs w:val="24"/>
        </w:rPr>
        <w:t>4</w:t>
      </w:r>
      <w:r w:rsidRPr="005009BA">
        <w:rPr>
          <w:rFonts w:ascii="Arial Narrow" w:hAnsi="Arial Narrow" w:cs="Times New Roman"/>
          <w:szCs w:val="24"/>
        </w:rPr>
        <w:t>,</w:t>
      </w:r>
      <w:r w:rsidR="000E52D0" w:rsidRPr="005009BA">
        <w:rPr>
          <w:rFonts w:ascii="Arial Narrow" w:hAnsi="Arial Narrow" w:cs="Times New Roman"/>
          <w:szCs w:val="24"/>
        </w:rPr>
        <w:t>48</w:t>
      </w:r>
      <w:r w:rsidRPr="005009BA">
        <w:rPr>
          <w:rFonts w:ascii="Arial Narrow" w:hAnsi="Arial Narrow" w:cs="Times New Roman"/>
          <w:szCs w:val="24"/>
        </w:rPr>
        <w: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 xml:space="preserve">dla członków Komisji – </w:t>
      </w:r>
      <w:r w:rsidR="000E52D0" w:rsidRPr="005009BA">
        <w:rPr>
          <w:rFonts w:ascii="Arial Narrow" w:hAnsi="Arial Narrow" w:cs="Times New Roman"/>
          <w:szCs w:val="24"/>
        </w:rPr>
        <w:t>4</w:t>
      </w:r>
      <w:r w:rsidRPr="005009BA">
        <w:rPr>
          <w:rFonts w:ascii="Arial Narrow" w:hAnsi="Arial Narrow" w:cs="Times New Roman"/>
          <w:szCs w:val="24"/>
        </w:rPr>
        <w:t>,</w:t>
      </w:r>
      <w:r w:rsidR="000E52D0" w:rsidRPr="005009BA">
        <w:rPr>
          <w:rFonts w:ascii="Arial Narrow" w:hAnsi="Arial Narrow" w:cs="Times New Roman"/>
          <w:szCs w:val="24"/>
        </w:rPr>
        <w:t>2</w:t>
      </w:r>
      <w:r w:rsidRPr="005009BA">
        <w:rPr>
          <w:rFonts w:ascii="Arial Narrow" w:hAnsi="Arial Narrow" w:cs="Times New Roman"/>
          <w:szCs w:val="24"/>
        </w:rPr>
        <w:t>.</w:t>
      </w:r>
    </w:p>
    <w:p w:rsidR="006520F0"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3. Wynagrodzenie, o którym mowa w § 2, przysługuje niezależnie od uposażenia lub wynagrodzenia wypłacanego z innego tytułu.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160.</w:t>
      </w:r>
      <w:r w:rsidRPr="005009BA">
        <w:rPr>
          <w:rFonts w:ascii="Arial Narrow" w:hAnsi="Arial Narrow" w:cs="Times New Roman"/>
          <w:szCs w:val="24"/>
        </w:rPr>
        <w:t xml:space="preserve"> § 1. Do zadań Państwowej Komisji Wyborczej w sprawach związanych z przeprowadzaniem wyborów należy: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w:t>
      </w:r>
    </w:p>
    <w:p w:rsidR="00297235" w:rsidRPr="005009BA" w:rsidRDefault="00297235"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sprawowanie nadzoru nad aktualizowaniem danych zgromadzonych w Centralnym Rejestrze Wyborców oraz sporządzaniem spisów wyborców;</w:t>
      </w:r>
    </w:p>
    <w:p w:rsidR="00F57F0B" w:rsidRPr="005009BA" w:rsidRDefault="00F57F0B" w:rsidP="00CE31ED">
      <w:pPr>
        <w:pStyle w:val="PKTpunkt"/>
        <w:rPr>
          <w:rFonts w:ascii="Arial Narrow" w:hAnsi="Arial Narrow" w:cs="Times New Roman"/>
          <w:szCs w:val="24"/>
        </w:rPr>
      </w:pPr>
      <w:r w:rsidRPr="005009BA">
        <w:rPr>
          <w:rFonts w:ascii="Arial Narrow" w:hAnsi="Arial Narrow" w:cs="Times New Roman"/>
          <w:szCs w:val="24"/>
        </w:rPr>
        <w:t>2a)</w:t>
      </w:r>
      <w:r w:rsidRPr="005009BA">
        <w:rPr>
          <w:rFonts w:ascii="Arial Narrow" w:hAnsi="Arial Narrow" w:cs="Times New Roman"/>
          <w:szCs w:val="24"/>
        </w:rPr>
        <w:tab/>
      </w:r>
      <w:r w:rsidRPr="005009BA">
        <w:rPr>
          <w:rFonts w:ascii="Arial Narrow" w:hAnsi="Arial Narrow" w:cs="Times New Roman"/>
          <w:color w:val="000000"/>
          <w:szCs w:val="24"/>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rsidR="006520F0" w:rsidRPr="005009BA" w:rsidRDefault="006520F0" w:rsidP="00CE31ED">
      <w:pPr>
        <w:pStyle w:val="PKTpunkt"/>
        <w:rPr>
          <w:rFonts w:ascii="Arial Narrow" w:hAnsi="Arial Narrow" w:cs="Times New Roman"/>
          <w:color w:val="000000"/>
          <w:szCs w:val="24"/>
        </w:rPr>
      </w:pPr>
      <w:r w:rsidRPr="005009BA">
        <w:rPr>
          <w:rFonts w:ascii="Arial Narrow" w:hAnsi="Arial Narrow" w:cs="Times New Roman"/>
          <w:szCs w:val="24"/>
        </w:rPr>
        <w:t>3)</w:t>
      </w:r>
      <w:r w:rsidRPr="005009BA">
        <w:rPr>
          <w:rFonts w:ascii="Arial Narrow" w:hAnsi="Arial Narrow" w:cs="Times New Roman"/>
          <w:szCs w:val="24"/>
        </w:rPr>
        <w:tab/>
      </w:r>
      <w:r w:rsidR="000958E4" w:rsidRPr="005009BA">
        <w:rPr>
          <w:rFonts w:ascii="Arial Narrow" w:hAnsi="Arial Narrow" w:cs="Times New Roman"/>
          <w:color w:val="000000"/>
          <w:szCs w:val="24"/>
        </w:rPr>
        <w:t>powoływanie okręgowych i rejonowych komisji wyborczych oraz rozwiązywanie okręgowych i rejonowych komisji wyborczych po wykonaniu ich ustawowych zadań;</w:t>
      </w:r>
    </w:p>
    <w:p w:rsidR="000958E4" w:rsidRPr="005009BA" w:rsidRDefault="000958E4" w:rsidP="00CE31ED">
      <w:pPr>
        <w:pStyle w:val="PKTpunkt"/>
        <w:rPr>
          <w:rFonts w:ascii="Arial Narrow" w:hAnsi="Arial Narrow" w:cs="Times New Roman"/>
          <w:szCs w:val="24"/>
        </w:rPr>
      </w:pPr>
      <w:r w:rsidRPr="005009BA">
        <w:rPr>
          <w:rFonts w:ascii="Arial Narrow" w:hAnsi="Arial Narrow" w:cs="Times New Roman"/>
          <w:color w:val="000000"/>
          <w:szCs w:val="24"/>
        </w:rPr>
        <w:t>3a)</w:t>
      </w:r>
      <w:r w:rsidRPr="005009BA">
        <w:rPr>
          <w:rFonts w:ascii="Arial Narrow" w:hAnsi="Arial Narrow" w:cs="Times New Roman"/>
          <w:color w:val="000000"/>
          <w:szCs w:val="24"/>
        </w:rPr>
        <w:tab/>
        <w:t>rozwiązywanie w wyborach do Sejmu i Senatu, wyborach Prezydenta Rzeczypospolitej, wyborach do Parlamentu Europejskiego obwodowych komisji wyborczych po wykonaniu ich ustawowych zadań;</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powoływanie i odwoływanie komisarzy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rozpatrywanie skarg na działalność okręgowych komisji wyborczych oraz komisarzy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ustalanie wzorów urzędowych formularzy oraz druków wyborczych, a także wzorów pieczęci organów wyborczych niższego stopnia;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ustalanie i ogłaszanie wyników głosowania i wyników wyborów w zakresie określonym przepisami szczególnymi kodeksu;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przedstawianie po każdych wyborach Prezydentowi Rzeczypospolitej, Marszałkowi Sejmu, Marszałkowi Senatu oraz Prezesowi Rady Ministrów informacji o realizacji przepisów kodeksu i ewentualnych propozycji ich zmian;</w:t>
      </w:r>
    </w:p>
    <w:p w:rsidR="00C36AD3" w:rsidRPr="005009BA" w:rsidRDefault="00C36AD3" w:rsidP="00CE31ED">
      <w:pPr>
        <w:pStyle w:val="PKTpunkt"/>
        <w:rPr>
          <w:rFonts w:ascii="Arial Narrow" w:hAnsi="Arial Narrow" w:cs="Times New Roman"/>
          <w:szCs w:val="24"/>
        </w:rPr>
      </w:pPr>
      <w:r w:rsidRPr="005009BA">
        <w:rPr>
          <w:rFonts w:ascii="Arial Narrow" w:hAnsi="Arial Narrow" w:cs="Times New Roman"/>
          <w:szCs w:val="24"/>
        </w:rPr>
        <w:t>8a)</w:t>
      </w:r>
      <w:r w:rsidRPr="005009BA">
        <w:rPr>
          <w:rFonts w:ascii="Arial Narrow" w:hAnsi="Arial Narrow"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rsidR="00EC7BFF" w:rsidRPr="005009BA" w:rsidRDefault="00EC7BFF" w:rsidP="00CE31ED">
      <w:pPr>
        <w:pStyle w:val="PKTpunkt"/>
        <w:rPr>
          <w:rFonts w:ascii="Arial Narrow" w:hAnsi="Arial Narrow" w:cs="Times New Roman"/>
          <w:szCs w:val="24"/>
        </w:rPr>
      </w:pPr>
      <w:r w:rsidRPr="005009BA">
        <w:rPr>
          <w:rFonts w:ascii="Arial Narrow" w:hAnsi="Arial Narrow" w:cs="Times New Roman"/>
          <w:szCs w:val="24"/>
        </w:rPr>
        <w:t>9)</w:t>
      </w:r>
      <w:r w:rsidRPr="005009BA">
        <w:rPr>
          <w:rFonts w:ascii="Arial Narrow" w:hAnsi="Arial Narrow" w:cs="Times New Roman"/>
          <w:szCs w:val="24"/>
        </w:rPr>
        <w:tab/>
        <w:t>prowadzenie i wspieranie działań informacyjnych zwiększających wiedzę obywateli na temat prawa wyborczego, w szczególności zasad głosowania oraz warunków ważności głosu w danych wyborach;</w:t>
      </w:r>
    </w:p>
    <w:p w:rsidR="00C36AD3" w:rsidRPr="005009BA" w:rsidRDefault="00297235" w:rsidP="00CE31ED">
      <w:pPr>
        <w:pStyle w:val="PKTpunkt"/>
        <w:rPr>
          <w:rFonts w:ascii="Arial Narrow" w:hAnsi="Arial Narrow" w:cs="Times New Roman"/>
          <w:szCs w:val="24"/>
        </w:rPr>
      </w:pPr>
      <w:r w:rsidRPr="005009BA">
        <w:rPr>
          <w:rFonts w:ascii="Arial Narrow" w:hAnsi="Arial Narrow"/>
        </w:rPr>
        <w:t>9a)</w:t>
      </w:r>
      <w:r w:rsidRPr="005009BA">
        <w:rPr>
          <w:rFonts w:ascii="Arial Narrow" w:hAnsi="Arial Narrow"/>
        </w:rPr>
        <w:tab/>
      </w:r>
      <w:r w:rsidRPr="005009BA">
        <w:rPr>
          <w:rFonts w:ascii="Arial Narrow" w:hAnsi="Arial Narrow"/>
          <w:spacing w:val="-2"/>
        </w:rPr>
        <w:t>skierowanie, w okresie 13 dni przed dniem wyborów, przystępnej informacji o sposobie głosowania i warunkach</w:t>
      </w:r>
      <w:r w:rsidRPr="005009BA">
        <w:rPr>
          <w:rFonts w:ascii="Arial Narrow" w:hAnsi="Arial Narrow"/>
        </w:rPr>
        <w:t xml:space="preserve"> </w:t>
      </w:r>
      <w:r w:rsidRPr="005009BA">
        <w:rPr>
          <w:rFonts w:ascii="Arial Narrow" w:hAnsi="Arial Narrow"/>
          <w:spacing w:val="-2"/>
        </w:rPr>
        <w:t xml:space="preserve">ważności głosu </w:t>
      </w:r>
      <w:bookmarkStart w:id="3" w:name="_Hlk108092850"/>
      <w:r w:rsidRPr="005009BA">
        <w:rPr>
          <w:rFonts w:ascii="Arial Narrow" w:hAnsi="Arial Narrow"/>
          <w:spacing w:val="-2"/>
        </w:rPr>
        <w:t>do możliwie największej liczby wyborców z wykorzystaniem strony internetowej Komisji</w:t>
      </w:r>
      <w:r w:rsidRPr="005009BA">
        <w:rPr>
          <w:rFonts w:ascii="Arial Narrow" w:hAnsi="Arial Narrow"/>
        </w:rPr>
        <w:t xml:space="preserve"> i za pośrednictwem środków masowego przekazu</w:t>
      </w:r>
      <w:bookmarkEnd w:id="3"/>
      <w:r w:rsidRPr="005009BA">
        <w:rPr>
          <w:rFonts w:ascii="Arial Narrow" w:hAnsi="Arial Narrow"/>
        </w:rPr>
        <w:t>;</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10)</w:t>
      </w:r>
      <w:r w:rsidRPr="005009BA">
        <w:rPr>
          <w:rFonts w:ascii="Arial Narrow" w:hAnsi="Arial Narrow" w:cs="Times New Roman"/>
          <w:szCs w:val="24"/>
        </w:rPr>
        <w:tab/>
        <w:t>wykonywanie innych zadań określonych w ustawach.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Działania, o których mowa w § 1 pkt 9, Państwowa Komisja Wyborcza realizuje w szczególności poprzez:</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prowadzenie internetowego portalu informacyjnego;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przygotowywanie publikacji o charakterze informacyjnym;</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5009BA">
        <w:rPr>
          <w:rFonts w:ascii="Arial Narrow" w:hAnsi="Arial Narrow" w:cs="Times New Roman"/>
          <w:szCs w:val="24"/>
        </w:rPr>
        <w:t xml:space="preserve">2016 r. poz. </w:t>
      </w:r>
      <w:r w:rsidR="004604AE" w:rsidRPr="005009BA">
        <w:rPr>
          <w:rFonts w:ascii="Arial Narrow" w:hAnsi="Arial Narrow" w:cs="Times New Roman"/>
          <w:szCs w:val="24"/>
        </w:rPr>
        <w:t>1817</w:t>
      </w:r>
      <w:r w:rsidRPr="005009BA">
        <w:rPr>
          <w:rFonts w:ascii="Arial Narrow" w:hAnsi="Arial Narrow" w:cs="Times New Roman"/>
          <w:szCs w:val="24"/>
        </w:rPr>
        <w:t>), do których celów statutowych należy rozwijanie demokracji, społeczeństwa obywatelskiego, podnoszenie aktywności wyborczej i upowszechnianie praw obywatelskich.</w:t>
      </w:r>
    </w:p>
    <w:p w:rsidR="00552C82" w:rsidRPr="005009BA" w:rsidRDefault="00552C82" w:rsidP="00CE31ED">
      <w:pPr>
        <w:pStyle w:val="USTustnpkodeksu"/>
        <w:rPr>
          <w:rFonts w:ascii="Arial Narrow" w:hAnsi="Arial Narrow" w:cs="Times New Roman"/>
          <w:szCs w:val="24"/>
        </w:rPr>
      </w:pPr>
      <w:r w:rsidRPr="005009BA">
        <w:rPr>
          <w:rFonts w:ascii="Arial Narrow" w:hAnsi="Arial Narrow" w:cs="Times New Roman"/>
          <w:szCs w:val="24"/>
        </w:rPr>
        <w:t>§ 3a. Do zadań Państwowej Komisji Wyborczej należy również:</w:t>
      </w:r>
    </w:p>
    <w:p w:rsidR="00552C82" w:rsidRPr="005009BA" w:rsidRDefault="00552C82" w:rsidP="00E37D1D">
      <w:pPr>
        <w:pStyle w:val="USTustnpkodeksu"/>
        <w:numPr>
          <w:ilvl w:val="0"/>
          <w:numId w:val="2"/>
        </w:numPr>
        <w:ind w:left="426" w:hanging="426"/>
        <w:rPr>
          <w:rFonts w:ascii="Arial Narrow" w:hAnsi="Arial Narrow" w:cs="Times New Roman"/>
          <w:szCs w:val="24"/>
        </w:rPr>
      </w:pPr>
      <w:r w:rsidRPr="005009BA">
        <w:rPr>
          <w:rFonts w:ascii="Arial Narrow" w:hAnsi="Arial Narrow"/>
        </w:rPr>
        <w:t>sprawdzanie wykonania przez partie polityczne obowiązku prowadzenia, aktualizacji lub udostępnienia rejestru wpłat, o którym mowa w art. 25 ust. 6 ustawy z dnia 27 czerwca 1997 r. o partiach politycznych, oraz rejestru umów, o którym mowa w art. 27a ust. 1 ustawy z dnia 27 czerwca 1997 r. o partiach politycznych;</w:t>
      </w:r>
    </w:p>
    <w:p w:rsidR="00552C82" w:rsidRPr="005009BA" w:rsidRDefault="00552C82" w:rsidP="00E37D1D">
      <w:pPr>
        <w:pStyle w:val="USTustnpkodeksu"/>
        <w:numPr>
          <w:ilvl w:val="0"/>
          <w:numId w:val="2"/>
        </w:numPr>
        <w:ind w:left="426" w:hanging="426"/>
        <w:rPr>
          <w:rFonts w:ascii="Arial Narrow" w:hAnsi="Arial Narrow" w:cs="Times New Roman"/>
          <w:szCs w:val="24"/>
        </w:rPr>
      </w:pPr>
      <w:r w:rsidRPr="005009BA">
        <w:rPr>
          <w:rFonts w:ascii="Arial Narrow" w:hAnsi="Arial Narrow"/>
        </w:rPr>
        <w:t>nakładanie kar pieniężnych, o których mowa w art. 27c ustawy z dnia 27 czerwca 1997 r. o partiach politycznych.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Państwowa Komisja Wyborcza ustala swój regulamin, regulamin komisarzy wyborczych oraz regulaminy okręgowych, rejonowych, terytorialnych i obwodowych komisji wyborczych, określając w nich w szczególności: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zasady i tryb pracy;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sposób wykonywania zadań;</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sposób sprawowania nadzoru nad przestrzeganiem prawa wyborczego.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161.</w:t>
      </w:r>
      <w:r w:rsidRPr="005009BA">
        <w:rPr>
          <w:rFonts w:ascii="Arial Narrow" w:hAnsi="Arial Narrow" w:cs="Times New Roman"/>
          <w:szCs w:val="24"/>
        </w:rPr>
        <w:t xml:space="preserve"> </w:t>
      </w:r>
      <w:r w:rsidR="00C36AD3" w:rsidRPr="005009BA">
        <w:rPr>
          <w:rFonts w:ascii="Arial Narrow" w:hAnsi="Arial Narrow"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rsidR="006520F0"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podejmuje uchwały w zakresie swoich ustawowych uprawnień, w szczególności w przypadkach określonych w § 1 i 2.</w:t>
      </w:r>
    </w:p>
    <w:p w:rsidR="007A3BB2"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4. Uchwały Państwowej Komisji Wyborczej zapadają większością głosów w obecności co najmniej 2/3 jej pełnego składu, w tym przewodniczącego Komisji lub jednego z jego zastępców, na posiedzeniu jawnym.</w:t>
      </w:r>
    </w:p>
    <w:p w:rsidR="000958E4" w:rsidRPr="005009BA" w:rsidRDefault="000958E4"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xml:space="preserve">§ 5. Przewodniczący Państwowej Komisji Wyborczej, w szczególnie uzasadnionych przypadkach, w sprawach niecierpiących zwłoki, z własnej inicjatywy lub na wniosek członka Państwowej Komisji Wyborczej </w:t>
      </w:r>
      <w:r w:rsidRPr="005009BA">
        <w:rPr>
          <w:rFonts w:ascii="Arial Narrow" w:hAnsi="Arial Narrow" w:cs="Times New Roman"/>
          <w:color w:val="000000"/>
          <w:szCs w:val="24"/>
        </w:rPr>
        <w:lastRenderedPageBreak/>
        <w:t>albo sekretarza Państwowej Komisji Wyborczej, może zdecydować o podjęciu uchwały przez Państwową Komisję Wyborczą w trybie obiegowym. Do uchwał podejmowanych w trybie obiegowym stosuje się odpowiednio przepis § 4.</w:t>
      </w:r>
    </w:p>
    <w:p w:rsidR="000958E4" w:rsidRPr="005009BA" w:rsidRDefault="000958E4"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6. Członek Państwowej Komisji Wyborczej może złożyć sprzeciw wobec podjęcia uchwały w trybie obiegowym w terminie wyznaczonym do podjęcia uchwały.</w:t>
      </w:r>
    </w:p>
    <w:p w:rsidR="000958E4" w:rsidRPr="005009BA" w:rsidRDefault="000958E4" w:rsidP="00CE31ED">
      <w:pPr>
        <w:pStyle w:val="USTustnpkodeksu"/>
        <w:rPr>
          <w:rFonts w:ascii="Arial Narrow" w:hAnsi="Arial Narrow" w:cs="Times New Roman"/>
          <w:szCs w:val="24"/>
        </w:rPr>
      </w:pPr>
      <w:r w:rsidRPr="005009BA">
        <w:rPr>
          <w:rFonts w:ascii="Arial Narrow" w:hAnsi="Arial Narrow" w:cs="Times New Roman"/>
          <w:color w:val="000000"/>
          <w:szCs w:val="24"/>
        </w:rPr>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b/>
          <w:szCs w:val="24"/>
        </w:rPr>
        <w:t>Art. 161a.</w:t>
      </w:r>
      <w:r w:rsidRPr="005009BA">
        <w:rPr>
          <w:rFonts w:ascii="Arial Narrow" w:hAnsi="Arial Narrow"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2. Wniesienie skargi wstrzymuje wykonanie uchwały Państwowej Komisji Wyborczej w zakresie, którego dotyczy skarga, z zastrzeżeniem § 4.</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3. Sąd Najwyższy rozpoznaje skargę w postępowaniu nieprocesowym w terminie 7 dni.</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4. Jeśli do dnia wyborów pozostało mniej niż 7 dni, wniesienie skargi nie powoduje wstrzymania wykonania uchwały, chyba że Sąd Najwyższy postanowi inaczej.</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5. Uczestnikami postępowania są skarżący oraz Przewodniczący Państwowej Komisji Wyborczej albo jego zastępca.</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6. Od orzeczenia Sądu Najwyższego nie przysługuje środek prawny.</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7. Orzeczenie doręcza się pełnomocnikowi wyborczemu i Państwowej Komisji Wyborczej.</w:t>
      </w:r>
    </w:p>
    <w:p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8. Jeżeli Sąd Najwyższy uzna skargę za zasadną, Państwowa Komisja Wyborcza niezwłocznie uchyla zaskarżoną uchwałę albo zmienia w zakresie wskazanym w orzeczeniu.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162.</w:t>
      </w:r>
      <w:r w:rsidRPr="005009BA">
        <w:rPr>
          <w:rFonts w:ascii="Arial Narrow" w:hAnsi="Arial Narrow" w:cs="Times New Roman"/>
          <w:szCs w:val="24"/>
        </w:rPr>
        <w:t xml:space="preserve"> § 1. Państwowa Komisja Wyborcza określa: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C36AD3" w:rsidRPr="005009BA">
        <w:rPr>
          <w:rFonts w:ascii="Arial Narrow" w:hAnsi="Arial Narrow" w:cs="Times New Roman"/>
          <w:szCs w:val="24"/>
        </w:rPr>
        <w:t>warunki i sposób pomocniczego wykorzystania techniki elektronicznej przy:</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ustalaniu wyników głosowania,</w:t>
      </w:r>
    </w:p>
    <w:p w:rsidR="006520F0" w:rsidRPr="005009BA" w:rsidRDefault="00C36AD3"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sporządzaniu protokołów przez obwodowe komisje wyborcze, terytorialne, rejonowe i okręgowe komisje wyborcze oraz Państwową Komisję Wyborczą,</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sprawdzaniu pod względem zgodności arytmetycznej poprawności ustalenia wyników głosowania w obwodzie,</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d)</w:t>
      </w:r>
      <w:r w:rsidRPr="005009BA">
        <w:rPr>
          <w:rFonts w:ascii="Arial Narrow" w:hAnsi="Arial Narrow" w:cs="Times New Roman"/>
          <w:szCs w:val="24"/>
        </w:rPr>
        <w:tab/>
        <w:t>ustalaniu wyników wyborów,</w:t>
      </w:r>
    </w:p>
    <w:p w:rsidR="006520F0" w:rsidRPr="005009BA" w:rsidRDefault="00C202EC"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tryb pomocniczego przekazywania danych z protokołów, o których mowa w pkt 1, za pośrednictwem sieci elektronicznego przekazywania danych,</w:t>
      </w:r>
    </w:p>
    <w:p w:rsidR="006520F0" w:rsidRPr="005009BA" w:rsidRDefault="00C202EC"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uwzględniając konieczność zapewnienia warunków bezpieczeństwa wprowadzania i przetwarzania danych oraz ich przekazywania i odbioru.</w:t>
      </w:r>
    </w:p>
    <w:p w:rsidR="00297235" w:rsidRPr="005009BA" w:rsidRDefault="00297235" w:rsidP="00CE31ED">
      <w:pPr>
        <w:pStyle w:val="USTustnpkodeksu"/>
        <w:rPr>
          <w:rFonts w:ascii="Arial Narrow" w:hAnsi="Arial Narrow" w:cs="Times New Roman"/>
          <w:szCs w:val="24"/>
        </w:rPr>
      </w:pPr>
      <w:r w:rsidRPr="005009BA">
        <w:rPr>
          <w:rFonts w:ascii="Arial Narrow" w:hAnsi="Arial Narrow"/>
        </w:rPr>
        <w:t>§ 2. System teleinformatyczny służący elektronicznej obsłudze czynności, o których mowa w § 1, tworzy się zgodnie z wymaganiami ustalonymi przez Państwową Komisję Wyborczą i pod jej nadzorem.</w:t>
      </w:r>
    </w:p>
    <w:p w:rsidR="00297235" w:rsidRPr="005009BA" w:rsidRDefault="00297235" w:rsidP="00CE31ED">
      <w:pPr>
        <w:pStyle w:val="USTustnpkodeksu"/>
        <w:rPr>
          <w:rFonts w:ascii="Arial Narrow" w:hAnsi="Arial Narrow"/>
        </w:rPr>
      </w:pPr>
      <w:r w:rsidRPr="005009BA">
        <w:rPr>
          <w:rFonts w:ascii="Arial Narrow" w:hAnsi="Arial Narrow"/>
        </w:rPr>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rsidR="00297235" w:rsidRPr="005009BA" w:rsidRDefault="00297235" w:rsidP="00CE31ED">
      <w:pPr>
        <w:pStyle w:val="USTustnpkodeksu"/>
        <w:rPr>
          <w:rFonts w:ascii="Arial Narrow" w:hAnsi="Arial Narrow" w:cs="Times New Roman"/>
          <w:szCs w:val="24"/>
        </w:rPr>
      </w:pPr>
      <w:r w:rsidRPr="005009BA">
        <w:rPr>
          <w:rFonts w:ascii="Arial Narrow" w:hAnsi="Arial Narrow"/>
        </w:rPr>
        <w:t>§ 4. Dane dotyczące numerów i granic obwodów głosowania, numerów i granic okręgów wyborczych oraz dane co do liczby mieszkańców i liczby wyborców udostępniane są do systemu teleinformatycznego, o którym mowa w § 2, z Centralnego Rejestru Wyborców.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163.</w:t>
      </w:r>
      <w:r w:rsidRPr="005009BA">
        <w:rPr>
          <w:rFonts w:ascii="Arial Narrow" w:hAnsi="Arial Narrow" w:cs="Times New Roman"/>
          <w:szCs w:val="24"/>
        </w:rPr>
        <w:t> Państwowa Komisja Wyborcza publikuje opracowanie statystyczne zawierające szczegółowe informacje o wynikach głosowania i wyborów oraz udostępnia wyniki głosowania i wyborów w formie dokumentu elektronicznego.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164.</w:t>
      </w:r>
      <w:r w:rsidRPr="005009BA">
        <w:rPr>
          <w:rFonts w:ascii="Arial Narrow" w:hAnsi="Arial Narrow" w:cs="Times New Roman"/>
          <w:szCs w:val="24"/>
        </w:rPr>
        <w:t> Państwowa Komisja Wyborcza jest uprawniona do używania pieczęci urzędowej w rozumieniu przepisów o pieczęciach państwowych. Średnica pieczęci wynosi 35 mm.</w:t>
      </w:r>
    </w:p>
    <w:p w:rsidR="00297235" w:rsidRPr="005009BA" w:rsidRDefault="006520F0" w:rsidP="003A5142">
      <w:pPr>
        <w:pStyle w:val="ARTartustawynprozporzdzenia"/>
        <w:spacing w:before="0"/>
        <w:rPr>
          <w:rFonts w:ascii="Arial Narrow" w:hAnsi="Arial Narrow"/>
        </w:rPr>
      </w:pPr>
      <w:r w:rsidRPr="005009BA">
        <w:rPr>
          <w:rStyle w:val="Ppogrubienie"/>
          <w:rFonts w:ascii="Arial Narrow" w:hAnsi="Arial Narrow" w:cs="Times New Roman"/>
          <w:szCs w:val="24"/>
        </w:rPr>
        <w:t>Art. 165.</w:t>
      </w:r>
      <w:r w:rsidRPr="005009BA">
        <w:rPr>
          <w:rFonts w:ascii="Arial Narrow" w:hAnsi="Arial Narrow" w:cs="Times New Roman"/>
          <w:szCs w:val="24"/>
        </w:rPr>
        <w:t xml:space="preserve"> </w:t>
      </w:r>
      <w:r w:rsidR="00297235" w:rsidRPr="005009BA">
        <w:rPr>
          <w:rFonts w:ascii="Arial Narrow" w:hAnsi="Arial Narrow"/>
          <w:spacing w:val="-4"/>
        </w:rPr>
        <w:t>§ 1. Państwowa Komisja Wyborcza, wykonując czynności wynikające ze sprawowanego nadzoru nad aktualizowaniem</w:t>
      </w:r>
      <w:r w:rsidR="00297235" w:rsidRPr="005009BA">
        <w:rPr>
          <w:rFonts w:ascii="Arial Narrow" w:hAnsi="Arial Narrow"/>
        </w:rPr>
        <w:t xml:space="preserve"> danych zgromadzonych w Centralnym Rejestrze Wyborców oraz sporządzaniem spisów wyborców:</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nadzoruje prawidłowość aktualizowania Centralnego Rejestru Wyborców oraz sporządzania spisów wyborców przez gminy;</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t>2)</w:t>
      </w:r>
      <w:r w:rsidRPr="005009BA">
        <w:rPr>
          <w:rFonts w:ascii="Arial Narrow" w:hAnsi="Arial Narrow"/>
        </w:rPr>
        <w:tab/>
      </w:r>
      <w:r w:rsidRPr="005009BA">
        <w:rPr>
          <w:rFonts w:ascii="Arial Narrow" w:hAnsi="Arial Narrow"/>
          <w:spacing w:val="-2"/>
        </w:rPr>
        <w:t>występuje z urzędu do właściwych organów o wykreślenie wyborców z obwodu głosowania lub spisu wyborców</w:t>
      </w:r>
      <w:r w:rsidRPr="005009BA">
        <w:rPr>
          <w:rFonts w:ascii="Arial Narrow" w:hAnsi="Arial Narrow"/>
        </w:rPr>
        <w:t xml:space="preserve"> osób, które zostały ujęte w obwodzie lub w spisie z naruszeniem przepisów prawa;</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t>3)</w:t>
      </w:r>
      <w:r w:rsidRPr="005009BA">
        <w:rPr>
          <w:rFonts w:ascii="Arial Narrow" w:hAnsi="Arial Narrow"/>
        </w:rPr>
        <w:tab/>
        <w:t>podaje do publicznej wiadomości, nie rzadziej niż raz na kwartał, informację o liczbie wyborców ujętych w Centralnym Rejestrze Wyborców w podziale na gminy;</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t>4)</w:t>
      </w:r>
      <w:r w:rsidRPr="005009BA">
        <w:rPr>
          <w:rFonts w:ascii="Arial Narrow" w:hAnsi="Arial Narrow"/>
        </w:rPr>
        <w:tab/>
        <w:t>podaje do publicznej wiadomości, w podziale na gminy, informację o liczbie wyborców ujętych w spisach wyborców według stanu na dzień ich sporządzenia dla danych wyborów;</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t>5)</w:t>
      </w:r>
      <w:r w:rsidRPr="005009BA">
        <w:rPr>
          <w:rFonts w:ascii="Arial Narrow" w:hAnsi="Arial Narrow"/>
        </w:rPr>
        <w:tab/>
      </w:r>
      <w:r w:rsidRPr="005009BA">
        <w:rPr>
          <w:rFonts w:ascii="Arial Narrow" w:hAnsi="Arial Narrow"/>
          <w:spacing w:val="-2"/>
        </w:rPr>
        <w:t>podaje do publicznej wiadomości, nie rzadziej niż raz na kwartał, informację o liczbie mieszkańców w podziale</w:t>
      </w:r>
      <w:r w:rsidRPr="005009BA">
        <w:rPr>
          <w:rFonts w:ascii="Arial Narrow" w:hAnsi="Arial Narrow"/>
        </w:rPr>
        <w:t xml:space="preserve"> na gminy;</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t>6)</w:t>
      </w:r>
      <w:r w:rsidRPr="005009BA">
        <w:rPr>
          <w:rFonts w:ascii="Arial Narrow" w:hAnsi="Arial Narrow"/>
        </w:rPr>
        <w:tab/>
        <w:t>współpracuje z organami prowadzącymi sprawy ewidencji ludności oraz wojewodami;</w:t>
      </w:r>
    </w:p>
    <w:p w:rsidR="00297235" w:rsidRPr="005009BA" w:rsidRDefault="00297235" w:rsidP="00297235">
      <w:pPr>
        <w:pStyle w:val="ZLITPKTzmpktliter"/>
        <w:ind w:left="425" w:hanging="425"/>
        <w:rPr>
          <w:rFonts w:ascii="Arial Narrow" w:hAnsi="Arial Narrow"/>
        </w:rPr>
      </w:pPr>
      <w:r w:rsidRPr="005009BA">
        <w:rPr>
          <w:rFonts w:ascii="Arial Narrow" w:hAnsi="Arial Narrow"/>
        </w:rPr>
        <w:lastRenderedPageBreak/>
        <w:t>7)</w:t>
      </w:r>
      <w:r w:rsidRPr="005009BA">
        <w:rPr>
          <w:rFonts w:ascii="Arial Narrow" w:hAnsi="Arial Narrow"/>
        </w:rPr>
        <w:tab/>
        <w:t>wykonuje inne zadania wynikające z przepisów właściwych ustaw.”,</w:t>
      </w:r>
    </w:p>
    <w:p w:rsidR="00297235" w:rsidRPr="005009BA" w:rsidRDefault="008B4571" w:rsidP="00CE31ED">
      <w:pPr>
        <w:pStyle w:val="USTustnpkodeksu"/>
        <w:rPr>
          <w:rFonts w:ascii="Arial Narrow" w:hAnsi="Arial Narrow" w:cs="Times New Roman"/>
          <w:szCs w:val="24"/>
        </w:rPr>
      </w:pPr>
      <w:r w:rsidRPr="005009BA">
        <w:rPr>
          <w:rFonts w:ascii="Arial Narrow" w:hAnsi="Arial Narrow"/>
        </w:rPr>
        <w:t>§ 1a. Organy prowadzące sprawy ewidencji ludności i wojewodowie przekazują Państwowej Komisji Wyborczej informacje i udostępniają dokumenty niezbędne do wykonywania czynności, o których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Czynności, o których mowa w § 1, Państwowa Komisja Wyborcza wykonuje przy pomocy Krajowego Biura Wyborczego. Szczegółowy sposób wykonywania tych czynności, w celu zapewnienia właściwego ich wykonania, określa regulamin Państwowej Komisji Wyborczej.</w:t>
      </w:r>
    </w:p>
    <w:p w:rsidR="008B4571" w:rsidRPr="005009BA" w:rsidRDefault="008B4571" w:rsidP="00CE31ED">
      <w:pPr>
        <w:pStyle w:val="USTustnpkodeksu"/>
        <w:rPr>
          <w:rFonts w:ascii="Arial Narrow" w:hAnsi="Arial Narrow" w:cs="Times New Roman"/>
          <w:szCs w:val="24"/>
        </w:rPr>
      </w:pPr>
      <w:r w:rsidRPr="005009BA">
        <w:rPr>
          <w:rFonts w:ascii="Arial Narrow" w:hAnsi="Arial Narrow"/>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Komisarz</w:t>
      </w:r>
      <w:r w:rsidR="00C202EC" w:rsidRPr="005009BA">
        <w:rPr>
          <w:rFonts w:ascii="Arial Narrow" w:hAnsi="Arial Narrow"/>
        </w:rPr>
        <w:t>e</w:t>
      </w:r>
      <w:r w:rsidRPr="005009BA">
        <w:rPr>
          <w:rFonts w:ascii="Arial Narrow" w:hAnsi="Arial Narrow"/>
        </w:rPr>
        <w:t xml:space="preserve"> wyborczy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166.</w:t>
      </w:r>
      <w:r w:rsidRPr="005009BA">
        <w:rPr>
          <w:rFonts w:ascii="Arial Narrow" w:hAnsi="Arial Narrow" w:cs="Times New Roman"/>
          <w:szCs w:val="24"/>
        </w:rPr>
        <w:t xml:space="preserve"> § 1. Komisarz wyborczy jest pełnomocnikiem Państwowej Komisji Wyborczej wyznaczonym na obszar stanowiący województwo lub część jednego województwa.</w:t>
      </w:r>
    </w:p>
    <w:p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xml:space="preserve">§ 2. Państwowa Komisja Wyborcza określa właściwość rzeczową komisarzy wyborczych, w tym w zakresie wykonywania czynności o charakterze </w:t>
      </w:r>
      <w:proofErr w:type="spellStart"/>
      <w:r w:rsidRPr="005009BA">
        <w:rPr>
          <w:rFonts w:ascii="Arial Narrow" w:hAnsi="Arial Narrow" w:cs="Times New Roman"/>
          <w:szCs w:val="24"/>
        </w:rPr>
        <w:t>ogólnowojewódzkim</w:t>
      </w:r>
      <w:proofErr w:type="spellEnd"/>
      <w:r w:rsidRPr="005009BA">
        <w:rPr>
          <w:rFonts w:ascii="Arial Narrow" w:hAnsi="Arial Narrow" w:cs="Times New Roman"/>
          <w:szCs w:val="24"/>
        </w:rPr>
        <w:t>, z uwzględnieniem zadań związanych z wyborami do organów jednostek samorządu terytorialnego oraz zadań, o których mowa w art. 167 § 1 pkt 8 i 9, a także właściwość terytorialną komisarzy wyborczych i ich siedzibę.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B00095" w:rsidRPr="005009BA">
        <w:rPr>
          <w:rFonts w:ascii="Arial Narrow" w:hAnsi="Arial Narrow"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5009BA">
        <w:rPr>
          <w:rFonts w:ascii="Arial Narrow" w:hAnsi="Arial Narrow" w:cs="Times New Roman"/>
          <w:szCs w:val="24"/>
        </w:rPr>
        <w:t xml:space="preserve"> Ta sama osoba może być ponownie powołana na stanowisko komisarza.</w:t>
      </w:r>
    </w:p>
    <w:p w:rsidR="00B00095"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5. </w:t>
      </w:r>
      <w:r w:rsidR="00703793" w:rsidRPr="005009BA">
        <w:rPr>
          <w:rFonts w:ascii="Arial Narrow" w:hAnsi="Arial Narrow" w:cs="Times New Roman"/>
          <w:color w:val="000000"/>
          <w:szCs w:val="24"/>
        </w:rPr>
        <w:t>Nie mogą być komisarzami wyborczymi kandydaci w wyborach, pełnomocnicy wyborczy, pełnomocnicy finansowi, mężowie zaufania, urzędnicy wyborczy, członkowie komisji wyborczej, z zastrzeżeniem art. 153 § 1a.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t>
      </w:r>
      <w:r w:rsidR="000E52D0" w:rsidRPr="005009BA">
        <w:rPr>
          <w:rFonts w:ascii="Arial Narrow" w:hAnsi="Arial Narrow" w:cs="Times New Roman"/>
          <w:color w:val="000000"/>
          <w:szCs w:val="24"/>
        </w:rPr>
        <w:t>Komisarzom wyborczym przysługuje wynagrodzenie miesięczne ustalane na podstawie kwoty bazowej przyjmowanej do ustalenia wynagrodzenia osób zajmujących kierownicze stanowiska państwowe z zastosowaniem mnożnika 3,45, z zastrzeżeniem</w:t>
      </w:r>
      <w:r w:rsidR="00703793" w:rsidRPr="005009BA">
        <w:rPr>
          <w:rFonts w:ascii="Arial Narrow" w:hAnsi="Arial Narrow" w:cs="Times New Roman"/>
          <w:color w:val="000000"/>
          <w:szCs w:val="24"/>
        </w:rPr>
        <w:t xml:space="preserve"> § 10.</w:t>
      </w:r>
      <w:r w:rsidRPr="005009BA">
        <w:rPr>
          <w:rFonts w:ascii="Arial Narrow" w:hAnsi="Arial Narrow" w:cs="Times New Roman"/>
          <w:szCs w:val="24"/>
        </w:rPr>
        <w:t xml:space="preserve"> Przepis art. 159 § 3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7. Funkcja komisarza wyborczego wygasa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funkcji;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śmierci;</w:t>
      </w:r>
    </w:p>
    <w:p w:rsidR="008B4571" w:rsidRPr="005009BA" w:rsidRDefault="008B4571" w:rsidP="00CE31ED">
      <w:pPr>
        <w:pStyle w:val="PKTpunkt"/>
        <w:rPr>
          <w:rFonts w:ascii="Arial Narrow" w:hAnsi="Arial Narrow" w:cs="Times New Roman"/>
          <w:szCs w:val="24"/>
        </w:rPr>
      </w:pPr>
      <w:r w:rsidRPr="005009BA">
        <w:rPr>
          <w:rFonts w:ascii="Arial Narrow" w:hAnsi="Arial Narrow"/>
        </w:rPr>
        <w:t>2a)</w:t>
      </w:r>
      <w:r w:rsidRPr="005009BA">
        <w:rPr>
          <w:rFonts w:ascii="Arial Narrow" w:hAnsi="Arial Narrow"/>
        </w:rPr>
        <w:tab/>
        <w:t>ukończenia 70 lat;</w:t>
      </w:r>
    </w:p>
    <w:p w:rsidR="006520F0" w:rsidRPr="005009BA" w:rsidRDefault="00B00095"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podpisania zgody na zgłoszenie do komisji wyborczej, kandydowanie w wyborach bądź objęcia funkcji pełnomocnika wyborczego, pełnomocnika finansowego, męża zaufania, urzędnika wyborczego;</w:t>
      </w:r>
    </w:p>
    <w:p w:rsidR="006520F0" w:rsidRPr="005009BA" w:rsidRDefault="00B00095"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 którym mowa w § 4;</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odwołania.</w:t>
      </w:r>
    </w:p>
    <w:p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xml:space="preserve">§ 8. Państwowa Komisja Wyborcza odwołuje komisarza wyborczego przed upływem okresu, na jaki </w:t>
      </w:r>
      <w:r w:rsidRPr="005009BA">
        <w:rPr>
          <w:rFonts w:ascii="Arial Narrow" w:hAnsi="Arial Narrow" w:cs="Times New Roman"/>
          <w:spacing w:val="-4"/>
          <w:szCs w:val="24"/>
        </w:rPr>
        <w:t>został powołany, w przypadku niewykonywania lub nienależytego wykonywania obowiązków komisarza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W przypadkach, o których mowa w § 7 i 8, powołanie komisarza wyborczego następuje w trybie i na zasadach określonych w § 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sidRPr="005009BA">
        <w:rPr>
          <w:rFonts w:ascii="Arial Narrow" w:hAnsi="Arial Narrow" w:cs="Times New Roman"/>
          <w:szCs w:val="24"/>
        </w:rPr>
        <w:t xml:space="preserve"> </w:t>
      </w:r>
      <w:r w:rsidR="00703793" w:rsidRPr="005009BA">
        <w:rPr>
          <w:rFonts w:ascii="Arial Narrow" w:hAnsi="Arial Narrow" w:cs="Times New Roman"/>
          <w:color w:val="000000"/>
          <w:szCs w:val="24"/>
        </w:rPr>
        <w:t>Za okres czasowej niemożności pełnienia funkcji komisarzowi wyborczemu wynagrodzenie nie przysługuje.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167.</w:t>
      </w:r>
      <w:r w:rsidRPr="005009BA">
        <w:rPr>
          <w:rFonts w:ascii="Arial Narrow" w:hAnsi="Arial Narrow" w:cs="Times New Roman"/>
          <w:szCs w:val="24"/>
        </w:rPr>
        <w:t xml:space="preserve"> § 1. Do zadań komisarza wyborczego należy: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w:t>
      </w:r>
    </w:p>
    <w:p w:rsidR="006520F0" w:rsidRPr="005009BA" w:rsidRDefault="00457769"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zapewnianie, we współdziałaniu z organami jednostek samorządu terytorialnego oraz urzędnikami wyborczymi, organizacji wyborów do rad na obszarze województwa;</w:t>
      </w:r>
    </w:p>
    <w:p w:rsidR="006520F0" w:rsidRPr="005009BA" w:rsidRDefault="00457769"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powoływanie terytorialnych komisji wyborczych oraz rozwiązywanie terytorialnych komisji wyborczych w wyborach organów jednostek samorządu terytorialnego po wykonaniu ich ustawowych zadań;</w:t>
      </w:r>
    </w:p>
    <w:p w:rsidR="00457769" w:rsidRPr="005009BA" w:rsidRDefault="00457769" w:rsidP="00CE31ED">
      <w:pPr>
        <w:pStyle w:val="PKTpunkt"/>
        <w:rPr>
          <w:rFonts w:ascii="Arial Narrow" w:hAnsi="Arial Narrow" w:cs="Times New Roman"/>
          <w:szCs w:val="24"/>
        </w:rPr>
      </w:pPr>
      <w:r w:rsidRPr="005009BA">
        <w:rPr>
          <w:rFonts w:ascii="Arial Narrow" w:hAnsi="Arial Narrow" w:cs="Times New Roman"/>
          <w:szCs w:val="24"/>
        </w:rPr>
        <w:t>3a)</w:t>
      </w:r>
      <w:r w:rsidRPr="005009BA">
        <w:rPr>
          <w:rFonts w:ascii="Arial Narrow" w:hAnsi="Arial Narrow" w:cs="Times New Roman"/>
          <w:szCs w:val="24"/>
        </w:rPr>
        <w:tab/>
      </w:r>
      <w:r w:rsidR="00703793" w:rsidRPr="005009BA">
        <w:rPr>
          <w:rFonts w:ascii="Arial Narrow" w:hAnsi="Arial Narrow" w:cs="Times New Roman"/>
          <w:color w:val="000000"/>
          <w:szCs w:val="24"/>
        </w:rPr>
        <w:t>powoływanie obwodowych komisji wyborczych oraz w wyborach organów jednostek samorządu terytorialnego rozwiązywanie obwodowych komisji wyborczych po wykonaniu ich ustawowych zadań;</w:t>
      </w:r>
    </w:p>
    <w:p w:rsidR="00457769"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3b)</w:t>
      </w:r>
      <w:r w:rsidRPr="005009BA">
        <w:rPr>
          <w:rFonts w:ascii="Arial Narrow" w:hAnsi="Arial Narrow" w:cs="Times New Roman"/>
          <w:szCs w:val="24"/>
        </w:rPr>
        <w:tab/>
        <w:t>tworzenie i zmiana obwodów głosowania, w szczególności ustalenie ich numerów, granic oraz siedzib obwodowych komisji wyborczych;</w:t>
      </w:r>
    </w:p>
    <w:p w:rsidR="00E27C0E"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3c)</w:t>
      </w:r>
      <w:r w:rsidRPr="005009BA">
        <w:rPr>
          <w:rFonts w:ascii="Arial Narrow" w:hAnsi="Arial Narrow" w:cs="Times New Roman"/>
          <w:szCs w:val="24"/>
        </w:rPr>
        <w:tab/>
        <w:t>zarządzanie wydrukowania kart do głosowania w wyborach organów jednostek samorządu terytorialnego oraz zapewnienie ich przekazania właściwym komisjom wyborczym;</w:t>
      </w:r>
    </w:p>
    <w:p w:rsidR="00E27C0E"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3d)</w:t>
      </w:r>
      <w:r w:rsidRPr="005009BA">
        <w:rPr>
          <w:rFonts w:ascii="Arial Narrow" w:hAnsi="Arial Narrow" w:cs="Times New Roman"/>
          <w:szCs w:val="24"/>
        </w:rPr>
        <w:tab/>
        <w:t>dokonywanie podziału odpowiednio gminy, powiatu, województwa na okręgi wyborcze, ustalenie ich granic, numerów, liczby radnych wybieranych w każdym okręgu, w wyborach organów jednostek samorządu terytorialnego;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rozpatrywanie skarg na działalność terytorialnych komisji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kontrolowanie, w zakresie ustalonym przez Państwową Komisję Wyborczą, prawidłowości sporządzania spisów wyborców;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6)</w:t>
      </w:r>
      <w:r w:rsidRPr="005009BA">
        <w:rPr>
          <w:rFonts w:ascii="Arial Narrow" w:hAnsi="Arial Narrow" w:cs="Times New Roman"/>
          <w:szCs w:val="24"/>
        </w:rPr>
        <w:tab/>
        <w:t>podawanie do publicznej wiadomości informacji o składach terytorialnych komisji wyborczych powołanych na obszarze województwa;</w:t>
      </w:r>
    </w:p>
    <w:p w:rsidR="006520F0"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udzielanie, w miarę potrzeby, terytorialnym, obwodowym komisjom wyborczym oraz urzędnikom wyborczym wyjaśnień;</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ustalanie zbiorczych wyników wyborów do rad oraz wyborów wójtów przeprowadzonych na obszarze województwa i ogłaszanie ich w trybie określonym w kodeksie;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9)</w:t>
      </w:r>
      <w:r w:rsidRPr="005009BA">
        <w:rPr>
          <w:rFonts w:ascii="Arial Narrow" w:hAnsi="Arial Narrow" w:cs="Times New Roman"/>
          <w:szCs w:val="24"/>
        </w:rPr>
        <w:tab/>
        <w:t>przedkładanie sprawozdania z przebiegu wyborów na obszarze województwa, wraz z ich wynikami, Państwowej Komisji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10)</w:t>
      </w:r>
      <w:r w:rsidRPr="005009BA">
        <w:rPr>
          <w:rFonts w:ascii="Arial Narrow" w:hAnsi="Arial Narrow" w:cs="Times New Roman"/>
          <w:szCs w:val="24"/>
        </w:rPr>
        <w:tab/>
        <w:t>wykonywanie innych czynności przewidzianych w ustawach lub zleconych przez Państwową Komisję Wyborczą.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rsidR="00E27C0E" w:rsidRPr="005009BA" w:rsidRDefault="00E27C0E" w:rsidP="00CE31ED">
      <w:pPr>
        <w:pStyle w:val="USTustnpkodeksu"/>
        <w:rPr>
          <w:rFonts w:ascii="Arial Narrow" w:hAnsi="Arial Narrow" w:cs="Times New Roman"/>
          <w:szCs w:val="24"/>
        </w:rPr>
      </w:pPr>
      <w:r w:rsidRPr="005009BA">
        <w:rPr>
          <w:rFonts w:ascii="Arial Narrow" w:hAnsi="Arial Narrow" w:cs="Times New Roman"/>
          <w:szCs w:val="24"/>
        </w:rPr>
        <w:t>§ 2a. Komisarz wyborczy jest zwierzchnikiem urzędników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Komisarz wyborczy wydaje postanowienia w zakresie swoich ustawowych uprawnień.</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168.</w:t>
      </w:r>
      <w:r w:rsidRPr="005009BA">
        <w:rPr>
          <w:rFonts w:ascii="Arial Narrow" w:hAnsi="Arial Narrow"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obwieszczeniu, o którym mowa w § 1, zamieszcza się zbiorczą informację o wynikach głosowania i wynikach wyborów: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wójtów – w szczególności nazwiska i imiona wybranych wójtów z podaniem nazw komitetów wyborczych, które ich zgłosiły.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określa wzór obwieszczenia, o którym mowa w § 1.</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169.</w:t>
      </w:r>
      <w:r w:rsidRPr="005009BA">
        <w:rPr>
          <w:rFonts w:ascii="Arial Narrow" w:hAnsi="Arial Narrow"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4</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Okręgowa komisja wyborcza</w:t>
      </w:r>
    </w:p>
    <w:p w:rsidR="008B4571" w:rsidRPr="005009BA" w:rsidRDefault="006520F0" w:rsidP="008B4571">
      <w:pPr>
        <w:pStyle w:val="ARTartustawynprozporzdzenia"/>
        <w:spacing w:before="0"/>
        <w:rPr>
          <w:rFonts w:ascii="Arial Narrow" w:hAnsi="Arial Narrow"/>
        </w:rPr>
      </w:pPr>
      <w:r w:rsidRPr="005009BA">
        <w:rPr>
          <w:rStyle w:val="Ppogrubienie"/>
          <w:rFonts w:ascii="Arial Narrow" w:hAnsi="Arial Narrow" w:cs="Times New Roman"/>
          <w:szCs w:val="24"/>
        </w:rPr>
        <w:t>Art. 170.</w:t>
      </w:r>
      <w:r w:rsidRPr="005009BA">
        <w:rPr>
          <w:rFonts w:ascii="Arial Narrow" w:hAnsi="Arial Narrow" w:cs="Times New Roman"/>
          <w:szCs w:val="24"/>
        </w:rPr>
        <w:t xml:space="preserve"> </w:t>
      </w:r>
      <w:r w:rsidR="008B4571" w:rsidRPr="005009BA">
        <w:rPr>
          <w:rFonts w:ascii="Arial Narrow" w:hAnsi="Arial Narrow"/>
        </w:rPr>
        <w:t xml:space="preserve">§ 1. W skład okręgowej komisji wyborczej wchodzi od 4 do 10 członków powołanych spośród osób mających wykształcenie wyższe prawnicze oraz dających rękojmię należytego pełnienia tej funkcji, a także </w:t>
      </w:r>
      <w:r w:rsidR="008B4571" w:rsidRPr="005009BA">
        <w:rPr>
          <w:rFonts w:ascii="Arial Narrow" w:hAnsi="Arial Narrow"/>
        </w:rPr>
        <w:lastRenderedPageBreak/>
        <w:t>z urzędu, jako jej przewodniczący, komisarz wyborczy. W skład komisji nie może być powołana osoba, która ukończyła 70 lat.</w:t>
      </w:r>
    </w:p>
    <w:p w:rsidR="008B4571" w:rsidRPr="005009BA" w:rsidRDefault="008B4571" w:rsidP="008B4571">
      <w:pPr>
        <w:pStyle w:val="ARTartustawynprozporzdzenia"/>
        <w:spacing w:before="0"/>
        <w:rPr>
          <w:rFonts w:ascii="Arial Narrow" w:hAnsi="Arial Narrow"/>
        </w:rPr>
      </w:pPr>
      <w:r w:rsidRPr="005009BA">
        <w:rPr>
          <w:rFonts w:ascii="Arial Narrow" w:hAnsi="Arial Narrow"/>
        </w:rPr>
        <w:t>§ 2. Okręgową komisję wyborczą powołuje Państwowa Komisja Wyborcza, na wniosek komisarza wyborczego właściwego dla miejscowości będącej siedzibą komisji, najpóźniej w 48 dniu przed dniem wyborów.</w:t>
      </w:r>
    </w:p>
    <w:p w:rsidR="008B4571" w:rsidRPr="005009BA" w:rsidRDefault="008B4571" w:rsidP="008B4571">
      <w:pPr>
        <w:pStyle w:val="ARTartustawynprozporzdzenia"/>
        <w:spacing w:before="0"/>
        <w:rPr>
          <w:rFonts w:ascii="Arial Narrow" w:hAnsi="Arial Narrow"/>
        </w:rPr>
      </w:pPr>
      <w:r w:rsidRPr="005009BA">
        <w:rPr>
          <w:rFonts w:ascii="Arial Narrow" w:hAnsi="Arial Narrow"/>
        </w:rPr>
        <w:t>§ 3. Członek okręgowej komisji wyborczej nie może:</w:t>
      </w:r>
    </w:p>
    <w:p w:rsidR="008B4571" w:rsidRPr="005009BA" w:rsidRDefault="008B4571" w:rsidP="008B4571">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należeć do partii politycznych ani prowadzić działalności publicznej niedającej się pogodzić z pełnioną funkcją;</w:t>
      </w:r>
    </w:p>
    <w:p w:rsidR="008B4571" w:rsidRPr="005009BA" w:rsidRDefault="008B4571" w:rsidP="008B4571">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być skazany prawomocnym wyrokiem za przestępstwo umyślne ścigane z oskarżenia publicznego lub umyślne przestępstwo skarbowe.</w:t>
      </w:r>
    </w:p>
    <w:p w:rsidR="008B4571" w:rsidRPr="005009BA" w:rsidRDefault="008B4571" w:rsidP="008B4571">
      <w:pPr>
        <w:pStyle w:val="ARTartustawynprozporzdzenia"/>
        <w:spacing w:before="0"/>
        <w:rPr>
          <w:rFonts w:ascii="Arial Narrow" w:hAnsi="Arial Narrow" w:cs="Times New Roman"/>
          <w:szCs w:val="24"/>
        </w:rPr>
      </w:pPr>
      <w:r w:rsidRPr="005009BA">
        <w:rPr>
          <w:rFonts w:ascii="Arial Narrow" w:hAnsi="Arial Narrow"/>
          <w:spacing w:val="-2"/>
        </w:rPr>
        <w:t>§ 4. W razie braku możliwości pełnienia funkcji przewodniczącego komisji przez komisarza wyborczego komisja</w:t>
      </w:r>
      <w:r w:rsidRPr="005009BA">
        <w:rPr>
          <w:rFonts w:ascii="Arial Narrow" w:hAnsi="Arial Narrow"/>
        </w:rPr>
        <w:t xml:space="preserve"> wybiera przewodniczącego ze swojego grona.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Pierwsze posiedzenie komisji organizuje, z upoważnienia Państwowej Komisji Wyborczej, dyrektor właściwej miejscowo delegatury Krajowego Biura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Skład komisji podaje się niezwłocznie do publicznej wiadomości w sposób zwyczajowo przyjęty.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Techniczno</w:t>
      </w:r>
      <w:r w:rsidRPr="005009BA">
        <w:rPr>
          <w:rFonts w:ascii="Arial Narrow" w:hAnsi="Arial Narrow" w:cs="Times New Roman"/>
          <w:szCs w:val="24"/>
        </w:rPr>
        <w:noBreakHyphen/>
        <w:t>materialne warunki pracy okręgowej komisji wyborczej zapewnia Krajowe Biuro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171.</w:t>
      </w:r>
      <w:r w:rsidRPr="005009BA">
        <w:rPr>
          <w:rFonts w:ascii="Arial Narrow" w:hAnsi="Arial Narrow" w:cs="Times New Roman"/>
          <w:szCs w:val="24"/>
        </w:rPr>
        <w:t xml:space="preserve"> § 1. Wygaśnięcie członkostwa w okręgowej komisji wyborczej następuje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członkostwa;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 którym mowa w art. 153 § 2;</w:t>
      </w:r>
    </w:p>
    <w:p w:rsidR="00C9113A" w:rsidRPr="005009BA" w:rsidRDefault="00C9113A" w:rsidP="00CE31ED">
      <w:pPr>
        <w:pStyle w:val="PKTpunkt"/>
        <w:rPr>
          <w:rFonts w:ascii="Arial Narrow" w:hAnsi="Arial Narrow" w:cs="Times New Roman"/>
          <w:szCs w:val="24"/>
        </w:rPr>
      </w:pPr>
      <w:r w:rsidRPr="005009BA">
        <w:rPr>
          <w:rFonts w:ascii="Arial Narrow" w:hAnsi="Arial Narrow"/>
        </w:rPr>
        <w:t>2a)</w:t>
      </w:r>
      <w:r w:rsidRPr="005009BA">
        <w:rPr>
          <w:rFonts w:ascii="Arial Narrow" w:hAnsi="Arial Narrow"/>
        </w:rPr>
        <w:tab/>
        <w:t>naruszenia zakazów, o których mowa w art. 170 § 3;</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śmierci członka komisji;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odwołania.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odwołuje członka okręgowej komisji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przypadku niewykonywania lub nienależytego wykonywania obowiązków członka komisji;</w:t>
      </w:r>
    </w:p>
    <w:p w:rsidR="006520F0" w:rsidRPr="005009BA" w:rsidRDefault="00C9113A"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na uzasadniony wniosek komisarza wyborczego w odniesieniu do zgłoszonego przez niego członka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Uzupełnienie składu komisji następuje w trybie i na zasadach określonych w przepisach o jej powołaniu. Przepis art. 170 § 7 stosuje się odpowiednio.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172.</w:t>
      </w:r>
      <w:r w:rsidRPr="005009BA">
        <w:rPr>
          <w:rFonts w:ascii="Arial Narrow" w:hAnsi="Arial Narrow" w:cs="Times New Roman"/>
          <w:szCs w:val="24"/>
        </w:rPr>
        <w:t xml:space="preserve"> § 1. Do zadań okręgowej komisji wyborczej należy: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 przez odpowiednio rejonowe lub obwodowe komisje wyborcze;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rejestrowanie okręgowych list kandydatów na posłów i kandydatów na senatora oraz list kandydatów na posłów do Parlamentu Europejskiego;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zarządzanie drukowania kart do głosowania w wyborach do Sejmu i do Senatu oraz w wyborach do Parlamentu Europejskiego;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ustalanie i ogłaszanie wyników głosowania i wyników wyborów w okręgu wyborczym w zakresie określonym przepisami szczególnymi kodeksu;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rozpatrywanie skarg na działalność odpowiednio rejonowych lub obwodowych komisji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r>
      <w:r w:rsidR="00703793" w:rsidRPr="005009BA">
        <w:rPr>
          <w:rFonts w:ascii="Arial Narrow" w:hAnsi="Arial Narrow" w:cs="Times New Roman"/>
          <w:color w:val="000000"/>
          <w:szCs w:val="24"/>
        </w:rPr>
        <w:t>zapewnienie wykonania zadań wyborczych we współdziałaniu z wojewodą, urzędnikami wyborczymi i organami jednostek samorządu terytorialnego;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wykonywanie innych zadań przewidzianych w kodeksie lub zleconych przez Państwową Komisję Wyborczą.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Okręgowa komisja wyborcza podejmuje uchwały w zakresie swoich ustawowych uprawnień.</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173.</w:t>
      </w:r>
      <w:r w:rsidRPr="005009BA">
        <w:rPr>
          <w:rFonts w:ascii="Arial Narrow" w:hAnsi="Arial Narrow" w:cs="Times New Roman"/>
          <w:szCs w:val="24"/>
        </w:rPr>
        <w:t> Okręgowa komisja wyborcza powołuje, w trybie i na zasadach określonych przez Państwową Komisję Wyborczą, pełnomocników do wypełniania zadań, przewidzianych w kodeksie.</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Rejonowa komisja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174.</w:t>
      </w:r>
      <w:r w:rsidRPr="005009BA">
        <w:rPr>
          <w:rFonts w:ascii="Arial Narrow" w:hAnsi="Arial Narrow" w:cs="Times New Roman"/>
          <w:szCs w:val="24"/>
        </w:rPr>
        <w:t xml:space="preserve"> </w:t>
      </w:r>
      <w:r w:rsidR="00C9113A" w:rsidRPr="005009BA">
        <w:rPr>
          <w:rFonts w:ascii="Arial Narrow" w:hAnsi="Arial Narrow"/>
          <w:spacing w:val="-4"/>
        </w:rPr>
        <w:t>§ 1. W skład rejonowej komisji wyborczej wchodzi 4 członków powołanych spośród osób mających wykształcenie</w:t>
      </w:r>
      <w:r w:rsidR="00C9113A" w:rsidRPr="005009BA">
        <w:rPr>
          <w:rFonts w:ascii="Arial Narrow" w:hAnsi="Arial Narrow"/>
        </w:rPr>
        <w:t xml:space="preserve"> wyższe prawnicze oraz dających rękojmię należytego pełnienia tej funkcji, a także z urzędu, jako jej przewodniczący, komisarz wyborczy. W skład komisji nie może być powołana osoba, która ukończyła 70 lat.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 powoływania rejonowej komisji wyborczej i wygaśnięcia członkostwa w komisji oraz organizacji jej pracy stosuje się odpowiednio art. 170 § 2–8 i art. 171, z tym że komisja wybiera jednego zastępcę przewodniczącego.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175.</w:t>
      </w:r>
      <w:r w:rsidRPr="005009BA">
        <w:rPr>
          <w:rFonts w:ascii="Arial Narrow" w:hAnsi="Arial Narrow" w:cs="Times New Roman"/>
          <w:szCs w:val="24"/>
        </w:rPr>
        <w:t xml:space="preserve"> § 1. Do zadań rejonowej komisji wyborczej należy: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zapewnienie dostarczenia kart do głosowania obwodowym komisjom wyborczym;</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r>
      <w:r w:rsidR="00703793" w:rsidRPr="005009BA">
        <w:rPr>
          <w:rFonts w:ascii="Arial Narrow" w:hAnsi="Arial Narrow" w:cs="Times New Roman"/>
          <w:color w:val="000000"/>
          <w:szCs w:val="24"/>
        </w:rPr>
        <w:t>zapewnienie wykonania zadań wyborczych we współdziałaniu z urzędnikami wyborczymi i organami jednostek samorządu terytorialnego;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rozpatrywanie skarg na działalność obwodowych komisji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ustalanie i ogłaszanie wyników głosowania oraz przekazywanie ich właściwej okręgowej komisji wyborczej;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wykonywanie innych zadań przewidzianych w kodeksie lub zleconych przez okręgową komisję wyborczą albo Państwową Komisję Wyborczą.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Rejonowa komisja wyborcza podejmuje uchwały w zakresie swoich ustawowych uprawnień.</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176.</w:t>
      </w:r>
      <w:r w:rsidRPr="005009BA">
        <w:rPr>
          <w:rFonts w:ascii="Arial Narrow" w:hAnsi="Arial Narrow" w:cs="Times New Roman"/>
          <w:szCs w:val="24"/>
        </w:rPr>
        <w:t> Rejonowa komisja wyborcza może powołać, w trybie i na zasadach określonych przez Państwową Komisję Wyborczą, pełnomocników do wypełniania zadań przewidzianych w kodeksie.</w:t>
      </w:r>
    </w:p>
    <w:p w:rsidR="006520F0"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177.</w:t>
      </w:r>
      <w:r w:rsidRPr="005009BA">
        <w:rPr>
          <w:rFonts w:ascii="Arial Narrow" w:hAnsi="Arial Narrow" w:cs="Times New Roman"/>
          <w:szCs w:val="24"/>
        </w:rPr>
        <w:t> Państwowa Komisja Wyborcza określa obszar danego okręgu wyborczego, na którym okręgowa komisja wyborcza wykonuje także zadania rejonowej komisji wyborczej.</w:t>
      </w:r>
    </w:p>
    <w:p w:rsidR="005009BA" w:rsidRPr="005009BA" w:rsidRDefault="005009BA" w:rsidP="005009BA">
      <w:pPr>
        <w:pStyle w:val="ARTartustawynprozporzdzenia"/>
        <w:spacing w:before="0"/>
        <w:ind w:firstLine="0"/>
        <w:rPr>
          <w:rFonts w:ascii="Arial Narrow" w:hAnsi="Arial Narrow" w:cs="Times New Roman"/>
          <w:szCs w:val="24"/>
        </w:rPr>
      </w:pPr>
      <w:r>
        <w:rPr>
          <w:rFonts w:ascii="Arial Narrow" w:hAnsi="Arial Narrow" w:cs="Times New Roman"/>
          <w:szCs w:val="24"/>
        </w:rPr>
        <w:t>(…)</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Obwodow</w:t>
      </w:r>
      <w:r w:rsidR="00305B3A" w:rsidRPr="005009BA">
        <w:rPr>
          <w:rFonts w:ascii="Arial Narrow" w:hAnsi="Arial Narrow"/>
        </w:rPr>
        <w:t>e</w:t>
      </w:r>
      <w:r w:rsidRPr="005009BA">
        <w:rPr>
          <w:rFonts w:ascii="Arial Narrow" w:hAnsi="Arial Narrow"/>
        </w:rPr>
        <w:t xml:space="preserve"> komisj</w:t>
      </w:r>
      <w:r w:rsidR="00305B3A" w:rsidRPr="005009BA">
        <w:rPr>
          <w:rFonts w:ascii="Arial Narrow" w:hAnsi="Arial Narrow"/>
        </w:rPr>
        <w:t>e</w:t>
      </w:r>
      <w:r w:rsidRPr="005009BA">
        <w:rPr>
          <w:rFonts w:ascii="Arial Narrow" w:hAnsi="Arial Narrow"/>
        </w:rPr>
        <w:t xml:space="preserve"> wyborcz</w:t>
      </w:r>
      <w:r w:rsidR="00305B3A" w:rsidRPr="005009BA">
        <w:rPr>
          <w:rFonts w:ascii="Arial Narrow" w:hAnsi="Arial Narrow"/>
        </w:rPr>
        <w:t>e</w:t>
      </w:r>
    </w:p>
    <w:p w:rsidR="00703793" w:rsidRPr="005009BA" w:rsidRDefault="00305B3A" w:rsidP="009113A7">
      <w:pPr>
        <w:pStyle w:val="ARTartustawynprozporzdzenia"/>
        <w:spacing w:before="0"/>
        <w:rPr>
          <w:rFonts w:ascii="Arial Narrow" w:hAnsi="Arial Narrow" w:cs="Times New Roman"/>
          <w:szCs w:val="24"/>
        </w:rPr>
      </w:pPr>
      <w:r w:rsidRPr="005009BA">
        <w:rPr>
          <w:rFonts w:ascii="Arial Narrow" w:hAnsi="Arial Narrow" w:cs="Times New Roman"/>
          <w:b/>
          <w:szCs w:val="24"/>
        </w:rPr>
        <w:t>Art. 181a.</w:t>
      </w:r>
      <w:r w:rsidR="009113A7" w:rsidRPr="005009BA">
        <w:rPr>
          <w:rFonts w:ascii="Arial Narrow" w:hAnsi="Arial Narrow" w:cs="Times New Roman"/>
          <w:color w:val="000000"/>
          <w:szCs w:val="24"/>
        </w:rPr>
        <w:t>(uchylony).</w:t>
      </w:r>
    </w:p>
    <w:p w:rsidR="006520F0" w:rsidRPr="005009BA" w:rsidRDefault="006520F0" w:rsidP="00E33B3E">
      <w:pPr>
        <w:pStyle w:val="ARTartustawynprozporzdzenia"/>
        <w:rPr>
          <w:rFonts w:ascii="Arial Narrow" w:hAnsi="Arial Narrow" w:cs="Times New Roman"/>
          <w:szCs w:val="24"/>
        </w:rPr>
      </w:pPr>
      <w:r w:rsidRPr="005009BA">
        <w:rPr>
          <w:rStyle w:val="Ppogrubienie"/>
          <w:rFonts w:ascii="Arial Narrow" w:hAnsi="Arial Narrow" w:cs="Times New Roman"/>
          <w:szCs w:val="24"/>
        </w:rPr>
        <w:t>Art. 182.</w:t>
      </w:r>
      <w:r w:rsidRPr="005009BA">
        <w:rPr>
          <w:rFonts w:ascii="Arial Narrow" w:hAnsi="Arial Narrow" w:cs="Times New Roman"/>
          <w:szCs w:val="24"/>
        </w:rPr>
        <w:t xml:space="preserve"> </w:t>
      </w:r>
      <w:r w:rsidR="009113A7" w:rsidRPr="005009BA">
        <w:rPr>
          <w:rFonts w:ascii="Arial Narrow" w:hAnsi="Arial Narrow"/>
        </w:rPr>
        <w:t>§ 1. Obwodową komisję wyborczą powołuje spośród wyborców, najpóźniej w 20 dniu przed dniem wyborów, komisarz wyborczy, z zastrzeżeniem przepisów art. 183.</w:t>
      </w:r>
    </w:p>
    <w:p w:rsidR="009F0477" w:rsidRPr="005009BA" w:rsidRDefault="009F0477"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1a. W skład każdej obwodowej komisji wyborczej powołuje się:</w:t>
      </w:r>
    </w:p>
    <w:p w:rsidR="009F0477" w:rsidRPr="005009BA" w:rsidRDefault="009F0477" w:rsidP="00CE31ED">
      <w:pPr>
        <w:pStyle w:val="ZLITPKTzmpktliter"/>
        <w:ind w:left="426" w:hanging="426"/>
        <w:rPr>
          <w:rFonts w:ascii="Arial Narrow"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hAnsi="Arial Narrow" w:cs="Times New Roman"/>
          <w:color w:val="000000"/>
          <w:szCs w:val="24"/>
        </w:rPr>
        <w:t>7 osób w obwodach głosowania do 1000 mieszkańców;</w:t>
      </w:r>
    </w:p>
    <w:p w:rsidR="009F0477" w:rsidRPr="005009BA" w:rsidRDefault="009F0477" w:rsidP="00CE31ED">
      <w:pPr>
        <w:pStyle w:val="ZLITPKTzmpktliter"/>
        <w:ind w:left="426" w:hanging="426"/>
        <w:rPr>
          <w:rFonts w:ascii="Arial Narrow" w:hAnsi="Arial Narrow" w:cs="Times New Roman"/>
          <w:color w:val="000000"/>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cs="Times New Roman"/>
          <w:color w:val="000000"/>
          <w:szCs w:val="24"/>
        </w:rPr>
        <w:t>9 osób w obwodach głosowania od 1001 do 2000 mieszkańców;</w:t>
      </w:r>
    </w:p>
    <w:p w:rsidR="009F0477" w:rsidRPr="005009BA" w:rsidRDefault="009F0477" w:rsidP="00CE31ED">
      <w:pPr>
        <w:pStyle w:val="ZLITPKTzmpktliter"/>
        <w:ind w:left="426" w:hanging="426"/>
        <w:rPr>
          <w:rFonts w:ascii="Arial Narrow" w:hAnsi="Arial Narrow" w:cs="Times New Roman"/>
          <w:color w:val="000000"/>
          <w:szCs w:val="24"/>
        </w:rPr>
      </w:pPr>
      <w:r w:rsidRPr="005009BA">
        <w:rPr>
          <w:rFonts w:ascii="Arial Narrow" w:hAnsi="Arial Narrow" w:cs="Times New Roman"/>
          <w:szCs w:val="24"/>
        </w:rPr>
        <w:t>3)</w:t>
      </w:r>
      <w:r w:rsidRPr="005009BA">
        <w:rPr>
          <w:rFonts w:ascii="Arial Narrow" w:hAnsi="Arial Narrow" w:cs="Times New Roman"/>
          <w:szCs w:val="24"/>
        </w:rPr>
        <w:tab/>
      </w:r>
      <w:r w:rsidRPr="005009BA">
        <w:rPr>
          <w:rFonts w:ascii="Arial Narrow" w:hAnsi="Arial Narrow" w:cs="Times New Roman"/>
          <w:color w:val="000000"/>
          <w:szCs w:val="24"/>
        </w:rPr>
        <w:t>11 osób w obwodach głosowania od 2001 do 3000 mieszkańców;</w:t>
      </w:r>
    </w:p>
    <w:p w:rsidR="009F0477" w:rsidRPr="005009BA" w:rsidRDefault="009F0477"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r>
      <w:r w:rsidRPr="005009BA">
        <w:rPr>
          <w:rFonts w:ascii="Arial Narrow" w:hAnsi="Arial Narrow" w:cs="Times New Roman"/>
          <w:color w:val="000000"/>
          <w:szCs w:val="24"/>
        </w:rPr>
        <w:t>13 osób w obwodach głosowania powyżej 3000 mieszkańców.</w:t>
      </w:r>
    </w:p>
    <w:p w:rsidR="009113A7" w:rsidRPr="005009BA" w:rsidRDefault="009113A7" w:rsidP="009113A7">
      <w:pPr>
        <w:pStyle w:val="ZLITUSTzmustliter"/>
        <w:ind w:left="0"/>
        <w:rPr>
          <w:rFonts w:ascii="Arial Narrow" w:hAnsi="Arial Narrow"/>
        </w:rPr>
      </w:pPr>
      <w:r w:rsidRPr="005009BA">
        <w:rPr>
          <w:rFonts w:ascii="Arial Narrow" w:hAnsi="Arial Narrow"/>
        </w:rPr>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rsidR="009113A7" w:rsidRPr="005009BA" w:rsidRDefault="009113A7" w:rsidP="009113A7">
      <w:pPr>
        <w:pStyle w:val="ZLITUSTzmustliter"/>
        <w:ind w:left="0"/>
        <w:rPr>
          <w:rFonts w:ascii="Arial Narrow" w:hAnsi="Arial Narrow" w:cs="Times New Roman"/>
          <w:szCs w:val="24"/>
        </w:rPr>
      </w:pPr>
      <w:r w:rsidRPr="005009BA">
        <w:rPr>
          <w:rFonts w:ascii="Arial Narrow" w:hAnsi="Arial Narrow"/>
          <w:spacing w:val="-2"/>
        </w:rPr>
        <w:t>§ 1c. Państwowa Komisja Wyborcza sporządza wykaz gmin, o których mowa w § 1b, na podstawie wniosków</w:t>
      </w:r>
      <w:r w:rsidRPr="005009BA">
        <w:rPr>
          <w:rFonts w:ascii="Arial Narrow" w:hAnsi="Arial Narrow"/>
        </w:rPr>
        <w:t xml:space="preserve"> komisarzy wyborczych, najpóźniej do 30 dnia przed dniem wyborów.</w:t>
      </w:r>
    </w:p>
    <w:p w:rsidR="007A3BB2"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2. </w:t>
      </w:r>
      <w:r w:rsidR="009F0477" w:rsidRPr="005009BA">
        <w:rPr>
          <w:rFonts w:ascii="Arial Narrow" w:hAnsi="Arial Narrow" w:cs="Times New Roman"/>
          <w:color w:val="000000"/>
          <w:szCs w:val="24"/>
        </w:rPr>
        <w:t>Obwodową komisję wyborczą powołuje się spośród kandydatów zgłoszonych przez pełnomocników wyborczych lub upoważnione przez nich osoby:</w:t>
      </w:r>
    </w:p>
    <w:p w:rsidR="00305B3A" w:rsidRPr="005009BA" w:rsidRDefault="00305B3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9F0477" w:rsidRPr="005009BA">
        <w:rPr>
          <w:rFonts w:ascii="Arial Narrow" w:hAnsi="Arial Narrow" w:cs="Times New Roman"/>
          <w:color w:val="000000"/>
          <w:szCs w:val="24"/>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rsidR="00305B3A" w:rsidRPr="005009BA" w:rsidRDefault="00305B3A" w:rsidP="00CE31ED">
      <w:pPr>
        <w:pStyle w:val="ZLITPKTzmpktliter"/>
        <w:keepNext/>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9F0477" w:rsidRPr="005009BA">
        <w:rPr>
          <w:rFonts w:ascii="Arial Narrow" w:hAnsi="Arial Narrow" w:cs="Times New Roman"/>
          <w:color w:val="000000"/>
          <w:szCs w:val="24"/>
        </w:rPr>
        <w:t>po jednej osobie zgłoszonej przez każdego z pełnomocników wyborczych reprezentujących pozostałe komitety wyborcze</w:t>
      </w:r>
    </w:p>
    <w:p w:rsidR="00305B3A" w:rsidRPr="005009BA" w:rsidRDefault="00305B3A" w:rsidP="00CE31ED">
      <w:pPr>
        <w:pStyle w:val="USTustnpkodeksu"/>
        <w:ind w:firstLine="0"/>
        <w:rPr>
          <w:rFonts w:ascii="Arial Narrow" w:hAnsi="Arial Narrow" w:cs="Times New Roman"/>
          <w:szCs w:val="24"/>
        </w:rPr>
      </w:pPr>
      <w:r w:rsidRPr="005009BA">
        <w:rPr>
          <w:rFonts w:ascii="Arial Narrow" w:hAnsi="Arial Narrow" w:cs="Times New Roman"/>
          <w:szCs w:val="24"/>
        </w:rPr>
        <w:t>– z zastrzeżeniem § 7.</w:t>
      </w:r>
    </w:p>
    <w:p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xml:space="preserve">§ 2a. </w:t>
      </w:r>
      <w:r w:rsidR="00305B3A" w:rsidRPr="005009BA">
        <w:rPr>
          <w:rFonts w:ascii="Arial Narrow" w:hAnsi="Arial Narrow" w:cs="Times New Roman"/>
          <w:szCs w:val="24"/>
        </w:rPr>
        <w:t>(uchylony)</w:t>
      </w:r>
    </w:p>
    <w:p w:rsidR="006520F0" w:rsidRPr="005009BA" w:rsidRDefault="009113A7" w:rsidP="00CE31ED">
      <w:pPr>
        <w:pStyle w:val="USTustnpkodeksu"/>
        <w:rPr>
          <w:rFonts w:ascii="Arial Narrow" w:hAnsi="Arial Narrow"/>
        </w:rPr>
      </w:pPr>
      <w:r w:rsidRPr="005009BA">
        <w:rPr>
          <w:rFonts w:ascii="Arial Narrow" w:hAnsi="Arial Narrow"/>
        </w:rPr>
        <w:t>§ 3. W skład obwodowych komisji wyborczych w odrębnych obwodach głosowania powołuje się:</w:t>
      </w:r>
    </w:p>
    <w:p w:rsidR="009113A7" w:rsidRPr="005009BA" w:rsidRDefault="009113A7" w:rsidP="009113A7">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5 osób w obwodach głosowania do 100 osób,</w:t>
      </w:r>
    </w:p>
    <w:p w:rsidR="009113A7" w:rsidRPr="005009BA" w:rsidRDefault="009113A7" w:rsidP="009113A7">
      <w:pPr>
        <w:pStyle w:val="ZLITPKTzmpktliter"/>
        <w:ind w:left="426" w:hanging="426"/>
        <w:rPr>
          <w:rFonts w:ascii="Arial Narrow" w:hAnsi="Arial Narrow"/>
        </w:rPr>
      </w:pPr>
      <w:r w:rsidRPr="005009BA">
        <w:rPr>
          <w:rFonts w:ascii="Arial Narrow" w:hAnsi="Arial Narrow"/>
        </w:rPr>
        <w:lastRenderedPageBreak/>
        <w:t>2)</w:t>
      </w:r>
      <w:r w:rsidRPr="005009BA">
        <w:rPr>
          <w:rFonts w:ascii="Arial Narrow" w:hAnsi="Arial Narrow"/>
        </w:rPr>
        <w:tab/>
        <w:t>7 osób w obwodach głosowania od 101 do 300 osób,</w:t>
      </w:r>
    </w:p>
    <w:p w:rsidR="009113A7" w:rsidRPr="005009BA" w:rsidRDefault="009113A7" w:rsidP="009113A7">
      <w:pPr>
        <w:pStyle w:val="ZLITPKTzmpktliter"/>
        <w:ind w:left="426" w:hanging="426"/>
        <w:rPr>
          <w:rFonts w:ascii="Arial Narrow" w:hAnsi="Arial Narrow"/>
        </w:rPr>
      </w:pPr>
      <w:r w:rsidRPr="005009BA">
        <w:rPr>
          <w:rFonts w:ascii="Arial Narrow" w:hAnsi="Arial Narrow"/>
        </w:rPr>
        <w:t>3)</w:t>
      </w:r>
      <w:r w:rsidRPr="005009BA">
        <w:rPr>
          <w:rFonts w:ascii="Arial Narrow" w:hAnsi="Arial Narrow"/>
        </w:rPr>
        <w:tab/>
        <w:t>9 osób w obwodach głosowania od 301 do 500 osób,</w:t>
      </w:r>
    </w:p>
    <w:p w:rsidR="009113A7" w:rsidRPr="005009BA" w:rsidRDefault="009113A7" w:rsidP="009113A7">
      <w:pPr>
        <w:pStyle w:val="ZLITPKTzmpktliter"/>
        <w:keepNext/>
        <w:ind w:left="426" w:hanging="426"/>
        <w:rPr>
          <w:rFonts w:ascii="Arial Narrow" w:hAnsi="Arial Narrow"/>
        </w:rPr>
      </w:pPr>
      <w:r w:rsidRPr="005009BA">
        <w:rPr>
          <w:rFonts w:ascii="Arial Narrow" w:hAnsi="Arial Narrow"/>
        </w:rPr>
        <w:t>4)</w:t>
      </w:r>
      <w:r w:rsidRPr="005009BA">
        <w:rPr>
          <w:rFonts w:ascii="Arial Narrow" w:hAnsi="Arial Narrow"/>
        </w:rPr>
        <w:tab/>
        <w:t>11 osób w obwodach głosowania powyżej 500 osób</w:t>
      </w:r>
    </w:p>
    <w:p w:rsidR="009113A7" w:rsidRPr="005009BA" w:rsidRDefault="009113A7" w:rsidP="009113A7">
      <w:pPr>
        <w:pStyle w:val="ZLITCZWSPPKTzmczciwsppktliter"/>
        <w:ind w:left="0"/>
        <w:rPr>
          <w:rFonts w:ascii="Arial Narrow" w:hAnsi="Arial Narrow"/>
        </w:rPr>
      </w:pPr>
      <w:r w:rsidRPr="005009BA">
        <w:rPr>
          <w:rFonts w:ascii="Arial Narrow" w:hAnsi="Arial Narrow"/>
        </w:rPr>
        <w:t>– spośród kandydatów zgłoszonych przez pełnomocników wyborczych lub upoważnione przez nich osoby.</w:t>
      </w:r>
    </w:p>
    <w:p w:rsidR="009113A7" w:rsidRPr="005009BA" w:rsidRDefault="009113A7" w:rsidP="00CE31ED">
      <w:pPr>
        <w:pStyle w:val="USTustnpkodeksu"/>
        <w:rPr>
          <w:rFonts w:ascii="Arial Narrow" w:hAnsi="Arial Narrow" w:cs="Times New Roman"/>
          <w:szCs w:val="24"/>
        </w:rPr>
      </w:pPr>
      <w:r w:rsidRPr="005009BA">
        <w:rPr>
          <w:rFonts w:ascii="Arial Narrow" w:hAnsi="Arial Narrow"/>
        </w:rPr>
        <w:t>§ 3a. Liczbę osób powoływanych w skład obwodowych komisji wyborczych w odrębnych obwodach głosowania u</w:t>
      </w:r>
      <w:r w:rsidRPr="005009BA">
        <w:rPr>
          <w:rFonts w:ascii="Arial Narrow" w:hAnsi="Arial Narrow"/>
          <w:spacing w:val="-2"/>
        </w:rPr>
        <w:t>stala się na podstawie liczby osób przebywających w zakładach leczniczych, domach pomocy społecznej</w:t>
      </w:r>
      <w:r w:rsidRPr="005009BA">
        <w:rPr>
          <w:rFonts w:ascii="Arial Narrow" w:hAnsi="Arial Narrow"/>
        </w:rPr>
        <w:t xml:space="preserve">, </w:t>
      </w:r>
      <w:r w:rsidRPr="005009BA">
        <w:rPr>
          <w:rFonts w:ascii="Arial Narrow" w:hAnsi="Arial Narrow"/>
          <w:spacing w:val="-4"/>
        </w:rPr>
        <w:t>zakładach karnych i aresztach śledczych oraz oddziałach zewnętrznych takich zakładów i aresztów, a także w domach</w:t>
      </w:r>
      <w:r w:rsidRPr="005009BA">
        <w:rPr>
          <w:rFonts w:ascii="Arial Narrow" w:hAnsi="Arial Narrow"/>
        </w:rPr>
        <w:t xml:space="preserve"> studenckich lub zespołach domów studenckich, w których utworzono obwody głosowania, w dniu utworzenia w nich odrębnych obwodów głosowania.</w:t>
      </w:r>
    </w:p>
    <w:p w:rsidR="007A3BB2" w:rsidRPr="005009BA" w:rsidRDefault="00305B3A" w:rsidP="00CE31ED">
      <w:pPr>
        <w:pStyle w:val="USTustnpkodeksu"/>
        <w:rPr>
          <w:rFonts w:ascii="Arial Narrow" w:hAnsi="Arial Narrow" w:cs="Times New Roman"/>
          <w:color w:val="000000"/>
          <w:szCs w:val="24"/>
        </w:rPr>
      </w:pPr>
      <w:r w:rsidRPr="005009BA">
        <w:rPr>
          <w:rFonts w:ascii="Arial Narrow" w:hAnsi="Arial Narrow" w:cs="Times New Roman"/>
          <w:szCs w:val="24"/>
        </w:rPr>
        <w:t>§ 4. </w:t>
      </w:r>
      <w:r w:rsidR="009F0477" w:rsidRPr="005009BA">
        <w:rPr>
          <w:rFonts w:ascii="Arial Narrow" w:hAnsi="Arial Narrow" w:cs="Times New Roman"/>
          <w:color w:val="000000"/>
          <w:szCs w:val="24"/>
        </w:rPr>
        <w:t>Osoba będąca kandydatem na członka obwodowej komisji wyborczej:</w:t>
      </w:r>
    </w:p>
    <w:p w:rsidR="009F0477" w:rsidRPr="005009BA" w:rsidRDefault="008757CA" w:rsidP="00CE31ED">
      <w:pPr>
        <w:pStyle w:val="USTustnpkodeksu"/>
        <w:ind w:left="504" w:hanging="504"/>
        <w:rPr>
          <w:rFonts w:ascii="Arial Narrow"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hAnsi="Arial Narrow" w:cs="Times New Roman"/>
          <w:color w:val="000000"/>
          <w:szCs w:val="24"/>
        </w:rPr>
        <w:t>musi mieć ukończone 18 lat najpóźniej w dniu dokonania zgłoszenia;</w:t>
      </w:r>
    </w:p>
    <w:p w:rsidR="008757CA" w:rsidRPr="005009BA" w:rsidRDefault="008757CA" w:rsidP="00CE31ED">
      <w:pPr>
        <w:pStyle w:val="USTustnpkodeksu"/>
        <w:ind w:left="504" w:hanging="504"/>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cs="Times New Roman"/>
          <w:color w:val="000000"/>
          <w:szCs w:val="24"/>
        </w:rPr>
        <w:t>może zostać zgłoszona do komisji na obszarze województwa, w którym stale zamieszkuje.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t>
      </w:r>
      <w:r w:rsidR="008757CA" w:rsidRPr="005009BA">
        <w:rPr>
          <w:rFonts w:ascii="Arial Narrow" w:hAnsi="Arial Narrow" w:cs="Times New Roman"/>
          <w:color w:val="000000"/>
          <w:szCs w:val="24"/>
        </w:rPr>
        <w:t>Zgłoszenia kandydatów na członków obwodowych komisji wyborczych dokonuje się najpóźniej w 30 dniu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Zgłoszenie do składu obwodowej komisji wyborczej następuje po uzyskaniu zgody osoby, której ma dotyczyć.</w:t>
      </w:r>
    </w:p>
    <w:p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7. </w:t>
      </w:r>
      <w:r w:rsidR="008757CA" w:rsidRPr="005009BA">
        <w:rPr>
          <w:rFonts w:ascii="Arial Narrow" w:hAnsi="Arial Narrow" w:cs="Times New Roman"/>
          <w:color w:val="000000"/>
          <w:szCs w:val="24"/>
        </w:rPr>
        <w:t>Gdyby liczba członków komisji powołanych na podstawie § 2:</w:t>
      </w:r>
    </w:p>
    <w:p w:rsidR="00305B3A" w:rsidRPr="005009BA" w:rsidRDefault="00305B3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8757CA" w:rsidRPr="005009BA">
        <w:rPr>
          <w:rFonts w:ascii="Arial Narrow" w:hAnsi="Arial Narrow"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rsidR="00305B3A" w:rsidRPr="005009BA" w:rsidRDefault="00305B3A" w:rsidP="00CE31ED">
      <w:pPr>
        <w:pStyle w:val="USTustnpkodeksu"/>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8757CA" w:rsidRPr="005009BA">
        <w:rPr>
          <w:rFonts w:ascii="Arial Narrow" w:hAnsi="Arial Narrow"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8. Losowanie, o którym mowa w § 7, przeprowadza komisarz wyborczy.</w:t>
      </w:r>
    </w:p>
    <w:p w:rsidR="00305B3A" w:rsidRPr="005009BA" w:rsidRDefault="00305B3A" w:rsidP="00CE31ED">
      <w:pPr>
        <w:pStyle w:val="USTustnpkodeksu"/>
        <w:rPr>
          <w:rFonts w:ascii="Arial Narrow" w:hAnsi="Arial Narrow" w:cs="Times New Roman"/>
          <w:color w:val="000000"/>
          <w:szCs w:val="24"/>
        </w:rPr>
      </w:pPr>
      <w:r w:rsidRPr="005009BA">
        <w:rPr>
          <w:rFonts w:ascii="Arial Narrow" w:hAnsi="Arial Narrow" w:cs="Times New Roman"/>
          <w:szCs w:val="24"/>
        </w:rPr>
        <w:t>§ 8a. </w:t>
      </w:r>
      <w:r w:rsidR="008757CA" w:rsidRPr="005009BA">
        <w:rPr>
          <w:rFonts w:ascii="Arial Narrow" w:hAnsi="Arial Narrow" w:cs="Times New Roman"/>
          <w:color w:val="000000"/>
          <w:szCs w:val="24"/>
        </w:rPr>
        <w:t>W przypadku niedokonania zgłoszenia kandydatów do składu komisji, w sytuacji, o której mowa w § 7 pkt 1, minimalny skład liczbowy obwodowej komisji wyborczej wynosi 5 członków.</w:t>
      </w:r>
    </w:p>
    <w:p w:rsidR="008757CA" w:rsidRPr="005009BA" w:rsidRDefault="008757CA"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8b. Komisarz wyborczy:</w:t>
      </w:r>
    </w:p>
    <w:p w:rsidR="008757CA" w:rsidRPr="005009BA" w:rsidRDefault="008757CA" w:rsidP="00CE31ED">
      <w:pPr>
        <w:pStyle w:val="USTustnpkodeksu"/>
        <w:ind w:left="504" w:hanging="504"/>
        <w:rPr>
          <w:rFonts w:ascii="Arial Narrow"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hAnsi="Arial Narrow" w:cs="Times New Roman"/>
          <w:color w:val="000000"/>
          <w:szCs w:val="24"/>
        </w:rPr>
        <w:t>uzupełnia skład komisji - jeżeli liczba zgłoszonych kandydatów jest mniejsza niż minimalny skład liczbowy obwodowej komisji wyborczej,</w:t>
      </w:r>
    </w:p>
    <w:p w:rsidR="008757CA" w:rsidRPr="005009BA" w:rsidRDefault="008757CA" w:rsidP="00CE31ED">
      <w:pPr>
        <w:pStyle w:val="USTustnpkodeksu"/>
        <w:ind w:left="504" w:hanging="504"/>
        <w:rPr>
          <w:rFonts w:ascii="Arial Narrow" w:hAnsi="Arial Narrow" w:cs="Times New Roman"/>
          <w:color w:val="000000"/>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cs="Times New Roman"/>
          <w:color w:val="000000"/>
          <w:szCs w:val="24"/>
        </w:rPr>
        <w:t>może uzupełnić skład komisji - jeżeli liczba zgłoszonych kandydatów jest mniejsza niż ustawowy skład liczbowy obwodowej komisji wyborczej</w:t>
      </w:r>
    </w:p>
    <w:p w:rsidR="008757CA" w:rsidRPr="005009BA" w:rsidRDefault="008757CA" w:rsidP="00CE31ED">
      <w:pPr>
        <w:pStyle w:val="USTustnpkodeksu"/>
        <w:ind w:firstLine="0"/>
        <w:rPr>
          <w:rFonts w:ascii="Arial Narrow" w:hAnsi="Arial Narrow" w:cs="Times New Roman"/>
          <w:szCs w:val="24"/>
        </w:rPr>
      </w:pPr>
      <w:r w:rsidRPr="005009BA">
        <w:rPr>
          <w:rFonts w:ascii="Arial Narrow" w:hAnsi="Arial Narrow" w:cs="Times New Roman"/>
          <w:color w:val="000000"/>
          <w:szCs w:val="24"/>
        </w:rPr>
        <w:t>– spośród wyborców spełniających warunek, o którym mowa w § 4. Przepis § 6 stosuje się odpowiednio.</w:t>
      </w:r>
    </w:p>
    <w:p w:rsidR="008757CA" w:rsidRPr="005009BA" w:rsidRDefault="008757CA" w:rsidP="00CE31ED">
      <w:pPr>
        <w:pStyle w:val="USTustnpkodeksu"/>
        <w:rPr>
          <w:rFonts w:ascii="Arial Narrow" w:hAnsi="Arial Narrow" w:cs="Times New Roman"/>
          <w:szCs w:val="24"/>
        </w:rPr>
      </w:pPr>
      <w:r w:rsidRPr="005009BA">
        <w:rPr>
          <w:rFonts w:ascii="Arial Narrow" w:hAnsi="Arial Narrow" w:cs="Times New Roman"/>
          <w:color w:val="000000"/>
          <w:szCs w:val="24"/>
        </w:rPr>
        <w:lastRenderedPageBreak/>
        <w:t>§ 8c. Wyborcy, o których mowa w § 8b, mogą zgłaszać swoje kandydatury komisarzowi wyborczemu.</w:t>
      </w:r>
    </w:p>
    <w:p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9. Pierwsze posiedzenie obwodowej komisji wyborczej zwołuje niezwłocznie po jej powołaniu komisarz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Obwodowa komisja wyborcza na pierwszym posiedzeniu wybiera spośród siebie przewodniczącego i jego zastępcę. Skład komisji podaje się niezwłocznie do publicznej wiadomości w sposób zwyczajowo przyjęty.</w:t>
      </w:r>
    </w:p>
    <w:p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rsidR="007A3BB2" w:rsidRPr="005009BA" w:rsidRDefault="007A3BB2" w:rsidP="00D62240">
      <w:pPr>
        <w:pStyle w:val="ARTartustawynprozporzdzenia"/>
        <w:rPr>
          <w:rFonts w:ascii="Arial Narrow" w:hAnsi="Arial Narrow" w:cs="Times New Roman"/>
          <w:szCs w:val="24"/>
        </w:rPr>
      </w:pPr>
      <w:r w:rsidRPr="005009BA">
        <w:rPr>
          <w:rStyle w:val="Ppogrubienie"/>
          <w:rFonts w:ascii="Arial Narrow" w:hAnsi="Arial Narrow" w:cs="Times New Roman"/>
          <w:szCs w:val="24"/>
        </w:rPr>
        <w:t>Art. 183.</w:t>
      </w:r>
      <w:r w:rsidRPr="005009BA">
        <w:rPr>
          <w:rFonts w:ascii="Arial Narrow" w:hAnsi="Arial Narrow" w:cs="Times New Roman"/>
          <w:szCs w:val="24"/>
        </w:rPr>
        <w:t xml:space="preserve"> </w:t>
      </w:r>
      <w:r w:rsidR="001F3AC1" w:rsidRPr="005009BA">
        <w:rPr>
          <w:rFonts w:ascii="Arial Narrow" w:hAnsi="Arial Narrow"/>
          <w:spacing w:val="-4"/>
        </w:rPr>
        <w:t>§ 1. Obwodowe komisje wyborcze w obwodach głosowania utworzonych za granicą powołują konsulowie spośród</w:t>
      </w:r>
      <w:r w:rsidR="001F3AC1" w:rsidRPr="005009BA">
        <w:rPr>
          <w:rFonts w:ascii="Arial Narrow" w:hAnsi="Arial Narrow"/>
        </w:rPr>
        <w:t xml:space="preserve"> wyborców mieszkających lub przebywających na obszarze właściwości terytorialnej konsula. Przepisy art. 182 § 5–10 stosuje się odpowiednio.</w:t>
      </w:r>
    </w:p>
    <w:p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2. W skład obwodowych komisji wyborczych w obwodach głosowania utworzonych za granicą powołuje się:</w:t>
      </w:r>
    </w:p>
    <w:p w:rsidR="007A3BB2" w:rsidRPr="005009BA" w:rsidRDefault="007A3BB2"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8D363B" w:rsidRPr="005009BA">
        <w:rPr>
          <w:rFonts w:ascii="Arial Narrow" w:hAnsi="Arial Narrow" w:cs="Times New Roman"/>
          <w:color w:val="000000"/>
          <w:szCs w:val="24"/>
        </w:rPr>
        <w:t>od 4 do 12 osób spośród kandydatów zgłoszonych przez pełnomocników wyborczych lub upoważnione przez nich osoby;</w:t>
      </w:r>
    </w:p>
    <w:p w:rsidR="007A3BB2" w:rsidRPr="005009BA" w:rsidRDefault="007A3BB2"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jedną osobę wskazaną przez konsula.</w:t>
      </w:r>
    </w:p>
    <w:p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4. Obwodowe komisje wyborcze w obwodach głosowania utworzonych na polskich statkach morskich powołują spośród wyborców kapitanowie tych statków. Przepisy art. 182 § 3 i 5–10 stosuje się odpowiednio.</w:t>
      </w:r>
    </w:p>
    <w:p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184.</w:t>
      </w:r>
      <w:r w:rsidRPr="005009BA">
        <w:rPr>
          <w:rFonts w:ascii="Arial Narrow" w:hAnsi="Arial Narrow" w:cs="Times New Roman"/>
          <w:szCs w:val="24"/>
        </w:rPr>
        <w:t xml:space="preserve"> § 1. Wygaśnięcie członkostwa w obwodowej komisji wyborczej następuje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członkostwa;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 którym mowa w art. 153 § 2;</w:t>
      </w:r>
    </w:p>
    <w:p w:rsidR="007A3BB2" w:rsidRPr="005009BA" w:rsidRDefault="007A3BB2" w:rsidP="00CE31ED">
      <w:pPr>
        <w:pStyle w:val="PKTpunkt"/>
        <w:rPr>
          <w:rFonts w:ascii="Arial Narrow" w:hAnsi="Arial Narrow" w:cs="Times New Roman"/>
          <w:color w:val="000000"/>
          <w:szCs w:val="24"/>
        </w:rPr>
      </w:pPr>
      <w:r w:rsidRPr="005009BA">
        <w:rPr>
          <w:rFonts w:ascii="Arial Narrow" w:hAnsi="Arial Narrow" w:cs="Times New Roman"/>
          <w:szCs w:val="24"/>
        </w:rPr>
        <w:t>2a)</w:t>
      </w:r>
      <w:r w:rsidRPr="005009BA">
        <w:rPr>
          <w:rFonts w:ascii="Arial Narrow" w:hAnsi="Arial Narrow" w:cs="Times New Roman"/>
          <w:szCs w:val="24"/>
        </w:rPr>
        <w:tab/>
      </w:r>
      <w:r w:rsidR="008D363B" w:rsidRPr="005009BA">
        <w:rPr>
          <w:rFonts w:ascii="Arial Narrow" w:hAnsi="Arial Narrow"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rsidR="008D363B" w:rsidRPr="005009BA" w:rsidRDefault="008D363B" w:rsidP="00CE31ED">
      <w:pPr>
        <w:pStyle w:val="PKTpunkt"/>
        <w:ind w:left="851" w:hanging="347"/>
        <w:rPr>
          <w:rFonts w:ascii="Arial Narrow" w:hAnsi="Arial Narrow" w:cs="Times New Roman"/>
          <w:color w:val="000000"/>
          <w:szCs w:val="24"/>
        </w:rPr>
      </w:pPr>
      <w:r w:rsidRPr="005009BA">
        <w:rPr>
          <w:rFonts w:ascii="Arial Narrow" w:hAnsi="Arial Narrow" w:cs="Times New Roman"/>
          <w:color w:val="000000"/>
          <w:szCs w:val="24"/>
        </w:rPr>
        <w:t>a)</w:t>
      </w:r>
      <w:r w:rsidRPr="005009BA">
        <w:rPr>
          <w:rFonts w:ascii="Arial Narrow" w:hAnsi="Arial Narrow" w:cs="Times New Roman"/>
          <w:color w:val="000000"/>
          <w:szCs w:val="24"/>
        </w:rPr>
        <w:tab/>
        <w:t>wyborach Prezydenta Rzeczypospolitej,</w:t>
      </w:r>
    </w:p>
    <w:p w:rsidR="008D363B" w:rsidRPr="005009BA" w:rsidRDefault="008D363B" w:rsidP="00CE31ED">
      <w:pPr>
        <w:pStyle w:val="PKTpunkt"/>
        <w:ind w:left="851" w:hanging="347"/>
        <w:rPr>
          <w:rFonts w:ascii="Arial Narrow" w:hAnsi="Arial Narrow" w:cs="Times New Roman"/>
          <w:color w:val="000000"/>
          <w:szCs w:val="24"/>
        </w:rPr>
      </w:pPr>
      <w:r w:rsidRPr="005009BA">
        <w:rPr>
          <w:rFonts w:ascii="Arial Narrow" w:hAnsi="Arial Narrow" w:cs="Times New Roman"/>
          <w:szCs w:val="24"/>
        </w:rPr>
        <w:t>b)</w:t>
      </w:r>
      <w:r w:rsidRPr="005009BA">
        <w:rPr>
          <w:rFonts w:ascii="Arial Narrow" w:hAnsi="Arial Narrow" w:cs="Times New Roman"/>
          <w:szCs w:val="24"/>
        </w:rPr>
        <w:tab/>
      </w:r>
      <w:r w:rsidRPr="005009BA">
        <w:rPr>
          <w:rFonts w:ascii="Arial Narrow" w:hAnsi="Arial Narrow" w:cs="Times New Roman"/>
          <w:color w:val="000000"/>
          <w:szCs w:val="24"/>
        </w:rPr>
        <w:t>wyborach wójta - w przypadku obwodowej komisji wyborczej powołanej na obszarze gminy, w której kandyduje ta osoba,</w:t>
      </w:r>
    </w:p>
    <w:p w:rsidR="008D363B" w:rsidRPr="005009BA" w:rsidRDefault="008D363B" w:rsidP="00CE31ED">
      <w:pPr>
        <w:pStyle w:val="PKTpunkt"/>
        <w:ind w:left="851" w:hanging="347"/>
        <w:rPr>
          <w:rFonts w:ascii="Arial Narrow" w:hAnsi="Arial Narrow" w:cs="Times New Roman"/>
          <w:color w:val="000000"/>
          <w:szCs w:val="24"/>
        </w:rPr>
      </w:pPr>
      <w:r w:rsidRPr="005009BA">
        <w:rPr>
          <w:rFonts w:ascii="Arial Narrow" w:hAnsi="Arial Narrow" w:cs="Times New Roman"/>
          <w:szCs w:val="24"/>
        </w:rPr>
        <w:lastRenderedPageBreak/>
        <w:t>c)</w:t>
      </w:r>
      <w:r w:rsidRPr="005009BA">
        <w:rPr>
          <w:rFonts w:ascii="Arial Narrow" w:hAnsi="Arial Narrow" w:cs="Times New Roman"/>
          <w:szCs w:val="24"/>
        </w:rPr>
        <w:tab/>
      </w:r>
      <w:r w:rsidRPr="005009BA">
        <w:rPr>
          <w:rFonts w:ascii="Arial Narrow" w:hAnsi="Arial Narrow" w:cs="Times New Roman"/>
          <w:color w:val="000000"/>
          <w:szCs w:val="24"/>
        </w:rPr>
        <w:t>wyborach innych niż wybory, o których mowa w lit. a i b - w przypadku obwodowej komisji wyborczej właściwej dla okręgu wyborczego, w którym kandyduje ta osoba;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śmierci członka komisji;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utraty prawa wybierania;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niespełniania warunku, o którym mowa w art. 182 § 4;</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odwołania.</w:t>
      </w:r>
    </w:p>
    <w:p w:rsidR="006520F0"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 </w:t>
      </w:r>
      <w:r w:rsidR="008D363B" w:rsidRPr="005009BA">
        <w:rPr>
          <w:rFonts w:ascii="Arial Narrow" w:hAnsi="Arial Narrow"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6D1C6D"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Uzupełnienie składu obwodowej komisji wyborczej następuje w trybie i na zasadach określonych w przepisach o jej powołaniu. Przepis art. 182 § 10 zdanie drugie stosuje się odpowiednio.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185.</w:t>
      </w:r>
      <w:r w:rsidRPr="005009BA">
        <w:rPr>
          <w:rFonts w:ascii="Arial Narrow" w:hAnsi="Arial Narrow" w:cs="Times New Roman"/>
          <w:szCs w:val="24"/>
        </w:rPr>
        <w:t> </w:t>
      </w:r>
      <w:r w:rsidR="006D1C6D" w:rsidRPr="005009BA">
        <w:rPr>
          <w:rFonts w:ascii="Arial Narrow" w:hAnsi="Arial Narrow" w:cs="Times New Roman"/>
          <w:szCs w:val="24"/>
        </w:rPr>
        <w:t>Do zadań obwodowej komisji wyborczej należy:</w:t>
      </w:r>
    </w:p>
    <w:p w:rsidR="001F3AC1" w:rsidRPr="005009BA" w:rsidRDefault="001F3AC1" w:rsidP="001F3AC1">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przeprowadzenie głosowania w obwodzie;</w:t>
      </w:r>
    </w:p>
    <w:p w:rsidR="001F3AC1" w:rsidRPr="005009BA" w:rsidRDefault="001F3AC1" w:rsidP="001F3AC1">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czuwanie w dniu wyborów nad przestrzeganiem prawa wyborczego w miejscu i czasie głosowania;</w:t>
      </w:r>
    </w:p>
    <w:p w:rsidR="001F3AC1" w:rsidRPr="005009BA" w:rsidRDefault="001F3AC1" w:rsidP="001F3AC1">
      <w:pPr>
        <w:pStyle w:val="ZPKTzmpktartykuempunktem"/>
        <w:ind w:left="425" w:hanging="425"/>
        <w:rPr>
          <w:rFonts w:ascii="Arial Narrow" w:hAnsi="Arial Narrow"/>
        </w:rPr>
      </w:pPr>
      <w:r w:rsidRPr="005009BA">
        <w:rPr>
          <w:rFonts w:ascii="Arial Narrow" w:hAnsi="Arial Narrow"/>
        </w:rPr>
        <w:t>3)</w:t>
      </w:r>
      <w:r w:rsidRPr="005009BA">
        <w:rPr>
          <w:rFonts w:ascii="Arial Narrow" w:hAnsi="Arial Narrow"/>
        </w:rPr>
        <w:tab/>
        <w:t>ustalenie wyników głosowania w obwodzie i podanie ich do publicznej wiadomości;</w:t>
      </w:r>
    </w:p>
    <w:p w:rsidR="001F3AC1" w:rsidRPr="005009BA" w:rsidRDefault="001F3AC1" w:rsidP="001F3AC1">
      <w:pPr>
        <w:pStyle w:val="ZPKTzmpktartykuempunktem"/>
        <w:ind w:left="425" w:hanging="425"/>
        <w:rPr>
          <w:rFonts w:ascii="Arial Narrow" w:hAnsi="Arial Narrow"/>
        </w:rPr>
      </w:pPr>
      <w:r w:rsidRPr="005009BA">
        <w:rPr>
          <w:rFonts w:ascii="Arial Narrow" w:hAnsi="Arial Narrow"/>
        </w:rPr>
        <w:t>4)</w:t>
      </w:r>
      <w:r w:rsidRPr="005009BA">
        <w:rPr>
          <w:rFonts w:ascii="Arial Narrow" w:hAnsi="Arial Narrow"/>
        </w:rPr>
        <w:tab/>
        <w:t>przesłanie wyników głosowania do właściwej komisji wyborczej.</w:t>
      </w:r>
    </w:p>
    <w:p w:rsidR="00084EFD"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186.</w:t>
      </w:r>
      <w:r w:rsidRPr="005009BA">
        <w:rPr>
          <w:rFonts w:ascii="Arial Narrow" w:hAnsi="Arial Narrow" w:cs="Times New Roman"/>
          <w:szCs w:val="24"/>
        </w:rPr>
        <w:t xml:space="preserve"> § 1. </w:t>
      </w:r>
      <w:r w:rsidR="00084EFD" w:rsidRPr="005009BA">
        <w:rPr>
          <w:rFonts w:ascii="Arial Narrow" w:hAnsi="Arial Narrow"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8</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Krajowe Biuro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187.</w:t>
      </w:r>
      <w:r w:rsidRPr="005009BA">
        <w:rPr>
          <w:rFonts w:ascii="Arial Narrow" w:hAnsi="Arial Narrow" w:cs="Times New Roman"/>
          <w:szCs w:val="24"/>
        </w:rPr>
        <w:t xml:space="preserve"> </w:t>
      </w:r>
      <w:r w:rsidR="006D1C6D" w:rsidRPr="005009BA">
        <w:rPr>
          <w:rFonts w:ascii="Arial Narrow" w:hAnsi="Arial Narrow"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 zadań Krajowego Biura Wyborczego należy zapewnienie warunków organizacyjno</w:t>
      </w:r>
      <w:r w:rsidRPr="005009BA">
        <w:rPr>
          <w:rFonts w:ascii="Arial Narrow" w:hAnsi="Arial Narrow" w:cs="Times New Roman"/>
          <w:szCs w:val="24"/>
        </w:rPr>
        <w:noBreakHyphen/>
        <w:t>administracyjnych, finansowych i technicznych, związanych z organizacją i przeprowadzaniem wyborów i referendów w zakresie określonym w kodeksie oraz innych ustawach.</w:t>
      </w:r>
    </w:p>
    <w:p w:rsidR="00F67FA8" w:rsidRPr="005009BA" w:rsidRDefault="00F67FA8">
      <w:pPr>
        <w:widowControl/>
        <w:autoSpaceDE/>
        <w:autoSpaceDN/>
        <w:adjustRightInd/>
        <w:rPr>
          <w:rFonts w:ascii="Arial Narrow" w:hAnsi="Arial Narrow" w:cs="Times New Roman"/>
          <w:bCs/>
          <w:szCs w:val="24"/>
        </w:rPr>
      </w:pPr>
      <w:r w:rsidRPr="005009BA">
        <w:rPr>
          <w:rFonts w:ascii="Arial Narrow" w:hAnsi="Arial Narrow" w:cs="Times New Roman"/>
          <w:szCs w:val="24"/>
        </w:rPr>
        <w:br w:type="page"/>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Krajowe Biuro Wyborcze wykonuje również inne zadania wynikające z kodeksu oraz innych ustaw.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188.</w:t>
      </w:r>
      <w:r w:rsidRPr="005009BA">
        <w:rPr>
          <w:rFonts w:ascii="Arial Narrow" w:hAnsi="Arial Narrow" w:cs="Times New Roman"/>
          <w:szCs w:val="24"/>
        </w:rPr>
        <w:t xml:space="preserve"> § 1. Pracą Krajowego Biura Wyborczego kieruje Szef Krajowego Biura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Szef Krajowego Biura Wyborczego jest kierownikiem urzędu w rozumieniu przepisów ustawy z dnia 16 września 1982 r. o pracownikach urzędów państwowych (Dz. U. </w:t>
      </w:r>
      <w:r w:rsidR="00084EFD" w:rsidRPr="005009BA">
        <w:rPr>
          <w:rFonts w:ascii="Arial Narrow" w:hAnsi="Arial Narrow" w:cs="Times New Roman"/>
          <w:szCs w:val="24"/>
        </w:rPr>
        <w:t>z 201</w:t>
      </w:r>
      <w:r w:rsidR="00F4042D" w:rsidRPr="005009BA">
        <w:rPr>
          <w:rFonts w:ascii="Arial Narrow" w:hAnsi="Arial Narrow" w:cs="Times New Roman"/>
          <w:szCs w:val="24"/>
        </w:rPr>
        <w:t>6</w:t>
      </w:r>
      <w:r w:rsidR="00084EFD" w:rsidRPr="005009BA">
        <w:rPr>
          <w:rFonts w:ascii="Arial Narrow" w:hAnsi="Arial Narrow" w:cs="Times New Roman"/>
          <w:szCs w:val="24"/>
        </w:rPr>
        <w:t xml:space="preserve"> r. poz. </w:t>
      </w:r>
      <w:r w:rsidR="00F4042D" w:rsidRPr="005009BA">
        <w:rPr>
          <w:rFonts w:ascii="Arial Narrow" w:hAnsi="Arial Narrow" w:cs="Times New Roman"/>
          <w:szCs w:val="24"/>
        </w:rPr>
        <w:t>1511</w:t>
      </w:r>
      <w:r w:rsidRPr="005009BA">
        <w:rPr>
          <w:rFonts w:ascii="Arial Narrow" w:hAnsi="Arial Narrow" w:cs="Times New Roman"/>
          <w:szCs w:val="24"/>
        </w:rPr>
        <w: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Jednostkami organizacyjnymi Krajowego Biura Wyborczego są:</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zespoły;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delegatury.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Szef i pracownicy Krajowego Biura Wyborczego nie mogą należeć do partii politycznych ani prowadzić działalności politycznej.</w:t>
      </w:r>
      <w:r w:rsidR="006D1C6D" w:rsidRPr="005009BA">
        <w:rPr>
          <w:rFonts w:ascii="Arial Narrow" w:hAnsi="Arial Narrow" w:cs="Times New Roman"/>
          <w:szCs w:val="24"/>
        </w:rPr>
        <w:t xml:space="preserve"> Szefem Krajowego Biura Wyborczego nie może być osoba skazana prawomocnym wyrokiem za przestępstwo umyślne ścigane z oskarżenia publicznego lub umyślne przestępstwo skarbowe.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Szef Krajowego Biura Wyborczego na podstawie statutu określi, w drodze zarządzenia, szczegółową organizację wewnętrzną jednostek organizacyjnych Krajowego Biura Wyborczego oraz ich właściwość rzeczową.</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189.</w:t>
      </w:r>
      <w:r w:rsidRPr="005009BA">
        <w:rPr>
          <w:rFonts w:ascii="Arial Narrow" w:hAnsi="Arial Narrow"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rsidR="006520F0"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3. Zasady współdziałania organów jednostek samorządu terytorialnego z Krajowym Biurem Wyborczym określają przepisy art. 156 § 1, 2 i 4.</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190.</w:t>
      </w:r>
      <w:r w:rsidRPr="005009BA">
        <w:rPr>
          <w:rFonts w:ascii="Arial Narrow" w:hAnsi="Arial Narrow" w:cs="Times New Roman"/>
          <w:szCs w:val="24"/>
        </w:rPr>
        <w:t xml:space="preserve"> § 1. Szef Krajowego Biura Wyborczego jest organem wykonawczym Państwowej Komisji Wyborczej.</w:t>
      </w:r>
    </w:p>
    <w:p w:rsidR="006520F0"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rsidR="006D1C6D"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rsidR="006D1C6D"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lastRenderedPageBreak/>
        <w:t>§ 2b. Szef Krajowego Biura Wyborczego jest powoływany na okres 7 lat.</w:t>
      </w:r>
    </w:p>
    <w:p w:rsidR="006D1C6D"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2c. Przed upływem okresu, o którym mowa w § 2b, Szef Krajowego Biura Wyborczego może zostać odwołany przez Państwową Komisję Wyborczą w uzgodnieniu z ministrem właściwym do spraw wewnętrznych.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 Szefa Krajowego Biura Wyborczego stosuje się przepisy dotyczące osób zajmujących kierownicze stanowiska państwowe. Wynagrodzenie Szefa Krajowego Biura Wyborczego odpowiada wysokości wynagrodzenia sekretarza stanu.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191.</w:t>
      </w:r>
      <w:r w:rsidRPr="005009BA">
        <w:rPr>
          <w:rFonts w:ascii="Arial Narrow" w:hAnsi="Arial Narrow" w:cs="Times New Roman"/>
          <w:szCs w:val="24"/>
        </w:rPr>
        <w:t xml:space="preserve"> § 1. Szef Krajowego Biura Wyborczego dysponuje wyodrębnionymi w budżecie państwa w części dotyczącej Krajowego Biura Wyborczego środkami finansowymi.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Szef Krajowego Biura Wyborczego dysponuje, w zakresie określonym ustawami, środkami finansowymi rezerwy celowej budżetu państwa przeznaczonej na wydatki związane z organizacją i przeprowadzaniem wyborów oraz referendów.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rsidR="006D1C6D" w:rsidRPr="005009BA" w:rsidRDefault="006D1C6D" w:rsidP="00955D47">
      <w:pPr>
        <w:pStyle w:val="TYTDZOZNoznaczenietytuulubdziau"/>
        <w:spacing w:before="0"/>
        <w:rPr>
          <w:rFonts w:ascii="Arial Narrow" w:hAnsi="Arial Narrow" w:cs="Times New Roman"/>
          <w:b/>
          <w:caps w:val="0"/>
        </w:rPr>
      </w:pPr>
      <w:r w:rsidRPr="005009BA">
        <w:rPr>
          <w:rFonts w:ascii="Arial Narrow" w:hAnsi="Arial Narrow" w:cs="Times New Roman"/>
          <w:b/>
        </w:rPr>
        <w:t>R</w:t>
      </w:r>
      <w:r w:rsidRPr="005009BA">
        <w:rPr>
          <w:rFonts w:ascii="Arial Narrow" w:hAnsi="Arial Narrow" w:cs="Times New Roman"/>
          <w:b/>
          <w:caps w:val="0"/>
        </w:rPr>
        <w:t>ozdział 9</w:t>
      </w:r>
    </w:p>
    <w:p w:rsidR="006D1C6D" w:rsidRPr="005009BA" w:rsidRDefault="006D1C6D" w:rsidP="00955D47">
      <w:pPr>
        <w:keepNext/>
        <w:widowControl/>
        <w:jc w:val="center"/>
        <w:rPr>
          <w:rFonts w:ascii="Arial Narrow" w:hAnsi="Arial Narrow" w:cs="Times New Roman"/>
          <w:b/>
          <w:szCs w:val="24"/>
        </w:rPr>
      </w:pPr>
      <w:r w:rsidRPr="005009BA">
        <w:rPr>
          <w:rFonts w:ascii="Arial Narrow" w:hAnsi="Arial Narrow" w:cs="Times New Roman"/>
          <w:b/>
          <w:szCs w:val="24"/>
        </w:rPr>
        <w:t>Urzędnicy wyborczy</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191a.</w:t>
      </w:r>
      <w:r w:rsidRPr="005009BA">
        <w:rPr>
          <w:rFonts w:ascii="Arial Narrow" w:hAnsi="Arial Narrow" w:cs="Times New Roman"/>
          <w:szCs w:val="24"/>
        </w:rPr>
        <w:t> § 1. W każdej gminie działają urzędnicy wyborczy powoływani przez Szefa Krajowego Biura Wyborczego.</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Urzędnicy wyborczy tworzą Korpus Urzędników Wyborczych.</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191b.</w:t>
      </w:r>
      <w:r w:rsidRPr="005009BA">
        <w:rPr>
          <w:rFonts w:ascii="Arial Narrow" w:hAnsi="Arial Narrow"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5009BA">
        <w:rPr>
          <w:rFonts w:ascii="Arial Narrow" w:hAnsi="Arial Narrow" w:cs="Times New Roman"/>
          <w:color w:val="000000"/>
          <w:szCs w:val="24"/>
        </w:rPr>
        <w:t>Urzędnikiem wyborczym nie może być osoba zatrudniona w urzędzie gminy, gminnej jednostce organizacyjnej lub osobie prawnej, w gminie, w której miałaby wykonywać swoją funkcję.</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w:t>
      </w:r>
      <w:r w:rsidR="008D363B" w:rsidRPr="005009BA">
        <w:rPr>
          <w:rFonts w:ascii="Arial Narrow" w:hAnsi="Arial Narrow" w:cs="Times New Roman"/>
          <w:szCs w:val="24"/>
        </w:rPr>
        <w:t>(uchylony)</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3. Urzędnik wyborczy nie może należeć do partii politycznych ani prowadzić działalności publicznej niedającej się pogodzić z pełnioną funkcją.</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4. Urzędnikiem wyborczym nie może być osoba skazana prawomocnym wyrokiem za przestępstwo umyślne ścigane z oskarżenia publicznego lub umyślne przestępstwo skarbowe.</w:t>
      </w:r>
    </w:p>
    <w:p w:rsidR="006D1C6D" w:rsidRPr="005009BA" w:rsidRDefault="006D1C6D" w:rsidP="00CE31ED">
      <w:pPr>
        <w:ind w:firstLine="510"/>
        <w:jc w:val="both"/>
        <w:rPr>
          <w:rFonts w:ascii="Arial Narrow" w:eastAsia="Times New Roman" w:hAnsi="Arial Narrow" w:cs="Times New Roman"/>
          <w:color w:val="000000"/>
          <w:szCs w:val="24"/>
        </w:rPr>
      </w:pPr>
      <w:r w:rsidRPr="005009BA">
        <w:rPr>
          <w:rFonts w:ascii="Arial Narrow" w:hAnsi="Arial Narrow" w:cs="Times New Roman"/>
          <w:b/>
          <w:szCs w:val="24"/>
        </w:rPr>
        <w:t>Art. 191c.</w:t>
      </w:r>
      <w:r w:rsidRPr="005009BA">
        <w:rPr>
          <w:rFonts w:ascii="Arial Narrow" w:hAnsi="Arial Narrow" w:cs="Times New Roman"/>
          <w:szCs w:val="24"/>
        </w:rPr>
        <w:t> § 1. </w:t>
      </w:r>
      <w:r w:rsidR="00182987" w:rsidRPr="005009BA">
        <w:rPr>
          <w:rFonts w:ascii="Arial Narrow" w:eastAsia="Times New Roman" w:hAnsi="Arial Narrow" w:cs="Times New Roman"/>
          <w:color w:val="000000"/>
          <w:szCs w:val="24"/>
        </w:rPr>
        <w:t xml:space="preserve">Urzędników wyborczych powołuje się dla obszaru danej gminy w liczbie niezbędnej do zapewnienia prawidłowego i sprawnego funkcjonowania obwodowych komisji wyborczych, na okres 6 lat, </w:t>
      </w:r>
      <w:r w:rsidR="00182987" w:rsidRPr="005009BA">
        <w:rPr>
          <w:rFonts w:ascii="Arial Narrow" w:eastAsia="Times New Roman" w:hAnsi="Arial Narrow" w:cs="Times New Roman"/>
          <w:color w:val="000000"/>
          <w:szCs w:val="24"/>
        </w:rPr>
        <w:lastRenderedPageBreak/>
        <w:t>spośród posiadających wykształcenie wyższe:</w:t>
      </w:r>
    </w:p>
    <w:p w:rsidR="00182987" w:rsidRPr="005009BA" w:rsidRDefault="00182987" w:rsidP="00CE31ED">
      <w:pPr>
        <w:ind w:left="426" w:hanging="426"/>
        <w:jc w:val="both"/>
        <w:rPr>
          <w:rFonts w:ascii="Arial Narrow" w:eastAsia="Times New Roman"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eastAsia="Times New Roman" w:hAnsi="Arial Narrow" w:cs="Times New Roman"/>
          <w:color w:val="000000"/>
          <w:szCs w:val="24"/>
        </w:rPr>
        <w:t>pracowników urzędów obsługujących: organy administracji rządowej, samorządowej lub jednostek im podległych lub przez nie nadzorowanych;</w:t>
      </w:r>
    </w:p>
    <w:p w:rsidR="00182987" w:rsidRPr="005009BA" w:rsidRDefault="00182987" w:rsidP="00CE31ED">
      <w:pPr>
        <w:ind w:left="426" w:hanging="426"/>
        <w:jc w:val="both"/>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eastAsia="Times New Roman" w:hAnsi="Arial Narrow" w:cs="Times New Roman"/>
          <w:color w:val="000000"/>
          <w:szCs w:val="24"/>
        </w:rPr>
        <w:t>innych osób mających co najmniej 5-letni staż pracy w urzędach lub jednostkach, o których mowa w pkt 1.</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Urzędnicy wyborczy wykonują zadania od dnia zarządzenia właściwych wyborów do dnia rozstrzygnięcia protestów wyborczych oraz w innych sytuacjach, gdy jest to konieczne.</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3. Wykaz urzędników wyborczych działających na obszarze danej gminy podaje się niezwłocznie do publicznej wiadomości w sposób zwyczajowo przyjęty.</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rsidR="00696896" w:rsidRPr="005009BA" w:rsidRDefault="00696896" w:rsidP="00CE31ED">
      <w:pPr>
        <w:ind w:firstLine="510"/>
        <w:jc w:val="both"/>
        <w:rPr>
          <w:rFonts w:ascii="Arial Narrow" w:hAnsi="Arial Narrow" w:cs="Times New Roman"/>
          <w:szCs w:val="24"/>
        </w:rPr>
      </w:pPr>
      <w:r w:rsidRPr="005009BA">
        <w:rPr>
          <w:rFonts w:ascii="Arial Narrow" w:eastAsia="Times New Roman" w:hAnsi="Arial Narrow" w:cs="Times New Roman"/>
          <w:b/>
          <w:color w:val="000000"/>
          <w:szCs w:val="24"/>
        </w:rPr>
        <w:t>Art. 191ca.</w:t>
      </w:r>
      <w:r w:rsidRPr="005009BA">
        <w:rPr>
          <w:rFonts w:ascii="Arial Narrow" w:eastAsia="Times New Roman" w:hAnsi="Arial Narrow"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191d.</w:t>
      </w:r>
      <w:r w:rsidRPr="005009BA">
        <w:rPr>
          <w:rFonts w:ascii="Arial Narrow" w:hAnsi="Arial Narrow" w:cs="Times New Roman"/>
          <w:szCs w:val="24"/>
        </w:rPr>
        <w:t> § 1. Funkcja urzędnika wyborczego wygasa w przypadku:</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funkcji;</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śmierci;</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 którym mowa w art. 191b § 1 zdanie drugie, § 3 i 4;</w:t>
      </w:r>
    </w:p>
    <w:p w:rsidR="006D1C6D" w:rsidRPr="005009BA" w:rsidRDefault="006D1C6D" w:rsidP="00CE31ED">
      <w:pPr>
        <w:ind w:left="426" w:hanging="426"/>
        <w:jc w:val="both"/>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odwołania.</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Szef Krajowego Biura Wyborczego odwołuje urzędników wyborczych przed upływem kadencji w przypadku niewykonywania lub nienależytego wykonywania obowiązków.</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191e.</w:t>
      </w:r>
      <w:r w:rsidRPr="005009BA">
        <w:rPr>
          <w:rFonts w:ascii="Arial Narrow" w:hAnsi="Arial Narrow" w:cs="Times New Roman"/>
          <w:szCs w:val="24"/>
        </w:rPr>
        <w:t> § 1. Do zadań urzędników wyborczych należy zapewnienie sprawnego funkcjonowania obwodowych komisji wyborczych, w szczególności:</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przygotowanie i nadzór pod kierownictwem komisarza wyborczego nad przebiegiem wyborów w obwodowych komisjach wyborczych;</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tworzenie i aktualizowanie systemu szkoleń dla członków obwodowych komisji wyborczych;</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organizowanie i prowadzenie szkoleń dla członków obwodowych komisji wyborczych;</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dostarczenie kart do głosowania właściwym komisjom wyborczym;</w:t>
      </w:r>
    </w:p>
    <w:p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r>
      <w:r w:rsidR="00696896" w:rsidRPr="005009BA">
        <w:rPr>
          <w:rFonts w:ascii="Arial Narrow" w:eastAsia="Times New Roman" w:hAnsi="Arial Narrow" w:cs="Times New Roman"/>
          <w:color w:val="000000"/>
          <w:szCs w:val="24"/>
        </w:rPr>
        <w:t>sprawowanie nadzoru nad zapewnieniem warunków pracy obwodowych komisji wyborczych, w szczególności w zakresie wymogów określonych w art. 41a § 1;</w:t>
      </w:r>
    </w:p>
    <w:p w:rsidR="006D1C6D" w:rsidRPr="005009BA" w:rsidRDefault="006D1C6D" w:rsidP="00CE31ED">
      <w:pPr>
        <w:ind w:left="426" w:hanging="426"/>
        <w:jc w:val="both"/>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wykonywanie innych czynności zleconych przez Państwową Komisję Wyborczą, komisarza wyborczego.</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xml:space="preserve">§ 2. W celu realizacji zadań, o których mowa w § 1, urzędnicy wyborczy współdziałają z organami </w:t>
      </w:r>
      <w:r w:rsidRPr="005009BA">
        <w:rPr>
          <w:rFonts w:ascii="Arial Narrow" w:hAnsi="Arial Narrow" w:cs="Times New Roman"/>
          <w:szCs w:val="24"/>
        </w:rPr>
        <w:lastRenderedPageBreak/>
        <w:t>wyborczymi, o których mowa w art. 152, oraz innymi podmiotami.</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4. Do urzędników wyborczych stosuje się odpowiednio przepisy art. 154 § 6.</w:t>
      </w:r>
    </w:p>
    <w:p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191f.</w:t>
      </w:r>
      <w:r w:rsidRPr="005009BA">
        <w:rPr>
          <w:rFonts w:ascii="Arial Narrow" w:hAnsi="Arial Narrow"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rsidR="006D1C6D" w:rsidRPr="005009BA" w:rsidRDefault="00777D6F" w:rsidP="00CE31ED">
      <w:pPr>
        <w:ind w:firstLine="510"/>
        <w:jc w:val="both"/>
        <w:rPr>
          <w:rFonts w:ascii="Arial Narrow" w:hAnsi="Arial Narrow" w:cs="Times New Roman"/>
          <w:szCs w:val="24"/>
        </w:rPr>
      </w:pPr>
      <w:r w:rsidRPr="005009BA">
        <w:rPr>
          <w:rFonts w:ascii="Arial Narrow" w:hAnsi="Arial Narrow" w:cs="Times New Roman"/>
          <w:b/>
          <w:szCs w:val="24"/>
        </w:rPr>
        <w:t>Art. 191g.</w:t>
      </w:r>
      <w:r w:rsidRPr="005009BA">
        <w:rPr>
          <w:rFonts w:ascii="Arial Narrow" w:hAnsi="Arial Narrow" w:cs="Times New Roman"/>
          <w:szCs w:val="24"/>
        </w:rPr>
        <w:t> </w:t>
      </w:r>
      <w:r w:rsidR="00696896" w:rsidRPr="005009BA">
        <w:rPr>
          <w:rFonts w:ascii="Arial Narrow" w:eastAsia="Times New Roman" w:hAnsi="Arial Narrow"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rsidR="00777D6F" w:rsidRPr="005009BA" w:rsidRDefault="00777D6F" w:rsidP="00CE31ED">
      <w:pPr>
        <w:ind w:firstLine="510"/>
        <w:jc w:val="both"/>
        <w:rPr>
          <w:rFonts w:ascii="Arial Narrow" w:hAnsi="Arial Narrow" w:cs="Times New Roman"/>
          <w:szCs w:val="24"/>
        </w:rPr>
      </w:pPr>
      <w:r w:rsidRPr="005009BA">
        <w:rPr>
          <w:rFonts w:ascii="Arial Narrow" w:hAnsi="Arial Narrow" w:cs="Times New Roman"/>
          <w:b/>
          <w:szCs w:val="24"/>
        </w:rPr>
        <w:t>Art. 191h.</w:t>
      </w:r>
      <w:r w:rsidRPr="005009BA">
        <w:rPr>
          <w:rFonts w:ascii="Arial Narrow" w:hAnsi="Arial Narrow"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III</w:t>
      </w:r>
    </w:p>
    <w:p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Wybory do Sejmu</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Zasady ogólne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192.</w:t>
      </w:r>
      <w:r w:rsidRPr="005009BA">
        <w:rPr>
          <w:rFonts w:ascii="Arial Narrow" w:hAnsi="Arial Narrow" w:cs="Times New Roman"/>
          <w:szCs w:val="24"/>
        </w:rPr>
        <w:t> Wybory do Sejmu są powszechne, równe, bezpośrednie i proporcjonalne oraz odbywają się w głosowaniu tajnym.</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193.</w:t>
      </w:r>
      <w:r w:rsidRPr="005009BA">
        <w:rPr>
          <w:rFonts w:ascii="Arial Narrow" w:hAnsi="Arial Narrow" w:cs="Times New Roman"/>
          <w:szCs w:val="24"/>
        </w:rPr>
        <w:t xml:space="preserve"> § 1. Do Sejmu wybiera się 460 posłów z list kandydatów na posłów w wielomandatowych okręgach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Nie można kandydować równocześnie do Sejmu i do Senatu.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194.</w:t>
      </w:r>
      <w:r w:rsidRPr="005009BA">
        <w:rPr>
          <w:rFonts w:ascii="Arial Narrow" w:hAnsi="Arial Narrow" w:cs="Times New Roman"/>
          <w:szCs w:val="24"/>
        </w:rPr>
        <w:t xml:space="preserve"> § 1. Wybory do Sejmu zarządza Prezydent Rzeczypospolitej, w drodze postanowienia, nie później niż na 90 dni przed upływem 4 lat od rozpoczęcia kadencji Sejmu, wyznaczając wybory na dzień wolny </w:t>
      </w:r>
      <w:r w:rsidRPr="005009BA">
        <w:rPr>
          <w:rFonts w:ascii="Arial Narrow" w:hAnsi="Arial Narrow" w:cs="Times New Roman"/>
          <w:szCs w:val="24"/>
        </w:rPr>
        <w:lastRenderedPageBreak/>
        <w:t>od pracy, przypadający w ciągu 30 dni przed upływem 4 lat od rozpoczęcia kadencji Sejmu. Postanowienie Prezydenta Rzeczypospolitej podaje się do publicznej wiadomości w Biuletynie Informacji Publicznej i ogłasza w Dzienniku Ustaw Rzeczypospolitej Polskiej najpóźniej w 5 dniu od dnia zarządzenia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postanowieniu, o którym mowa w § 1, Prezydent Rzeczypospolitej, po zasięgnięciu opinii Państwowej Komisji Wyborczej, określa dni, w których upływają terminy wykonania czynności wyborczych przewidzianych w kodeksie (kalendarz wyborczy).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195.</w:t>
      </w:r>
      <w:r w:rsidRPr="005009BA">
        <w:rPr>
          <w:rFonts w:ascii="Arial Narrow" w:hAnsi="Arial Narrow" w:cs="Times New Roman"/>
          <w:szCs w:val="24"/>
        </w:rPr>
        <w:t xml:space="preserve"> § 1. W razie skrócenia kadencji Sejmu na mocy jego uchwały lub na mocy postanowienia Prezydenta Rzeczypospolitej Prezydent zarządza wybory, wyznaczając ich datę na dzień przypadający nie później niż w ciągu 45 dni od dnia wejścia w życie uchwały Sejmu o skróceniu swojej kadencji lub od dnia ogłoszenia postanowienia Prezydenta Rzeczypospolitej o skróceniu kadencji Sejmu. Postanowienie Prezydenta Rzeczypospolitej o zarządzeniu wyborów podaje się do publicznej wiadomości w Biuletynie Informacji Publicznej i ogłasza w Dzienniku Ustaw Rzeczypospolitej Polskiej najpóźniej w 5 dniu od dnia jego podpisania. Przepis art. 194 § 2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Wybory, o których mowa w § 1, przeprowadza się w trybie i na zasadach określonych w kodeksie, z tym że: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ustalone w kodeksie następujące terminy wykonania czynności wyborczych ulegają skróceniu:</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w art. 13 § 2 oraz art. 170 § 2 – do 38 dnia przed dniem wyborów,</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r>
      <w:r w:rsidR="001F3AC1" w:rsidRPr="005009BA">
        <w:rPr>
          <w:rFonts w:ascii="Arial Narrow" w:hAnsi="Arial Narrow"/>
        </w:rPr>
        <w:t>w art. 170 § 3, art. 204 § 2, 4 i 6 – do 34 dnia przed dniem wyborów,</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w art. 202 § 3 – do 40 dnia przed dniem wyborów,</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d)</w:t>
      </w:r>
      <w:r w:rsidRPr="005009BA">
        <w:rPr>
          <w:rFonts w:ascii="Arial Narrow" w:hAnsi="Arial Narrow" w:cs="Times New Roman"/>
          <w:szCs w:val="24"/>
        </w:rPr>
        <w:tab/>
        <w:t>w art. 210 § 3 oraz art. 211 § 1 – do 25 dnia przed dniem wyborów;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8D363B" w:rsidRPr="005009BA">
        <w:rPr>
          <w:rFonts w:ascii="Arial Narrow" w:hAnsi="Arial Narrow" w:cs="Times New Roman"/>
          <w:szCs w:val="24"/>
        </w:rPr>
        <w:t>(uchylony);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losowania jednolitych numerów dla list komitetów wyborczych, o których mowa w art. 219 § 1 i art. 220 § 1, przeprowadza się jedynie dla list komitetów wyborczych, które w poprzednich wyborach nie zarejestrowały list kandydatów. Komitety, które uczestniczyły w poprzednich wyborach i w obecnych zarejestrowały swoje listy, zachowują numery wówczas im przyznane.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196.</w:t>
      </w:r>
      <w:r w:rsidRPr="005009BA">
        <w:rPr>
          <w:rFonts w:ascii="Arial Narrow" w:hAnsi="Arial Narrow" w:cs="Times New Roman"/>
          <w:szCs w:val="24"/>
        </w:rPr>
        <w:t xml:space="preserve"> § 1. W podziale mandatów w okręgach wyborczych uwzględnia się wyłącznie listy kandydatów na posłów tych komitetów wyborczych, których listy otrzymały co najmniej 5% ważnie oddanych głosów w skali kraju.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Listy kandydatów na posłów koalicyjnych komitetów wyborczych uwzględnia się w podziale mandatów w okręgach wyborczych, jeżeli ich listy otrzymały co najmniej 8% ważnie oddanych głosów w skali kraju.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197.</w:t>
      </w:r>
      <w:r w:rsidRPr="005009BA">
        <w:rPr>
          <w:rFonts w:ascii="Arial Narrow" w:hAnsi="Arial Narrow" w:cs="Times New Roman"/>
          <w:szCs w:val="24"/>
        </w:rPr>
        <w:t xml:space="preserve"> § 1. Komitety wyborcze utworzone przez wyborców zrzeszonych w zarejestrowanych organizacjach mniejszości narodowych mogą korzystać ze zwolnienia list tych komitetów z warunku, o którym mowa w art. 196 § 1, jeżeli złożą Państwowej Komisji Wyborczej oświadczenie w tej sprawie najpóźniej w 5 dniu przed dniem wyborów. Wraz z oświadczeniem, o którym mowa w zdaniu pierwszym, komitet jest obowiązany </w:t>
      </w:r>
      <w:r w:rsidRPr="005009BA">
        <w:rPr>
          <w:rFonts w:ascii="Arial Narrow" w:hAnsi="Arial Narrow" w:cs="Times New Roman"/>
          <w:szCs w:val="24"/>
        </w:rPr>
        <w:lastRenderedPageBreak/>
        <w:t>przedłożyć dokument właściwego organu statutowego organizacji mniejszości narodowej potwierdzający utworzenie komitetu przez wyborców będących członkami tej organizacji.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potwierdza niezwłocznie otrzymanie oświadczenia, o którym mowa w § 1. Potwierdzenie oświadczenia jest wiążące.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198.</w:t>
      </w:r>
      <w:r w:rsidRPr="005009BA">
        <w:rPr>
          <w:rFonts w:ascii="Arial Narrow" w:hAnsi="Arial Narrow" w:cs="Times New Roman"/>
          <w:szCs w:val="24"/>
        </w:rPr>
        <w:t> Jeżeli warunku określonego w art. 196 § 1 lub 2 nie spełnią listy kandydatów na posłów żadnego komitetu wyborczego bądź któryś z wymienionych warunków spełniony zostanie przez listy kandydatów tylko jednego komitetu wyborczego, w podziale mandatów w okręgach wyborczych uwzględnia się listy kandydatów komitetów wyborczych, które otrzymały co najmniej 3% ważnie oddanych głosów w skali kraju. Listy koalicyjnych komitetów wyborczych uwzględnia się, jeżeli otrzymały co najmniej 5% ważnie oddanych głosów w skali kraju.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199.</w:t>
      </w:r>
      <w:r w:rsidRPr="005009BA">
        <w:rPr>
          <w:rFonts w:ascii="Arial Narrow" w:hAnsi="Arial Narrow" w:cs="Times New Roman"/>
          <w:szCs w:val="24"/>
        </w:rPr>
        <w:t xml:space="preserve"> § 1. W wyborach do Sejmu komitety wyborcze mogą wydatkować na agitację wyborczą wyłącznie kwoty ograniczone limitami, ustalonymi w następujący sposób:</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 xml:space="preserve">wysokość limitu wyznaczona jest kwotą </w:t>
      </w:r>
      <w:r w:rsidR="00497EE8" w:rsidRPr="005009BA">
        <w:rPr>
          <w:rFonts w:ascii="Arial Narrow" w:hAnsi="Arial Narrow" w:cs="Times New Roman"/>
          <w:szCs w:val="24"/>
        </w:rPr>
        <w:t>1 złoty 1</w:t>
      </w:r>
      <w:r w:rsidR="005C3CCA" w:rsidRPr="005009BA">
        <w:rPr>
          <w:rFonts w:ascii="Arial Narrow" w:hAnsi="Arial Narrow" w:cs="Times New Roman"/>
          <w:szCs w:val="24"/>
        </w:rPr>
        <w:t>7</w:t>
      </w:r>
      <w:r w:rsidRPr="005009BA">
        <w:rPr>
          <w:rFonts w:ascii="Arial Narrow" w:hAnsi="Arial Narrow" w:cs="Times New Roman"/>
          <w:szCs w:val="24"/>
        </w:rPr>
        <w:t> groszy przypadającą na każdego wyborcę w kraju ujętego w </w:t>
      </w:r>
      <w:r w:rsidR="00727F52" w:rsidRPr="005009BA">
        <w:rPr>
          <w:rFonts w:ascii="Arial Narrow" w:hAnsi="Arial Narrow"/>
        </w:rPr>
        <w:t>Centralnym Rejestrze Wyborców w obwodzie głosowania</w:t>
      </w:r>
      <w:r w:rsidRPr="005009BA">
        <w:rPr>
          <w:rFonts w:ascii="Arial Narrow" w:hAnsi="Arial Narrow" w:cs="Times New Roman"/>
          <w:szCs w:val="24"/>
        </w:rPr>
        <w:t>;</w:t>
      </w:r>
    </w:p>
    <w:p w:rsidR="00727F52" w:rsidRPr="005009BA" w:rsidRDefault="00727F52" w:rsidP="00727F52">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rPr>
        <w:t>limit wydatków dla danego komitetu oblicza się według wzoru:</w:t>
      </w:r>
    </w:p>
    <w:p w:rsidR="00727F52" w:rsidRPr="005009BA" w:rsidRDefault="00727F52" w:rsidP="00727F52">
      <w:pPr>
        <w:ind w:left="510"/>
        <w:rPr>
          <w:rFonts w:ascii="Arial Narrow" w:hAnsi="Arial Narrow" w:cs="Times New Roman"/>
          <w:szCs w:val="24"/>
        </w:rPr>
      </w:pPr>
      <w:r w:rsidRPr="005009BA">
        <w:rPr>
          <w:rFonts w:ascii="Arial Narrow" w:hAnsi="Arial Narrow"/>
        </w:rPr>
        <w:t>L = (w × k × m)/460,</w:t>
      </w:r>
    </w:p>
    <w:p w:rsidR="00727F52" w:rsidRPr="005009BA" w:rsidRDefault="00727F52" w:rsidP="00727F52">
      <w:pPr>
        <w:pStyle w:val="ZTIRLEGWMATFIZCHEMzmlegendywzorumatfizlubchemtiret"/>
        <w:ind w:left="993" w:hanging="426"/>
        <w:rPr>
          <w:rFonts w:ascii="Arial Narrow" w:hAnsi="Arial Narrow"/>
        </w:rPr>
      </w:pPr>
      <w:r w:rsidRPr="005009BA">
        <w:rPr>
          <w:rFonts w:ascii="Arial Narrow" w:hAnsi="Arial Narrow"/>
        </w:rPr>
        <w:t>gdzie poszczególne symbole oznaczają:</w:t>
      </w:r>
    </w:p>
    <w:p w:rsidR="00727F52" w:rsidRPr="005009BA" w:rsidRDefault="00727F52" w:rsidP="00727F52">
      <w:pPr>
        <w:pStyle w:val="ZTIRLEGWMATFIZCHEMzmlegendywzorumatfizlubchemtiret"/>
        <w:tabs>
          <w:tab w:val="left" w:pos="1899"/>
        </w:tabs>
        <w:ind w:left="993" w:hanging="426"/>
        <w:rPr>
          <w:rFonts w:ascii="Arial Narrow" w:hAnsi="Arial Narrow"/>
        </w:rPr>
      </w:pPr>
      <w:r w:rsidRPr="005009BA">
        <w:rPr>
          <w:rFonts w:ascii="Arial Narrow" w:hAnsi="Arial Narrow"/>
        </w:rPr>
        <w:t>L –</w:t>
      </w:r>
      <w:r w:rsidRPr="005009BA">
        <w:rPr>
          <w:rFonts w:ascii="Arial Narrow" w:hAnsi="Arial Narrow"/>
        </w:rPr>
        <w:tab/>
        <w:t>limit wydatków,</w:t>
      </w:r>
    </w:p>
    <w:p w:rsidR="00727F52" w:rsidRPr="005009BA" w:rsidRDefault="00727F52" w:rsidP="00727F52">
      <w:pPr>
        <w:pStyle w:val="ZTIRLEGWMATFIZCHEMzmlegendywzorumatfizlubchemtiret"/>
        <w:tabs>
          <w:tab w:val="left" w:pos="1899"/>
        </w:tabs>
        <w:ind w:left="993" w:hanging="426"/>
        <w:rPr>
          <w:rFonts w:ascii="Arial Narrow" w:hAnsi="Arial Narrow"/>
        </w:rPr>
      </w:pPr>
      <w:r w:rsidRPr="005009BA">
        <w:rPr>
          <w:rFonts w:ascii="Arial Narrow" w:hAnsi="Arial Narrow"/>
        </w:rPr>
        <w:t>w –</w:t>
      </w:r>
      <w:r w:rsidRPr="005009BA">
        <w:rPr>
          <w:rFonts w:ascii="Arial Narrow" w:hAnsi="Arial Narrow"/>
        </w:rPr>
        <w:tab/>
        <w:t>łączną liczbę wyborców w kraju ujętych w Centralnym Rejestrze Wyborców w obwodach głosowania,</w:t>
      </w:r>
    </w:p>
    <w:p w:rsidR="00727F52" w:rsidRPr="005009BA" w:rsidRDefault="00727F52" w:rsidP="00727F52">
      <w:pPr>
        <w:pStyle w:val="ZTIRLEGWMATFIZCHEMzmlegendywzorumatfizlubchemtiret"/>
        <w:tabs>
          <w:tab w:val="left" w:pos="1899"/>
        </w:tabs>
        <w:ind w:left="993" w:hanging="426"/>
        <w:rPr>
          <w:rFonts w:ascii="Arial Narrow" w:hAnsi="Arial Narrow"/>
        </w:rPr>
      </w:pPr>
      <w:r w:rsidRPr="005009BA">
        <w:rPr>
          <w:rFonts w:ascii="Arial Narrow" w:hAnsi="Arial Narrow"/>
        </w:rPr>
        <w:t>k –</w:t>
      </w:r>
      <w:r w:rsidRPr="005009BA">
        <w:rPr>
          <w:rFonts w:ascii="Arial Narrow" w:hAnsi="Arial Narrow"/>
        </w:rPr>
        <w:tab/>
        <w:t>kwotę przypadającą na każdego wyborcę w kraju ujętego w Centralnym Rejestrze Wyborców w obwodzie głosowania, o której mowa w pkt 1,</w:t>
      </w:r>
    </w:p>
    <w:p w:rsidR="00727F52" w:rsidRPr="005009BA" w:rsidRDefault="00727F52" w:rsidP="00727F52">
      <w:pPr>
        <w:pStyle w:val="LEGWMATFIZCHEMlegendawzorumatfizlubchem"/>
        <w:ind w:left="993" w:hanging="426"/>
        <w:rPr>
          <w:rFonts w:ascii="Arial Narrow" w:hAnsi="Arial Narrow" w:cs="Times New Roman"/>
          <w:szCs w:val="24"/>
        </w:rPr>
      </w:pPr>
      <w:r w:rsidRPr="005009BA">
        <w:rPr>
          <w:rFonts w:ascii="Arial Narrow" w:hAnsi="Arial Narrow"/>
        </w:rPr>
        <w:t>m –</w:t>
      </w:r>
      <w:r w:rsidRPr="005009BA">
        <w:rPr>
          <w:rFonts w:ascii="Arial Narrow" w:hAnsi="Arial Narrow"/>
        </w:rPr>
        <w:tab/>
        <w:t>łączną liczbę posłów wybieranych we wszystkich okręgach wyborczych, w których komitet zarejestrował listy kandydatów.</w:t>
      </w:r>
    </w:p>
    <w:p w:rsidR="00727F52" w:rsidRPr="005009BA" w:rsidRDefault="00727F52" w:rsidP="00CE31ED">
      <w:pPr>
        <w:pStyle w:val="USTustnpkodeksu"/>
        <w:rPr>
          <w:rFonts w:ascii="Arial Narrow" w:hAnsi="Arial Narrow" w:cs="Times New Roman"/>
          <w:szCs w:val="24"/>
        </w:rPr>
      </w:pPr>
      <w:r w:rsidRPr="005009BA">
        <w:rPr>
          <w:rFonts w:ascii="Arial Narrow" w:hAnsi="Arial Narrow"/>
        </w:rPr>
        <w:t xml:space="preserve">§ 2. Państwowa Komisja Wyborcza, w terminie 14 dni od dnia zarządzenia wyborów do Sejmu, ogłasza </w:t>
      </w:r>
      <w:r w:rsidRPr="005009BA">
        <w:rPr>
          <w:rFonts w:ascii="Arial Narrow" w:hAnsi="Arial Narrow"/>
          <w:spacing w:val="-2"/>
        </w:rPr>
        <w:t>w formie komunikatu w Dzienniku Urzędowym Rzeczypospolitej Polskiej „Monitor Polski” i zamieszcza w Biuletynie Informacji Publicznej łączną liczbę wyborców w kraju ujętych w Centralnym Rejestrze Wyborców w obwodach</w:t>
      </w:r>
      <w:r w:rsidRPr="005009BA">
        <w:rPr>
          <w:rFonts w:ascii="Arial Narrow" w:hAnsi="Arial Narrow"/>
        </w:rPr>
        <w:t xml:space="preserve"> głosowania według stanu na koniec kwartału poprzedzającego dzień ogłoszenia postanowienia o zarządzeniu wyborów do Sejmu.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200.</w:t>
      </w:r>
      <w:r w:rsidRPr="005009BA">
        <w:rPr>
          <w:rFonts w:ascii="Arial Narrow" w:hAnsi="Arial Narrow" w:cs="Times New Roman"/>
          <w:szCs w:val="24"/>
        </w:rPr>
        <w:t xml:space="preserve"> § 1. Minister właściwy do spraw finansów publicznych, w drodze rozporządzenia, podwyższy kwotę, o której mowa w art. 199 § 1 pkt 1, w przypadku wzrostu wskaźnika cen towarów i usług konsumpcyjnych ogółem o ponad 5%, w stopniu odpowiadającym wzrostowi tych cen.</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Wskaźnik wzrostu cen, o którym mowa w § 1, ustala się na podstawie komunikatu Prezesa Głównego Urzędu Statystycznego ogłaszanego w Dzienniku Urzędowym Rzeczypospolitej Polskiej „Monitor Polski” do 20 dnia pierwszego miesiąca każdego kwartału.</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2</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Okręgi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201.</w:t>
      </w:r>
      <w:r w:rsidRPr="005009BA">
        <w:rPr>
          <w:rFonts w:ascii="Arial Narrow" w:hAnsi="Arial Narrow" w:cs="Times New Roman"/>
          <w:szCs w:val="24"/>
        </w:rPr>
        <w:t xml:space="preserve"> § 1. W celu przeprowadzenia wyborów do Sejmu tworzy się wielomandatowe okręgi wyborcze, zwane dalej „okręgami wyborczymi”.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okręgu wyborczym wybiera się co najmniej 7 posłów.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Okręg wyborczy obejmuje obszar województwa lub jego część. Granice okręgu wyborczego nie mogą naruszać granic wchodzących w jego skład powiatów i miast na prawach powiatu.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202.</w:t>
      </w:r>
      <w:r w:rsidRPr="005009BA">
        <w:rPr>
          <w:rFonts w:ascii="Arial Narrow" w:hAnsi="Arial Narrow" w:cs="Times New Roman"/>
          <w:szCs w:val="24"/>
        </w:rPr>
        <w:t xml:space="preserve"> § 1. Ustalenia liczby posłów wybieranych w poszczególnych okręgach wyborczych oraz podziału województw na okręgi wyborcze dokonuje się według jednolitej normy przedstawicielstwa, obliczonej przez podzielenie liczby mieszkańców kraju przez ogólną liczbę posłów wybieranych w okręgach wyborczych, z uwzględnieniem przepisów art. 201 i następujących zasad:</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ułamki liczby mandatów posłów wybieranych w okręgach wyborczych równe lub większe od 1/2, jakie wynikną z zastosowania jednolitej normy przedstawicielstwa, zaokrągla się w górę do liczby całkowitej;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jeżeli w wyniku postępowania, o którym mowa w pkt 1, liczba posłów wybieranych w okręgach wyborczych przewyższa liczbę wynikającą z przepisu art. 193, mandaty nadwyżkowe odejmuje się w tych okręgach wyborczych, w których norma przedstawicielstwa obliczona dla okręgu wyborczego jest najmniejsza. W przypadku gdy liczba posłów jest mniejsza od wynikającej z przepisu art. 193, dodatkowe mandaty przydziela się tym okręgom wyborczym, w których norma przedstawicielstwa obliczona dla okręgu wyborczego jest największa.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Podział na okręgi wyborcze, ich numery i granice oraz liczbę posłów wybieranych w każdym okręgu, a także siedziby okręgowych komisji wyborczych określa załącznik nr 1 do kodeksu.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Informację o okręgu wyborczym podaje się do wiadomości wyborcom danego okręgu wyborczego w formie obwieszczenia Państwowej Komisji Wyborczej najpóźniej w 52 dniu przed dniem wyborów. Druk i rozplakatowanie obwieszczeń zapewnia Krajowe Biuro Wyborcze.</w:t>
      </w:r>
    </w:p>
    <w:p w:rsidR="00727F52" w:rsidRPr="005009BA" w:rsidRDefault="00727F52" w:rsidP="00CE31ED">
      <w:pPr>
        <w:pStyle w:val="USTustnpkodeksu"/>
        <w:rPr>
          <w:rFonts w:ascii="Arial Narrow" w:hAnsi="Arial Narrow" w:cs="Times New Roman"/>
          <w:szCs w:val="24"/>
        </w:rPr>
      </w:pPr>
      <w:r w:rsidRPr="005009BA">
        <w:rPr>
          <w:rFonts w:ascii="Arial Narrow" w:hAnsi="Arial Narrow"/>
        </w:rPr>
        <w:t>§ 4. Informację o numerach i granicach okręgów wyborczych wprowadza do Centralnego Rejestru Wyborców dyrektor delegatury Krajowego Biura Wyborczego właściwej dla siedziby okręgowej komisji wyborczej.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203.</w:t>
      </w:r>
      <w:r w:rsidRPr="005009BA">
        <w:rPr>
          <w:rFonts w:ascii="Arial Narrow" w:hAnsi="Arial Narrow" w:cs="Times New Roman"/>
          <w:szCs w:val="24"/>
        </w:rPr>
        <w:t xml:space="preserve"> § 1. Państwowa Komisja Wyborcza przedkłada Sejmowi wnioski w sprawie zmiany granic okręgów wyborczych i liczby posłów w nich wybieranych, jeżeli konieczność taka wynika ze zmian w zasadniczym podziale terytorialnym państwa lub ze zmiany liczby mieszkańców w okręgu wyborczym lub w kraju.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Dokonywanie zmian granic powiatów pociągających za sobą zmiany granic okręgów wyborczych jest niedopuszczalne w okresie 12 miesięcy poprzedzających upływ kadencji Sejmu, jak i w okresie od zarządzenia wyborów w razie skrócenia kadencji Sejmu aż do dnia stwierdzenia ważności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Sejm dokonuje, z zastrzeżeniem § 5, zmian w podziale na okręgi wyborcze z przyczyn, o których mowa w § 1, nie później niż na 3 miesiące przed dniem, w którym upływa termin zarządzenia wyborów do Sejmu.</w:t>
      </w:r>
    </w:p>
    <w:p w:rsidR="00727F52" w:rsidRPr="005009BA" w:rsidRDefault="00727F52" w:rsidP="00CE31ED">
      <w:pPr>
        <w:pStyle w:val="USTustnpkodeksu"/>
        <w:rPr>
          <w:rFonts w:ascii="Arial Narrow" w:hAnsi="Arial Narrow" w:cs="Times New Roman"/>
          <w:szCs w:val="24"/>
        </w:rPr>
      </w:pPr>
      <w:r w:rsidRPr="005009BA">
        <w:rPr>
          <w:rFonts w:ascii="Arial Narrow" w:hAnsi="Arial Narrow"/>
          <w:spacing w:val="-2"/>
        </w:rPr>
        <w:t>§ 4. Ustalenie liczby mieszkańców, o której mowa w § 1, następuje na podstawie danych według stanu na koniec</w:t>
      </w:r>
      <w:r w:rsidRPr="005009BA">
        <w:rPr>
          <w:rFonts w:ascii="Arial Narrow" w:hAnsi="Arial Narrow"/>
        </w:rPr>
        <w:t xml:space="preserve"> trzeciego kwartału roku poprzedzającego rok, w którym upływa kadencja Sejmu.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razie skrócenia kadencji Sejmu zmian w podziale na okręgi wyborcze nie dokonuje się.</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Zgłaszanie kandydatów na posłów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204.</w:t>
      </w:r>
      <w:r w:rsidRPr="005009BA">
        <w:rPr>
          <w:rFonts w:ascii="Arial Narrow" w:hAnsi="Arial Narrow" w:cs="Times New Roman"/>
          <w:szCs w:val="24"/>
        </w:rPr>
        <w:t xml:space="preserve"> § 1. Prawo zgłaszania kandydatów na posłów przysługuje: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komitetowi wyborczemu partii politycznej;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koalicyjnemu komitetowi wyborczemu;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komitetowi wyborczemu wyborców.</w:t>
      </w:r>
    </w:p>
    <w:p w:rsidR="006520F0" w:rsidRPr="005009BA" w:rsidRDefault="00110654" w:rsidP="00CE31ED">
      <w:pPr>
        <w:pStyle w:val="USTustnpkodeksu"/>
        <w:rPr>
          <w:rFonts w:ascii="Arial Narrow" w:hAnsi="Arial Narrow" w:cs="Times New Roman"/>
          <w:szCs w:val="24"/>
        </w:rPr>
      </w:pPr>
      <w:r w:rsidRPr="005009BA">
        <w:rPr>
          <w:rFonts w:ascii="Arial Narrow" w:hAnsi="Arial Narrow"/>
        </w:rPr>
        <w:t>§ 2. Komitet wyborczy partii politycznej obowiązany jest zawiadomić Państwową Komisję Wyborczą o utworzeniu komitetu w okresie od dnia ogłoszenia postanowienia o zarządzeniu wyborów do 48 dnia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 zawiadomienia, o którym mowa w § 2, załącza się: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uwierzytelniony odpis z ewidencji partii politycznych;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 xml:space="preserve">wyciąg ze statutu partii politycznej wskazujący, który organ jest upoważniony do </w:t>
      </w:r>
      <w:r w:rsidR="00B44EAB" w:rsidRPr="005009BA">
        <w:rPr>
          <w:rFonts w:ascii="Arial Narrow" w:hAnsi="Arial Narrow" w:cs="Times New Roman"/>
          <w:szCs w:val="24"/>
        </w:rPr>
        <w:t>jej reprezentowania na zewnątrz;</w:t>
      </w:r>
    </w:p>
    <w:p w:rsidR="00B44EAB" w:rsidRPr="005009BA" w:rsidRDefault="00B44EAB"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fakultatywnie symbol graficzny komitetu wyborczego w formie papierowej oraz elektronicznej.</w:t>
      </w:r>
    </w:p>
    <w:p w:rsidR="006520F0" w:rsidRPr="005009BA" w:rsidRDefault="00110654" w:rsidP="00CE31ED">
      <w:pPr>
        <w:pStyle w:val="USTustnpkodeksu"/>
        <w:rPr>
          <w:rFonts w:ascii="Arial Narrow" w:hAnsi="Arial Narrow" w:cs="Times New Roman"/>
          <w:szCs w:val="24"/>
        </w:rPr>
      </w:pPr>
      <w:r w:rsidRPr="005009BA">
        <w:rPr>
          <w:rFonts w:ascii="Arial Narrow" w:hAnsi="Arial Narrow"/>
        </w:rPr>
        <w:t>§ 4. Koalicyjny komitet wyborczy może być utworzony w okresie od dnia ogłoszenia postanowienia o zarządzeniu wyborów do 48 dnia przed dniem wyborów. Pełnomocnik wyborczy zawiadamia Państwową Komisję Wyborczą do 48 dnia przed dniem wyborów o utworzeniu koalicyjnego komitetu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Do zawiadomienia, o którym mowa w § 4, załącza się: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umowę o zawiązaniu koalicji wyborczej, wraz z następującymi danymi: imionami, nazwiskami, adresami zamieszkania i numerami ewidencyjnymi PESEL osób wchodzących w skład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uwierzytelniony odpis z ewidencji partii politycznych, partii politycznych tworzących koalicję wyborczą;</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 xml:space="preserve">wyciągi ze statutów partii politycznych tworzących koalicję wyborczą wskazujące, który organ partii jest upoważniony do </w:t>
      </w:r>
      <w:r w:rsidR="00B44EAB" w:rsidRPr="005009BA">
        <w:rPr>
          <w:rFonts w:ascii="Arial Narrow" w:hAnsi="Arial Narrow" w:cs="Times New Roman"/>
          <w:szCs w:val="24"/>
        </w:rPr>
        <w:t>jej reprezentowania na zewnątrz;</w:t>
      </w:r>
    </w:p>
    <w:p w:rsidR="00B44EAB" w:rsidRPr="005009BA" w:rsidRDefault="00B44EAB" w:rsidP="00CE31ED">
      <w:pPr>
        <w:pStyle w:val="PKTpunkt"/>
        <w:rPr>
          <w:rFonts w:ascii="Arial Narrow" w:hAnsi="Arial Narrow" w:cs="Times New Roman"/>
          <w:szCs w:val="24"/>
        </w:rPr>
      </w:pPr>
      <w:r w:rsidRPr="005009BA">
        <w:rPr>
          <w:rFonts w:ascii="Arial Narrow" w:hAnsi="Arial Narrow" w:cs="Times New Roman"/>
          <w:szCs w:val="24"/>
        </w:rPr>
        <w:lastRenderedPageBreak/>
        <w:t>5)</w:t>
      </w:r>
      <w:r w:rsidRPr="005009BA">
        <w:rPr>
          <w:rFonts w:ascii="Arial Narrow" w:hAnsi="Arial Narrow" w:cs="Times New Roman"/>
          <w:szCs w:val="24"/>
        </w:rPr>
        <w:tab/>
        <w:t>fakultatywnie symbol graficzny komitetu wyborczego w formie papierowej oraz elektronicznej.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6. Po zebraniu co najmniej 1000 podpisów obywateli mających prawo wybierania do Sejmu, popierających utworzenie komitetu wyborczego wyborców, pełnomocnik wyborczy zawiadamia Państwową Komisję Wyborczą o utworzeniu komitetu. </w:t>
      </w:r>
      <w:r w:rsidR="00F33718" w:rsidRPr="005009BA">
        <w:rPr>
          <w:rFonts w:ascii="Arial Narrow" w:hAnsi="Arial Narrow"/>
        </w:rPr>
        <w:t>Zawiadomienie może być dokonane do 48 dnia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Do zawiadomienia, o którym mowa w § 6, załącza się: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oświadczenie o utworzeniu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rsidR="006520F0" w:rsidRPr="005009BA" w:rsidRDefault="00F33718" w:rsidP="00CE31ED">
      <w:pPr>
        <w:pStyle w:val="PKTpunkt"/>
        <w:rPr>
          <w:rFonts w:ascii="Arial Narrow" w:hAnsi="Arial Narrow" w:cs="Times New Roman"/>
          <w:szCs w:val="24"/>
        </w:rPr>
      </w:pPr>
      <w:r w:rsidRPr="005009BA">
        <w:rPr>
          <w:rFonts w:ascii="Arial Narrow" w:hAnsi="Arial Narrow"/>
        </w:rPr>
        <w:t>3)</w:t>
      </w:r>
      <w:r w:rsidRPr="005009BA">
        <w:rPr>
          <w:rFonts w:ascii="Arial Narrow" w:hAnsi="Arial Narrow"/>
        </w:rPr>
        <w:tab/>
      </w:r>
      <w:r w:rsidRPr="005009BA">
        <w:rPr>
          <w:rFonts w:ascii="Arial Narrow" w:hAnsi="Arial Narrow"/>
          <w:spacing w:val="-4"/>
        </w:rPr>
        <w:t>wykaz co najmniej 1000 obywateli, o których mowa w § 6, zawierający czytelnie wpisane ich imiona, nazwiska</w:t>
      </w:r>
      <w:r w:rsidRPr="005009BA">
        <w:rPr>
          <w:rFonts w:ascii="Arial Narrow" w:hAnsi="Arial Narrow"/>
        </w:rPr>
        <w:t>, adresy zamieszkania, numery ewidencyjne PESEL oraz daty udzielenia poparcia, a także własnoręcznie złożone podpisy obywateli;</w:t>
      </w:r>
    </w:p>
    <w:p w:rsidR="00B44EAB" w:rsidRPr="005009BA" w:rsidRDefault="00B44EAB"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fakultatywnie symbol graficzny komitetu wyborczego w formie papierowej oraz elektronicznej.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205.</w:t>
      </w:r>
      <w:r w:rsidRPr="005009BA">
        <w:rPr>
          <w:rFonts w:ascii="Arial Narrow" w:hAnsi="Arial Narrow" w:cs="Times New Roman"/>
          <w:szCs w:val="24"/>
        </w:rPr>
        <w:t xml:space="preserve"> § 1. Pełnomocnikowi wyborczemu służy prawo wniesienia skargi do Sądu Najwyższego na postanowienie Państwowej Komisji Wyborczej o odmowie przyjęcia zawiadomienia o utworzeniu komitetu wyborczego. </w:t>
      </w:r>
      <w:r w:rsidR="008D363B" w:rsidRPr="005009BA">
        <w:rPr>
          <w:rFonts w:ascii="Arial Narrow" w:hAnsi="Arial Narrow" w:cs="Times New Roman"/>
          <w:szCs w:val="24"/>
        </w:rPr>
        <w:t>Skargę wnosi się w terminie 2 dni od daty podania do publicznej wiadomości postanowienia o odmowie przyjęcia zawiadomienia o utworzeniu komitetu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904133" w:rsidRPr="005009BA">
        <w:rPr>
          <w:rFonts w:ascii="Arial Narrow" w:hAnsi="Arial Narrow"/>
          <w:spacing w:val="-2"/>
        </w:rPr>
        <w:t>Sąd Najwyższy rozpatruje skargę w składzie 3 sędziów w postępowaniu nieprocesowym i wydaje orzeczenie w sprawie</w:t>
      </w:r>
      <w:r w:rsidR="00904133" w:rsidRPr="005009BA">
        <w:rPr>
          <w:rFonts w:ascii="Arial Narrow" w:hAnsi="Arial Narrow"/>
        </w:rPr>
        <w:t xml:space="preserve"> skargi w terminie 2 dni.</w:t>
      </w:r>
      <w:r w:rsidRPr="005009BA">
        <w:rPr>
          <w:rFonts w:ascii="Arial Narrow" w:hAnsi="Arial Narrow" w:cs="Times New Roman"/>
          <w:szCs w:val="24"/>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206.</w:t>
      </w:r>
      <w:r w:rsidRPr="005009BA">
        <w:rPr>
          <w:rFonts w:ascii="Arial Narrow" w:hAnsi="Arial Narrow"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207.</w:t>
      </w:r>
      <w:r w:rsidRPr="005009BA">
        <w:rPr>
          <w:rFonts w:ascii="Arial Narrow" w:hAnsi="Arial Narrow" w:cs="Times New Roman"/>
          <w:szCs w:val="24"/>
        </w:rPr>
        <w:t> Państwowa Komisja Wyborcza informację o utworzonych komitetach wyborczych ogłasza w Dzienniku Urzędowym Rzeczypospolitej Polskiej „Monitor Polski” oraz w Biuletynie Informacji Publicznej.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208.</w:t>
      </w:r>
      <w:r w:rsidRPr="005009BA">
        <w:rPr>
          <w:rFonts w:ascii="Arial Narrow" w:hAnsi="Arial Narrow" w:cs="Times New Roman"/>
          <w:szCs w:val="24"/>
        </w:rPr>
        <w:t xml:space="preserve"> § 1. Komitet wyborczy może zgłosić w każdym okręgu wyborczym jedną listę kandydatów na posłów.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Kandydować można tylko w jednym okręgu wyborczym i tylko z jednej listy kandydatów.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Partie polityczne, które wchodzą w skład koalicji wyborczej, nie mogą zgłaszać list kandydatów samodzielnie.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209.</w:t>
      </w:r>
      <w:r w:rsidRPr="005009BA">
        <w:rPr>
          <w:rFonts w:ascii="Arial Narrow" w:hAnsi="Arial Narrow" w:cs="Times New Roman"/>
          <w:szCs w:val="24"/>
        </w:rPr>
        <w:t xml:space="preserve"> § 1. Wyborca może udzielić pisemnego poparcia więcej niż jednej liście kandydatów. Wycofanie udzielonego poparcia nie rodzi skutków prawnych.</w:t>
      </w:r>
    </w:p>
    <w:p w:rsidR="006520F0" w:rsidRPr="005009BA" w:rsidRDefault="00904133" w:rsidP="00CE31ED">
      <w:pPr>
        <w:pStyle w:val="USTustnpkodeksu"/>
        <w:rPr>
          <w:rFonts w:ascii="Arial Narrow" w:hAnsi="Arial Narrow" w:cs="Times New Roman"/>
          <w:szCs w:val="24"/>
        </w:rPr>
      </w:pPr>
      <w:r w:rsidRPr="005009BA">
        <w:rPr>
          <w:rFonts w:ascii="Arial Narrow" w:hAnsi="Arial Narrow"/>
          <w:spacing w:val="-2"/>
        </w:rPr>
        <w:lastRenderedPageBreak/>
        <w:t>§ 2. Wyborca udzielający poparcia liście kandydatów składa podpis obok czytelnie wpisanego swojego nazwiska</w:t>
      </w:r>
      <w:r w:rsidRPr="005009BA">
        <w:rPr>
          <w:rFonts w:ascii="Arial Narrow" w:hAnsi="Arial Narrow"/>
        </w:rPr>
        <w:t xml:space="preserve"> i imienia, adresu zamieszkania i numeru ewidencyjnego PESEL oraz daty udzielenia poparcia.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3.Wykaz podpisów musi zawierać na każdej stronie nazwę komitetu wyborczego zgłaszającego listę, numer okręgu wyborczego, w którym lista jest zgłaszana, oraz adnotację:</w:t>
      </w:r>
    </w:p>
    <w:p w:rsidR="006520F0" w:rsidRPr="005009BA" w:rsidRDefault="006520F0" w:rsidP="00CE31ED">
      <w:pPr>
        <w:pStyle w:val="CYTcytatnpprzysigi"/>
        <w:rPr>
          <w:rFonts w:ascii="Arial Narrow" w:hAnsi="Arial Narrow" w:cs="Times New Roman"/>
          <w:szCs w:val="24"/>
        </w:rPr>
      </w:pPr>
      <w:r w:rsidRPr="005009BA">
        <w:rPr>
          <w:rFonts w:ascii="Arial Narrow" w:hAnsi="Arial Narrow" w:cs="Times New Roman"/>
          <w:szCs w:val="24"/>
        </w:rPr>
        <w:t>„Udzielam poparcia liście kandydatów na posłów zgłaszanej przez ................ (nazwa komitetu wyborczego) w okręgu wyborczym ............ (numer okręgu) w wyborach do Sejmu Rzeczypospolitej Polskiej zarządzonych na ............... (dzień, miesiąc, rok).”.</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210.</w:t>
      </w:r>
      <w:r w:rsidRPr="005009BA">
        <w:rPr>
          <w:rFonts w:ascii="Arial Narrow" w:hAnsi="Arial Narrow" w:cs="Times New Roman"/>
          <w:szCs w:val="24"/>
        </w:rPr>
        <w:t xml:space="preserve"> § 1. Lista kandydatów powinna być poparta, w sposób, o którym mowa w art. 209 § 2 i 3, podpisami co najmniej 5000 wyborców stale zamieszkałych w danym okręgu wyborczym.</w:t>
      </w:r>
    </w:p>
    <w:p w:rsidR="00084EFD" w:rsidRPr="005009BA" w:rsidRDefault="00084EFD" w:rsidP="00CE31ED">
      <w:pPr>
        <w:pStyle w:val="USTustnpkodeksu"/>
        <w:rPr>
          <w:rFonts w:ascii="Arial Narrow" w:hAnsi="Arial Narrow" w:cs="Times New Roman"/>
          <w:szCs w:val="24"/>
        </w:rPr>
      </w:pPr>
      <w:r w:rsidRPr="005009BA">
        <w:rPr>
          <w:rFonts w:ascii="Arial Narrow" w:hAnsi="Arial Narrow" w:cs="Times New Roman"/>
          <w:szCs w:val="24"/>
        </w:rPr>
        <w:t>§ 2. Komitet wyborczy, który z zachowaniem wymogów określonych w § 1, zgłosił listy kandydatów co najmniej w połowie okręgów wyborczych, uprawniony jest do zgłoszenia dalszych list bez poparcia zgłoszenia podpisami wyborców. Zgłoszenia list kandydatów przez komitety wyborcze bez zachowania wymogu, o którym mowa w § 1 uznaje się za skuteczne, jeżeli listy kandydatów zgłoszone z zachowaniem wymogów określonych w § 1 zostaną zarejestrowane co najmniej w połowie okręgów wyborczych.</w:t>
      </w:r>
    </w:p>
    <w:p w:rsidR="00084EFD" w:rsidRPr="005009BA" w:rsidRDefault="00084EFD" w:rsidP="00CE31ED">
      <w:pPr>
        <w:pStyle w:val="USTustnpkodeksu"/>
        <w:rPr>
          <w:rFonts w:ascii="Arial Narrow" w:hAnsi="Arial Narrow" w:cs="Times New Roman"/>
          <w:szCs w:val="24"/>
        </w:rPr>
      </w:pPr>
      <w:r w:rsidRPr="005009BA">
        <w:rPr>
          <w:rFonts w:ascii="Arial Narrow" w:hAnsi="Arial Narrow" w:cs="Times New Roman"/>
          <w:szCs w:val="24"/>
        </w:rPr>
        <w:t>§ 3. Okręgowe komisje wyborcze informują niezwłocznie Państwową Komisję Wyborczą o zarejestrowanych listach kandydatów. Państwowa Komisja Wyborcza informuje niezwłocznie okręgowe komisje wyborcze o komitetach wyborczych, które zarejestrowały listy co najmniej w połowie okręgów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211.</w:t>
      </w:r>
      <w:r w:rsidRPr="005009BA">
        <w:rPr>
          <w:rFonts w:ascii="Arial Narrow" w:hAnsi="Arial Narrow" w:cs="Times New Roman"/>
          <w:szCs w:val="24"/>
        </w:rPr>
        <w:t xml:space="preserve"> </w:t>
      </w:r>
      <w:r w:rsidR="00904133" w:rsidRPr="005009BA">
        <w:rPr>
          <w:rFonts w:ascii="Arial Narrow" w:hAnsi="Arial Narrow"/>
        </w:rPr>
        <w:t>§ 1. Listę kandydatów zgłasza się do okręgowej komisji wyborczej najpóźniej do godziny 16</w:t>
      </w:r>
      <w:r w:rsidR="00904133" w:rsidRPr="005009BA">
        <w:rPr>
          <w:rStyle w:val="IGindeksgrny"/>
          <w:rFonts w:ascii="Arial Narrow" w:hAnsi="Arial Narrow"/>
        </w:rPr>
        <w:t xml:space="preserve">00 </w:t>
      </w:r>
      <w:r w:rsidR="00904133" w:rsidRPr="005009BA">
        <w:rPr>
          <w:rFonts w:ascii="Arial Narrow" w:hAnsi="Arial Narrow"/>
        </w:rPr>
        <w:t>w</w:t>
      </w:r>
      <w:r w:rsidR="00904133" w:rsidRPr="005009BA">
        <w:rPr>
          <w:rStyle w:val="IGindeksgrny"/>
          <w:rFonts w:ascii="Arial Narrow" w:hAnsi="Arial Narrow"/>
        </w:rPr>
        <w:t> </w:t>
      </w:r>
      <w:r w:rsidR="00904133" w:rsidRPr="005009BA">
        <w:rPr>
          <w:rFonts w:ascii="Arial Narrow" w:hAnsi="Arial Narrow"/>
        </w:rPr>
        <w:t>39 dniu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Liczba kandydatów na liście nie może być mniejsza niż liczba posłów wybieranych w danym okręgu wyborczym i większa niż dwukrotność liczby posłów wybieranych w danym okręgu wyborczym.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Na liście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liczba kandydatów – kobiet nie może być mniejsza niż 35% liczby wszystkich kandydatów na liście;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liczba kandydatów – mężczyzn nie może być mniejsza niż 35% liczby wszystkich kandydatów na liście.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Zgłoszenia listy kandydatów dokonuje osobiście, na piśmie, pełnomocnik wyborczy lub upoważniona przez niego osoba, zwani dalej „osobą zgłaszającą listę”. W razie zgłoszenia listy przez upoważnioną przez pełnomocnika osobę do zgłoszenia dołącza się dokument stwierdzający udzielenie upoważnienia, ze wskazaniem zakresu udzielonego upoważnienia, oraz dane upoważnionej przez pełnomocnika osoby: imię (imiona), nazwisko, adres zamieszkania i numer ewidencyjny PESEL.</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212.</w:t>
      </w:r>
      <w:r w:rsidRPr="005009BA">
        <w:rPr>
          <w:rFonts w:ascii="Arial Narrow" w:hAnsi="Arial Narrow" w:cs="Times New Roman"/>
          <w:szCs w:val="24"/>
        </w:rPr>
        <w:t xml:space="preserve"> § 1. Zgłoszenie listy kandydatów powinno zawierać nazwisko, imię (imiona), zawód i miejsce zamieszkania każdego z kandydatów. Nazwiska kandydatów umieszcza się na liście w kolejności ustalonej przez komitet wyborczy.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Kandydata oznacza się nazwą lub skrótem nazwy tej partii politycznej, której jest członkiem (nie więcej niż 45 znaków drukarskich, wliczając spacje).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Osoba zgłaszająca listę może wnosić o oznaczenie kandydata, który nie należy do żadnej partii politycznej, tylko jedną nazwą lub skrótem nazwy partii popierającej danego kandydata; przepis § 2 stosuje się odpowiednio. Fakt poparcia kandydata powinien być potwierdzony pisemnie przez właściwy statutowy organ partii. Wniosek wraz z potwierdzeniem składa się ze zgłoszeniem listy.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zgłoszeniu osoba zgłaszająca listę wskazuje sposób oznaczenia listy na urzędowych obwieszczeniach oraz na karcie do głosowania. Oznaczeniem może być nazwa lub skrót nazwy komitetu wyborczego, o którym mowa w art. 86 § 3 pkt 1, art. 87 § 6 pkt 1 i art. 89 § 5 pkt 1. Oznaczenie może składać się z nie więcej niż 45 znaków drukarskich, wliczając spacje.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Do zgłoszenia każdej listy należy dołączyć:</w:t>
      </w:r>
    </w:p>
    <w:p w:rsidR="00084EFD" w:rsidRPr="005009BA" w:rsidRDefault="00084EFD"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oświadczenie o liczbie podpisów wyborców popierających listę wraz z wykazem podpisów wyborców popierających listę bądź oświadczenie o skorzystaniu z uprawnienia, o którym mowa w art. 210 § 2;</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pisemną zgodę kandydata na kandydowanie z danej listy kandydatów. Zgoda kandydata na kandydowanie w wyborach powinna zawierać dane: imię (imiona), nazwisko, nazwisko rodowe, imiona rodziców, datę i miejsce urodzenia, adres zamieszkania, obywatelstwo oraz numer ewidencyjny PESEL kandydata, a także wskazanie jego przynależności do partii politycznej; zgodę na kandydowanie kandydat opatruje datą i własnoręcznym podpisem;</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stosunku do każdego kandydata urodzonego przed dniem 1 sierpnia 1972 r. oświadczenie, o którym mowa w art. 7 ust. 1 ustawy z dnia 18 października 2006 r. o ujawnianiu informacji o dokumentach organów bezpieczeństwa państwa z lat 1944–1990 oraz treści tych dokumentów albo informację, o której mowa w art. 7 ust. 3a tej ustawy;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pisemne oświadczenie kandydata o posiadaniu prawa wybieralności.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Po dokonaniu zgłoszenia uzupełnianie listy o nazwiska kandydatów lub zmiany kandydatów albo ich kolejności na liście bądź też zmiana oznaczenia, o którym mowa w § 3, są niedopuszczalne.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213.</w:t>
      </w:r>
      <w:r w:rsidRPr="005009BA">
        <w:rPr>
          <w:rFonts w:ascii="Arial Narrow" w:hAnsi="Arial Narrow" w:cs="Times New Roman"/>
          <w:szCs w:val="24"/>
        </w:rPr>
        <w:t xml:space="preserve"> § 1. Okręgowa komisja wyborcza, przyjmując zgłoszenie listy kandydatów, bada, w obecności osoby zgłaszającej listę, czy spełnia ono wymogi, o których mowa w art. 211 § 2 i 3 oraz art. 212, i wydaje osobie zgłaszającej listę pisemne potwierdzenie przyjęcia zgłoszenia. Wzór potwierdzenia określi Państwowa Komisja Wyborcza.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Arkusze wykazu podpisów komisja numeruje i opatruje każdy arkusz swoją pieczęcią.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Po sprawdzeniu prawdziwości danych zawartych w wykazie podpisów przyjęte arkusze wykazu podpisów komisja przechowuje w zapieczętowanych pakietach. </w:t>
      </w:r>
      <w:r w:rsidR="008727C6" w:rsidRPr="005009BA">
        <w:rPr>
          <w:rFonts w:ascii="Arial Narrow" w:hAnsi="Arial Narrow" w:cs="Times New Roman"/>
          <w:color w:val="000000"/>
          <w:szCs w:val="24"/>
        </w:rPr>
        <w:t>Udostępnienie i rozpieczętowanie pakietów może nastąpić wyłącznie na potrzeby Państwowej Komisji Wyborczej lub postępowania przed sądami i organami prokuratury, w obecności członka okręgowej komisji wyborczej; o terminie czynności zawiadamia się niezwłocznie osobę zgłaszającą listę.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214.</w:t>
      </w:r>
      <w:r w:rsidRPr="005009BA">
        <w:rPr>
          <w:rFonts w:ascii="Arial Narrow" w:hAnsi="Arial Narrow" w:cs="Times New Roman"/>
          <w:szCs w:val="24"/>
        </w:rPr>
        <w:t> Okręgowa komisja wyborcza niezwłocznie po przyjęciu zgłoszenia listy kandydatów występuje do Ministra Sprawiedliwości z zapytaniem o udzielenie informacji z Krajowego Rejestru Karnego o kandydatach z tej listy.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215.</w:t>
      </w:r>
      <w:r w:rsidRPr="005009BA">
        <w:rPr>
          <w:rFonts w:ascii="Arial Narrow" w:hAnsi="Arial Narrow" w:cs="Times New Roman"/>
          <w:szCs w:val="24"/>
        </w:rPr>
        <w:t xml:space="preserve"> § 1. Okręgowa komisja wyborcza rejestruje listę kandydatów zgłoszoną zgodnie z przepisami kodeksu, sporządzając protokół rejestracji. Po jednym egzemplarzu protokołu doręcza się osobie zgłaszającej listę oraz przesyła Państwowej Komisji Wyborczej wraz z oświadczeniami kandydatów na posłów lub informacjami, o których mowa w art. 212 § 5 pkt 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przekazuje niezwłocznie oświadczenia lub informacje, o których mowa w art. 212 § 5 pkt 3, do Biura Lustracyjnego Instytutu Pamięci Narodowej – Komisji Ścigania Zbrodni przeciwko Narodowi Polskiemu.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zgłoszenie ma wady inne niż brak wymaganej liczby prawidłowo złożonych podpisów wyborców, komisja wzywa osobę zgłaszającą listę do ich usunięcia w terminie 3 dni. W przypadku nieusunięcia wady w terminie komisja postanawia o odmowie rejestracji listy w całości lub co do poszczególnych kandydatów. W razie odmowy rejestracji w odniesieniu do niektórych kandydatów listę, z zastrzeżeniem przepisu art. 211 § 2, rejestruje się w zakresie nieobjętym odmową.</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Okręgowa komisja wyborcza postanawia o odmowie rejestracji kandydata, jeżeli kandydat nie posiada prawa wybieralności; przepis § 3 zdanie trzecie stosuje się.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Jeżeli wada zgłoszenia polega na niespełnieniu wymogu, o którym mowa w art. 211 § 3, komisja wzywa osobę zgłaszającą listę do jej usunięcia w terminie 3 dni; przepisu art. 212 § 6 nie stosuje się. W przypadku nieusunięcia wady w terminie komisja postanawia o odmowie rejestracji listy w całości.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216.</w:t>
      </w:r>
      <w:r w:rsidRPr="005009BA">
        <w:rPr>
          <w:rFonts w:ascii="Arial Narrow" w:hAnsi="Arial Narrow" w:cs="Times New Roman"/>
          <w:szCs w:val="24"/>
        </w:rPr>
        <w:t xml:space="preserve"> § 1. Jeżeli liczba prawidłowo złożonych podpisów wyborców popierających zgłoszenie listy kandydatów jest mniejsza niż wymagana w kodeksie, okręgowa komisja wyborcza wzywa osobę zgłaszającą listę do uzupełnienia wykazu podpisów, o ile nie upłynął termin, o którym mowa w art. 211 § 1. Uzupełnienie jest możliwe do upływu terminu, o którym mowa w art. 211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uzupełnienia nie dokonano w terminie, o którym mowa w art. 211 § 1, lub termin ten upłynął, okręgowa komisja wyborcza postanawia o odmowie rejestracji listy kandydatów.</w:t>
      </w:r>
    </w:p>
    <w:p w:rsidR="00904133"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217.</w:t>
      </w:r>
      <w:r w:rsidRPr="005009BA">
        <w:rPr>
          <w:rFonts w:ascii="Arial Narrow" w:hAnsi="Arial Narrow" w:cs="Times New Roman"/>
          <w:szCs w:val="24"/>
        </w:rPr>
        <w:t xml:space="preserve"> </w:t>
      </w:r>
      <w:r w:rsidR="00904133" w:rsidRPr="005009BA">
        <w:rPr>
          <w:rFonts w:ascii="Arial Narrow" w:hAnsi="Arial Narrow"/>
          <w:spacing w:val="-2"/>
        </w:rPr>
        <w:t>§ 1. W razie uzasadnionych wątpliwości co do prawdziwości danych zawartych w wykazie podpisów bądź wiarygodności</w:t>
      </w:r>
      <w:r w:rsidR="00904133" w:rsidRPr="005009BA">
        <w:rPr>
          <w:rFonts w:ascii="Arial Narrow" w:hAnsi="Arial Narrow"/>
        </w:rPr>
        <w:t xml:space="preserve"> </w:t>
      </w:r>
      <w:r w:rsidR="00904133" w:rsidRPr="005009BA">
        <w:rPr>
          <w:rFonts w:ascii="Arial Narrow" w:hAnsi="Arial Narrow"/>
          <w:spacing w:val="-4"/>
        </w:rPr>
        <w:t>podpisów okręgowa komisja wyborcza dokonuje w terminie 3 dni sprawdzenia danych w oparciu o dane zawarte</w:t>
      </w:r>
      <w:r w:rsidR="00904133" w:rsidRPr="005009BA">
        <w:rPr>
          <w:rFonts w:ascii="Arial Narrow" w:hAnsi="Arial Narrow"/>
        </w:rPr>
        <w:t xml:space="preserve"> </w:t>
      </w:r>
      <w:r w:rsidR="00904133" w:rsidRPr="005009BA">
        <w:rPr>
          <w:rFonts w:ascii="Arial Narrow" w:hAnsi="Arial Narrow"/>
          <w:spacing w:val="-4"/>
        </w:rPr>
        <w:t>w Centralnym Rejestrze Wyborców lub sprawdzenia wiarygodności podpisów w oparciu o dostępne urzędowo dokumenty,</w:t>
      </w:r>
      <w:r w:rsidR="00904133" w:rsidRPr="005009BA">
        <w:rPr>
          <w:rFonts w:ascii="Arial Narrow" w:hAnsi="Arial Narrow"/>
        </w:rPr>
        <w:t xml:space="preserve"> a w miarę potrzeby występuje o wyjaśnienia wyborców. O wszczęciu postępowania wyjaśniającego zawiadamia się niezwłocznie osobę zgłaszającą listę.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 wyniku przeprowadzonego postępowania ustalone zostanie, iż zgłoszona lista nie uzyskała poparcia wymaganej w kodeksie liczby podpisów wyborców, okręgowa komisja wyborcza postanawia o odmowie rejestracji listy kandydatów.</w:t>
      </w:r>
    </w:p>
    <w:p w:rsidR="008727C6"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218.</w:t>
      </w:r>
      <w:r w:rsidRPr="005009BA">
        <w:rPr>
          <w:rFonts w:ascii="Arial Narrow" w:hAnsi="Arial Narrow" w:cs="Times New Roman"/>
          <w:szCs w:val="24"/>
        </w:rPr>
        <w:t xml:space="preserve"> § 1. </w:t>
      </w:r>
      <w:r w:rsidR="008727C6" w:rsidRPr="005009BA">
        <w:rPr>
          <w:rFonts w:ascii="Arial Narrow" w:hAnsi="Arial Narrow" w:cs="Times New Roman"/>
          <w:szCs w:val="24"/>
        </w:rPr>
        <w:t>Postanowienie okręgowej komisji wyborczej, o którym mowa w art. 215 § 3 - 5, art. 216 § 2 i art. 217 § 2, wraz z uzasadnieniem, podaje się niezwłocznie do publicznej wiadomości oraz doręcza się osobie zgłaszającej listę.</w:t>
      </w:r>
    </w:p>
    <w:p w:rsidR="008727C6" w:rsidRPr="005009BA" w:rsidRDefault="008727C6"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Od postanowień, o których mowa w § 1, osobie zgłaszającej listę przysługuje prawo odwołania do Państwowej Komisji Wyborczej w terminie 2 dni od daty podania do publicznej wiadomości postanowienia. Państwowa Komisja Wyborcza rozpoznaje sprawę i wydaje postanowienie, podając je niezwłocznie do publicznej wiadomości oraz doręczając je wnoszącym odwołanie oraz okręgowej komisji wyborczej.</w:t>
      </w:r>
    </w:p>
    <w:p w:rsidR="008727C6" w:rsidRPr="005009BA" w:rsidRDefault="008727C6"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Na postanowienie Państwowej Komisji Wyborczej przysługuje prawo wniesienia skargi do Sądu Najwyższego w terminie 2 dni od daty podania tego postanowienia do publicznej wiadomości. Sąd Najwyższy rozpatruje skargę w składzie 3 sędziów, w postępowaniu nieprocesowym, i wydaje orzeczenie w sprawie skargi w terminie 2 dni. Od orzeczenia Sądu Najwyższego nie przysługuje środek prawny. Orzeczenie doręcza się osobie zgłaszającej listę, Państwowej Komisji Wyborczej oraz okręgowej komisji wyborczej.</w:t>
      </w:r>
    </w:p>
    <w:p w:rsidR="008727C6" w:rsidRPr="005009BA" w:rsidRDefault="008727C6"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4. Jeżeli Państwowa Komisja Wyborcza lub Sąd Najwyższy uzna odpowiednio odwołanie lub skargę za zasadne, okręgowa komisja wyborcza niezwłocznie rejestruje listę kandydatów w zakresie wskazanym w postanowieniu Państwowej Komisji Wyborczej lub orzeczeniu Sądu Najwyższego.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219.</w:t>
      </w:r>
      <w:r w:rsidRPr="005009BA">
        <w:rPr>
          <w:rFonts w:ascii="Arial Narrow" w:hAnsi="Arial Narrow" w:cs="Times New Roman"/>
          <w:szCs w:val="24"/>
        </w:rPr>
        <w:t xml:space="preserve"> § 1. Państwowa Komisja Wyborcza na podstawie protokołów rejestracji list kandydatów przyznaje w drodze losowania, najpóźniej w 30 dniu przed dniem wyborów, jednolity numer dla list tego samego komitetu wyborczego, zarejestrowanych w więcej niż w jednym okręgu wyborczym. O terminie losowania zawiadamia się pełnomocników wyborczych; nieobecność pełnomocnika wyborczego nie wstrzymuje losowania.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pierwszej kolejności losowane są numery dla list tych komitetów wyborczych, które zarejestrowały swoje listy we wszystkich okręgach wyborczych. W dalszej kolejności losowane są numery dla list pozostałych komitetów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zawiadamia niezwłocznie okręgowe komisje wyborcze oraz pełnomocników wyborczych o wylosowanych numerach list kandydatów.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220.</w:t>
      </w:r>
      <w:r w:rsidRPr="005009BA">
        <w:rPr>
          <w:rFonts w:ascii="Arial Narrow" w:hAnsi="Arial Narrow" w:cs="Times New Roman"/>
          <w:szCs w:val="24"/>
        </w:rPr>
        <w:t xml:space="preserve"> § 1. Po otrzymaniu zawiadomienia, o którym mowa w art. 219 § 3, okręgowa komisja wyborcza, uwzględniając kolejność numerów list kandydatów ustaloną w trybie art. 219, najpóźniej w 25 dniu przed dniem wyborów przeprowadza losowanie numerów dla list komitetów wyborczych, które zarejestrowały listy wyłącznie w danym okręgu wyborczym. O terminie losowania zawiadamia się osoby zgłaszające listy; nieobecność osoby zgłaszającej listę nie wstrzymuje losowania.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Okręgowa komisja wyborcza zawiadamia niezwłocznie osoby zgłaszające listy i Państwową Komisję Wyborczą o wylosowanych numerach list kandydatów, o których mowa w § 1.</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221.</w:t>
      </w:r>
      <w:r w:rsidRPr="005009BA">
        <w:rPr>
          <w:rFonts w:ascii="Arial Narrow" w:hAnsi="Arial Narrow" w:cs="Times New Roman"/>
          <w:szCs w:val="24"/>
        </w:rPr>
        <w:t xml:space="preserve"> § 1. Okręgowa komisja wyborcza sporządza obwieszczenia o zarejestrowanych listach kandydatów, zawierające informacje o ich numerach, nazwach i skrótach nazw komitetów wyborczych oraz dane o kandydatach zawarte w zgłoszeniach list, w tym treść oświadczenia, o którym mowa w art. 7 </w:t>
      </w:r>
      <w:r w:rsidRPr="005009BA">
        <w:rPr>
          <w:rFonts w:ascii="Arial Narrow" w:hAnsi="Arial Narrow" w:cs="Times New Roman"/>
          <w:szCs w:val="24"/>
        </w:rPr>
        <w:lastRenderedPageBreak/>
        <w:t>ust. 1 ustawy z dnia 18 października 2006 r. o ujawnianiu informacji o dokumentach organów bezpieczeństwa państwa z lat 1944–1990 oraz treści tych dokumentów, w zakresie określonym w art. 13 tej ustawy.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Obwieszczenie, o którym mowa w § 1, przesyła się dyrektorowi właściwej miejscowo delegatury Krajowego Biura Wyborczego, który zapewnia jego druk i rozplakatowanie na obszarze okręgu wyborczego najpóźniej w 10 dniu przed dniem wyborów. Jeden egzemplarz obwieszczenia przesyła się niezwłocznie Państwowej Komisji Wyborczej.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222.</w:t>
      </w:r>
      <w:r w:rsidRPr="005009BA">
        <w:rPr>
          <w:rFonts w:ascii="Arial Narrow" w:hAnsi="Arial Narrow" w:cs="Times New Roman"/>
          <w:szCs w:val="24"/>
        </w:rPr>
        <w:t xml:space="preserve"> § 1. Okręgowa komisja wyborcza skreśla z zarejestrowanej listy kandydatów nazwisko kandydata na posła, który zmarł, utracił prawo wybieralności lub złożył komisji oświadczenie na piśmie o wycofaniu zgody na kandydowanie.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skreślenie nazwiska kandydata z zarejestrowanej listy kandydatów nastąpiło wskutek śmierci kandydata i powoduje, że na liście tej pozostaje mniej kandydatów niż liczba posłów wybieranych w okręgu wyborczym, komisja zawiadamia osobę zgłaszającą listę o możliwości zgłoszenia nowego kandydata. Uzupełnienia listy dokonuje się najpóźniej w 15 dniu przed dniem wyborów; w takim przypadku przepisu art. 210 § 1 nie stosuje się.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skreślenie nazwiska kandydata z listy nastąpiło z innej przyczyny niż śmierć kandydata lub lista nie została uzupełniona z uwzględnieniem terminu, o którym mowa w § 2, a na liście pozostaje mniej kandydatów niż liczba posłów wybieranych w okręgu wyborczym, komisja unieważnia rejestrację tej listy. Od postanowienia wydanego w tej sprawie nie przysługuje środek prawny.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razie rozwiązania komitetu wyborczego w trybie, o którym mowa w art. 101 § 1 i 3, okręgowa komisja wyborcza unieważnia rejestrację listy tego komitetu. Przepis § 3 zdanie drugie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O skreśleniu kandydata i postanowieniach, o których mowa w § 2–4, okręgowa komisja wyborcza zawiadamia niezwłocznie osobę zgłaszającą listę i Państwową Komisję Wyborczą oraz wyborców, w formie obwieszczenia.</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4</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Karty do głosowania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223.</w:t>
      </w:r>
      <w:r w:rsidRPr="005009BA">
        <w:rPr>
          <w:rFonts w:ascii="Arial Narrow" w:hAnsi="Arial Narrow" w:cs="Times New Roman"/>
          <w:szCs w:val="24"/>
        </w:rPr>
        <w:t> Okręgowa komisja wyborcza po zarejestrowaniu list kandydatów zarządza wydrukowanie kart do głosowania i zapewnia ich przekazanie obwodowym komisjom wyborczym w trybie określonym przez Państwową Komisję Wyborczą.</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224.</w:t>
      </w:r>
      <w:r w:rsidRPr="005009BA">
        <w:rPr>
          <w:rFonts w:ascii="Arial Narrow" w:hAnsi="Arial Narrow" w:cs="Times New Roman"/>
          <w:szCs w:val="24"/>
        </w:rPr>
        <w:t> </w:t>
      </w:r>
      <w:r w:rsidR="00B44EAB" w:rsidRPr="005009BA">
        <w:rPr>
          <w:rFonts w:ascii="Arial Narrow" w:hAnsi="Arial Narrow" w:cs="Times New Roman"/>
          <w:szCs w:val="24"/>
        </w:rPr>
        <w:t>Na karcie do głosowania umieszcza się oznaczenia list zarejestrowanych w danym okręgu wyborczym, zawierające numer listy oraz nazwę lub skrót nazwy komitetu wyborczego wraz z symbolem graficznym komitetu wyborczego, w kolejności wzrastającej numerów list.</w:t>
      </w:r>
      <w:r w:rsidRPr="005009BA">
        <w:rPr>
          <w:rFonts w:ascii="Arial Narrow" w:hAnsi="Arial Narrow" w:cs="Times New Roman"/>
          <w:szCs w:val="24"/>
        </w:rPr>
        <w:t xml:space="preserve"> Pod oznaczeniem każdej listy podaje się nazwiska i imiona wszystkich kandydatów zarejestrowanych na danej liście.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225.</w:t>
      </w:r>
      <w:r w:rsidRPr="005009BA">
        <w:rPr>
          <w:rFonts w:ascii="Arial Narrow" w:hAnsi="Arial Narrow" w:cs="Times New Roman"/>
          <w:szCs w:val="24"/>
        </w:rPr>
        <w:t xml:space="preserve"> § 1. Jeżeli po wydrukowaniu kart do głosowania okręgowa komisja wyborcza skreśli z listy kandydatów nazwisko kandydata z przyczyn, o których mowa w art. 222 § 1, nazwisko tego kandydata pozostawia się na wydrukowanych kartach do głosowania. Informację o skreśleniu oraz o warunkach </w:t>
      </w:r>
      <w:r w:rsidRPr="005009BA">
        <w:rPr>
          <w:rFonts w:ascii="Arial Narrow" w:hAnsi="Arial Narrow" w:cs="Times New Roman"/>
          <w:szCs w:val="24"/>
        </w:rPr>
        <w:lastRenderedPageBreak/>
        <w:t>decydujących o ważności głosu oddanego na takiej karcie podaje się do publicznej wiadomości w formie obwieszczenia i zapewnia jego rozplakatowanie w lokalach wyborczych w dniu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Przepis § 1 stosuje się odpowiednio, jeżeli komisja unieważni rejestrację listy kandydatów z przyczyn, o których mowa w art. 222 § 3 lub 4.</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226.</w:t>
      </w:r>
      <w:r w:rsidRPr="005009BA">
        <w:rPr>
          <w:rFonts w:ascii="Arial Narrow" w:hAnsi="Arial Narrow"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Sposób głosowania i warunki ważności głosu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227.</w:t>
      </w:r>
      <w:r w:rsidRPr="005009BA">
        <w:rPr>
          <w:rFonts w:ascii="Arial Narrow" w:hAnsi="Arial Narrow" w:cs="Times New Roman"/>
          <w:szCs w:val="24"/>
        </w:rPr>
        <w:t xml:space="preserve"> </w:t>
      </w:r>
      <w:r w:rsidR="00B44EAB" w:rsidRPr="005009BA">
        <w:rPr>
          <w:rFonts w:ascii="Arial Narrow" w:hAnsi="Arial Narrow" w:cs="Times New Roman"/>
          <w:szCs w:val="24"/>
        </w:rPr>
        <w:t>§ 1. Wyborca głosuje tylko na jedną listę kandydatów, stawiając na karcie do głosowania znak „x” w kratce z lewej strony obok nazwiska jednego z kandydatów z tej listy przez co wskazuje jego pierwszeństwo do uzyskania mandatu.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 nieważny uznaje się głos, jeżeli na karcie do głosowania postawiono znak „</w:t>
      </w:r>
      <m:oMath>
        <m:r>
          <m:rPr>
            <m:sty m:val="p"/>
          </m:rPr>
          <w:rPr>
            <w:rFonts w:ascii="Cambria Math" w:hAnsi="Cambria Math" w:cs="Times New Roman"/>
            <w:szCs w:val="24"/>
          </w:rPr>
          <m:t>×</m:t>
        </m:r>
      </m:oMath>
      <w:r w:rsidRPr="005009BA">
        <w:rPr>
          <w:rFonts w:ascii="Arial Narrow" w:hAnsi="Arial Narrow" w:cs="Times New Roman"/>
          <w:szCs w:val="24"/>
        </w:rPr>
        <w:t>” w kratce z lewej strony obok nazwisk dwóch lub większej liczby kandydatów z różnych list kandydatów albo nie postawiono tego znaku w kratce z lewej strony obok nazwiska żadnego kand</w:t>
      </w:r>
      <w:r w:rsidR="004175A4" w:rsidRPr="005009BA">
        <w:rPr>
          <w:rFonts w:ascii="Arial Narrow" w:hAnsi="Arial Narrow" w:cs="Times New Roman"/>
          <w:szCs w:val="24"/>
        </w:rPr>
        <w:t>ydata</w:t>
      </w:r>
      <w:r w:rsidRPr="005009BA">
        <w:rPr>
          <w:rFonts w:ascii="Arial Narrow" w:hAnsi="Arial Narrow" w:cs="Times New Roman"/>
          <w:szCs w:val="24"/>
        </w:rPr>
        <w:t xml:space="preserve"> z którejkolwiek z list, z zastrzeżeniem § 4.</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Za nieważny uznaje się głos, jeżeli na karcie do głosowania znak „</w:t>
      </w:r>
      <m:oMath>
        <m:r>
          <m:rPr>
            <m:sty m:val="p"/>
          </m:rPr>
          <w:rPr>
            <w:rFonts w:ascii="Cambria Math" w:hAnsi="Cambria Math" w:cs="Times New Roman"/>
            <w:szCs w:val="24"/>
          </w:rPr>
          <m:t>×</m:t>
        </m:r>
      </m:oMath>
      <w:r w:rsidRPr="005009BA">
        <w:rPr>
          <w:rFonts w:ascii="Arial Narrow" w:hAnsi="Arial Narrow" w:cs="Times New Roman"/>
          <w:szCs w:val="24"/>
        </w:rPr>
        <w:t>” postawiono w kratce z lewej strony wyłącznie obok nazwiska kandydata umieszczonego na liście kandydatów, której rejestracja została unieważniona.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Jeżeli na karcie do głosowania znak „</w:t>
      </w:r>
      <m:oMath>
        <m:r>
          <m:rPr>
            <m:sty m:val="p"/>
          </m:rPr>
          <w:rPr>
            <w:rFonts w:ascii="Cambria Math" w:hAnsi="Cambria Math" w:cs="Times New Roman"/>
            <w:szCs w:val="24"/>
          </w:rPr>
          <m:t>×</m:t>
        </m:r>
      </m:oMath>
      <w:r w:rsidR="00F81DB4" w:rsidRPr="005009BA">
        <w:rPr>
          <w:rFonts w:ascii="Arial Narrow" w:hAnsi="Arial Narrow" w:cs="Times New Roman"/>
          <w:szCs w:val="24"/>
        </w:rPr>
        <w:t>” postawiono w kratce</w:t>
      </w:r>
      <w:r w:rsidRPr="005009BA">
        <w:rPr>
          <w:rFonts w:ascii="Arial Narrow" w:hAnsi="Arial Narrow" w:cs="Times New Roman"/>
          <w:szCs w:val="24"/>
        </w:rPr>
        <w:t xml:space="preserve"> z lewej strony wyłącznie obok nazwiska kandydata z jednej tylko listy kandydatów, a nazwisko tego kandydata zostało z tej listy skreślone, to głos taki uznaje się za ważny i o</w:t>
      </w:r>
      <w:r w:rsidR="004175A4" w:rsidRPr="005009BA">
        <w:rPr>
          <w:rFonts w:ascii="Arial Narrow" w:hAnsi="Arial Narrow" w:cs="Times New Roman"/>
          <w:szCs w:val="24"/>
        </w:rPr>
        <w:t>ddany</w:t>
      </w:r>
      <w:r w:rsidRPr="005009BA">
        <w:rPr>
          <w:rFonts w:ascii="Arial Narrow" w:hAnsi="Arial Narrow" w:cs="Times New Roman"/>
          <w:szCs w:val="24"/>
        </w:rPr>
        <w:t xml:space="preserve"> na tę listę.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Jeżeli na karcie do głosowania znak „</w:t>
      </w:r>
      <m:oMath>
        <m:r>
          <m:rPr>
            <m:sty m:val="p"/>
          </m:rPr>
          <w:rPr>
            <w:rFonts w:ascii="Cambria Math" w:hAnsi="Cambria Math" w:cs="Times New Roman"/>
            <w:szCs w:val="24"/>
          </w:rPr>
          <m:t>×</m:t>
        </m:r>
      </m:oMath>
      <w:r w:rsidRPr="005009BA">
        <w:rPr>
          <w:rFonts w:ascii="Arial Narrow" w:hAnsi="Arial Narrow" w:cs="Times New Roman"/>
          <w:szCs w:val="24"/>
        </w:rPr>
        <w:t>” postawiono w krat</w:t>
      </w:r>
      <w:r w:rsidR="00DE2BDF" w:rsidRPr="005009BA">
        <w:rPr>
          <w:rFonts w:ascii="Arial Narrow" w:hAnsi="Arial Narrow" w:cs="Times New Roman"/>
          <w:szCs w:val="24"/>
        </w:rPr>
        <w:t>ce</w:t>
      </w:r>
      <w:r w:rsidRPr="005009BA">
        <w:rPr>
          <w:rFonts w:ascii="Arial Narrow" w:hAnsi="Arial Narrow" w:cs="Times New Roman"/>
          <w:szCs w:val="24"/>
        </w:rPr>
        <w:t xml:space="preserve"> z lewej strony obok nazwisk dwóch lub większej liczby kandydatów z tej samej listy kandydatów, to głos taki uważa się za głos ważnie oddany na wskazaną listę kandydatów z p</w:t>
      </w:r>
      <w:r w:rsidR="004175A4" w:rsidRPr="005009BA">
        <w:rPr>
          <w:rFonts w:ascii="Arial Narrow" w:hAnsi="Arial Narrow" w:cs="Times New Roman"/>
          <w:szCs w:val="24"/>
        </w:rPr>
        <w:t>rzyznaniem</w:t>
      </w:r>
      <w:r w:rsidRPr="005009BA">
        <w:rPr>
          <w:rFonts w:ascii="Arial Narrow" w:hAnsi="Arial Narrow" w:cs="Times New Roman"/>
          <w:szCs w:val="24"/>
        </w:rPr>
        <w:t xml:space="preserve"> pierwszeństwa do uzyskania mandatu kandydatowi na posła, którego nazwisko na tej liście umieszczone jest w pierwszej kolejności.</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6</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Ustalanie wyników głosowania i wyników wyborów w okręgu wyborczym</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228.</w:t>
      </w:r>
      <w:r w:rsidRPr="005009BA">
        <w:rPr>
          <w:rFonts w:ascii="Arial Narrow" w:hAnsi="Arial Narrow" w:cs="Times New Roman"/>
          <w:szCs w:val="24"/>
        </w:rPr>
        <w:t xml:space="preserve"> § 1. Ustalając wyniki głosowania w obwodzie, obwodowa komisja wyborcza oblicza liczbę:</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wyborców uprawnionych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wyborców, którym wydano karty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wyborców głosujących przez pełnomocnika;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kart wyjętych z urny, w tym:</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kart nieważnych,</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kart ważnych;</w:t>
      </w:r>
    </w:p>
    <w:p w:rsidR="004175A4" w:rsidRPr="005009BA" w:rsidRDefault="004175A4" w:rsidP="00CE31ED">
      <w:pPr>
        <w:pStyle w:val="PKTpunkt"/>
        <w:rPr>
          <w:rFonts w:ascii="Arial Narrow" w:hAnsi="Arial Narrow" w:cs="Times New Roman"/>
          <w:szCs w:val="24"/>
        </w:rPr>
      </w:pPr>
      <w:r w:rsidRPr="005009BA">
        <w:rPr>
          <w:rFonts w:ascii="Arial Narrow" w:hAnsi="Arial Narrow" w:cs="Times New Roman"/>
          <w:szCs w:val="24"/>
        </w:rPr>
        <w:lastRenderedPageBreak/>
        <w:t>5)</w:t>
      </w:r>
      <w:r w:rsidRPr="005009BA">
        <w:rPr>
          <w:rFonts w:ascii="Arial Narrow" w:hAnsi="Arial Narrow" w:cs="Times New Roman"/>
          <w:szCs w:val="24"/>
        </w:rPr>
        <w:tab/>
        <w:t>głosów nieważnych, z podaniem przyczyny ich nieważności;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głosów ważnych oddanych łącznie na wszystkie listy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głosów ważnych oddanych na poszczególne listy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głosów ważnych oddanych na poszczególnych kandydatów z tych list.</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Liczby, o których mowa w § 1, wymienia się w protokole głosowania w obwodzie.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229.</w:t>
      </w:r>
      <w:r w:rsidR="00B44EAB" w:rsidRPr="005009BA">
        <w:rPr>
          <w:rFonts w:ascii="Arial Narrow" w:hAnsi="Arial Narrow" w:cs="Times New Roman"/>
          <w:szCs w:val="24"/>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 Przepisy art. 69 § 3 i 3a, art. 71, art. 73 i art. 228 stosuje się odpowiednio.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230.</w:t>
      </w:r>
      <w:r w:rsidRPr="005009BA">
        <w:rPr>
          <w:rFonts w:ascii="Arial Narrow" w:hAnsi="Arial Narrow" w:cs="Times New Roman"/>
          <w:szCs w:val="24"/>
        </w:rPr>
        <w:t xml:space="preserve"> § 1. Okręgowa komisja wyborcza na podstawie protokołów, o których mowa w art. 78 § 1, ustala wyniki głosowania na poszczególne listy kandydatów i sporządza w dwóch egzemplarzach protokół wyników głosowania w okręgu wyborczym.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sumy liczb, o których mowa w art. 228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Protokół podpisują wszystkie osoby wchodzące w skład komisji obecne przy jego sporządzaniu. Protokół opatruje się pieczęcią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Przy ustalaniu wyników głosowania i sporządzaniu protokołu mogą być obecne osoby zgłaszające listę, którym przysługuje prawo wniesienia do protokołu uwag z wymienieniem konkretnych zarzutów.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Przewodniczący okręgowej komisji wyborczej przekazuje niezwłocznie dane z protokołu dotyczące liczby głosów ważnych i głosów ważnych oddanych na każdą listę kandydatów oraz liczbę głosów ważnych oddanych na poszczególnych kandydatów z każdej z tych list do Państwowej Komisji Wyborczej, w sposób przez nią ustalony, za pośrednictwem sieci elektronicznego przesyłania danych.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Protokół wyników głosowania w okręgu wyborczym przewodniczący okręgowej komisji wyborczej przesyła niezwłocznie w zapieczętowanej kopercie do Państwowej Komisji Wyborczej w trybie przez nią ustalonym.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Wzór protokołu wyników głosowania w okręgu wyborczym określi Państwowa Komisja Wyborcza.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Po otrzymaniu protokołów, o których mowa w § 7, Państwowa Komisja Wyborcza dokonuje sprawdzenia prawidłowości ustalenia wyników wyborów w okręgach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W razie stwierdzenia nieprawidłowości w ustaleniu wyników wyborów Państwowa Komisja Wyborcza zarządza ponowne ustalenie tych wyników.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231.</w:t>
      </w:r>
      <w:r w:rsidRPr="005009BA">
        <w:rPr>
          <w:rFonts w:ascii="Arial Narrow" w:hAnsi="Arial Narrow" w:cs="Times New Roman"/>
          <w:szCs w:val="24"/>
        </w:rPr>
        <w:t xml:space="preserve"> § 1. Państwowa Komisja Wyborcza na podstawie danych z protokołów wyników głosowania w okręgu wyborczym, otrzymanych za pośrednictwem sieci elektronicznego przekazywania danych, uwzględniając przepis art. 197 § 1, ustala wstępnie liczbę głosów ważnych oraz głosów ważnych oddanych na listy kandydatów poszczególnych komitetów wyborczych w skali kraju i listy, które spełniają warunki uprawniające do uczestniczenia w podziale mandatów w okręgach wyborczych. Informację o tym podaje się do publicznej wiadomości w Biuletynie Informacji Publicznej.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 otrzymaniu protokołów wyników głosowania w okręgach wyborczych Państwowa Komisja Wyborcza protokolarnie ustala zbiorcze wyniki głosowania na listy kandydatów w skali kraju i stwierdza, uwzględniając przepis art. 197 § 1, które listy spełniają warunki uprawniające do uczestniczenia w podziale mandatów w okręgach wyborczych, oraz zawiadamia o tym pisemnie okręgowe komisje wyborcze. Informację o tym podaje się do publicznej wiadomości w Biuletynie Informacji Publicznej.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232.</w:t>
      </w:r>
      <w:r w:rsidRPr="005009BA">
        <w:rPr>
          <w:rFonts w:ascii="Arial Narrow" w:hAnsi="Arial Narrow" w:cs="Times New Roman"/>
          <w:szCs w:val="24"/>
        </w:rPr>
        <w:t xml:space="preserve"> § 1. Po otrzymaniu zawiadomienia, o którym mowa w art. 231 § 2, okręgowa komisja wyborcza dokonuje podziału mandatów pomiędzy uprawnione listy kandydatów w sposób następujący: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liczbę głosów ważnych oddanych na każdą z tych list w okręgu wyborczym dzieli się kolejno przez: 1; 2; 3; 4 i dalsze kolejne liczby aż do chwili, gdy z otrzymanych w ten sposób ilorazów da się uszeregować tyle kolejno największych liczb, ile wynosi liczba mandatów do rozdzielenia między te listy w okręgu;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każdej liście przyznaje się tyle mandatów, ile spośród ustalonego w powyższy sposób szeregu ilorazów przypada jej liczb kolejno największych.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kilka list uzyskało ilorazy równe ostatniej liczbie z liczb uszeregowanych w podany sposób, a list tych jest więcej niż mandatów do rozdzielenia, pierwszeństwo mają listy w kolejności ogólnej liczby oddanych na nie głosów. Gdyby na dwie lub więcej list oddano równą liczbę głosów, o pierwszeństwie rozstrzyga liczba obwodów głosowania, w których na daną listę oddano większą liczbę głosów.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233.</w:t>
      </w:r>
      <w:r w:rsidRPr="005009BA">
        <w:rPr>
          <w:rFonts w:ascii="Arial Narrow" w:hAnsi="Arial Narrow" w:cs="Times New Roman"/>
          <w:szCs w:val="24"/>
        </w:rPr>
        <w:t xml:space="preserve"> § 1. Mandaty przypadające danej liście kandydatów uzyskują kandydaci w kolejności otrzymanej liczby głosów.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dwóch lub więcej kandydatów otrzymało równą liczbę głosów uprawniającą do uzyskania mandatu z danej listy,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wyników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Tryb przeprowadzania losowania, o którym mowa w § 2, określi Państwowa Komisja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234.</w:t>
      </w:r>
      <w:r w:rsidRPr="005009BA">
        <w:rPr>
          <w:rFonts w:ascii="Arial Narrow" w:hAnsi="Arial Narrow" w:cs="Times New Roman"/>
          <w:szCs w:val="24"/>
        </w:rPr>
        <w:t xml:space="preserve"> § 1. Po ustaleniu wyników wyborów w okręgu wyborczym okręgowa komisja wyborcza sporządza, w dwóch egzemplarzach, protokół wyborów posłów odrębnie dla każdego okręgu wyborczego.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W protokole wymienia się liczbę posłów wybieranych w okręgu, wykaz list kandydatów zarejestrowanych w tym okręgu, wykaz list, które uczestniczą w podziale mandatów w okręgu, sumy liczb, </w:t>
      </w:r>
      <w:r w:rsidRPr="005009BA">
        <w:rPr>
          <w:rFonts w:ascii="Arial Narrow" w:hAnsi="Arial Narrow" w:cs="Times New Roman"/>
          <w:szCs w:val="24"/>
        </w:rPr>
        <w:lastRenderedPageBreak/>
        <w:t>o których mowa w art. 228 § 1, liczbę mandatów przypadających każdej liście kandydatów oraz nazwiska i imiona wybranych posłów z każdej listy kandydatów.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Protokół podpisują wszystkie osoby wchodzące w skład komisji obecne przy jego sporządzaniu. Protokół opatruje się pieczęcią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Przy ustalaniu wyników wyborów i sporządzaniu protokołu mogą być obecne osoby zgłaszające listę, którym przysługuje prawo wniesienia do protokołu uwag z wymienieniem konkretnych zarzutów. Adnotację o wniesieniu uwag zamieszcza się w protokole.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Wzór protokołu wyborów posłów w okręgu wyborczym określi Państwowa Komisja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235.</w:t>
      </w:r>
      <w:r w:rsidRPr="005009BA">
        <w:rPr>
          <w:rFonts w:ascii="Arial Narrow" w:hAnsi="Arial Narrow" w:cs="Times New Roman"/>
          <w:szCs w:val="24"/>
        </w:rPr>
        <w:t> Okręgowa komisja wyborcza niezwłocznie podaje do publicznej wiadomości wyniki głosowania i wyniki wyborów w okręgach wyborczych, z uwzględnieniem danych, o których mowa w art. 234 §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236.</w:t>
      </w:r>
      <w:r w:rsidRPr="005009BA">
        <w:rPr>
          <w:rFonts w:ascii="Arial Narrow" w:hAnsi="Arial Narrow" w:cs="Times New Roman"/>
          <w:szCs w:val="24"/>
        </w:rPr>
        <w:t xml:space="preserve"> § 1. Przewodniczący okręgowej komisji wyborczej przekazuje dane z protokołu wyborów w okręgu wyborczym do Państwowej Komisji Wyborczej, w trybie przez nią ustalonym, za pośrednictwem sieci elektronicznego przekazywania danych.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Protokół, o którym mowa w art. 230 § 1, przewodniczący komisji przekazuje niezwłocznie w zapieczętowanej kopercie do Państwowej Komisji Wyborczej w trybie przez nią ustalonym.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Pozostałe dokumenty z wyborów przechowuje dyrektor delegatury Krajowego Biura Wyborczego właściwej dla siedziby komisji.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237.</w:t>
      </w:r>
      <w:r w:rsidR="00CD56F1" w:rsidRPr="005009BA">
        <w:rPr>
          <w:rFonts w:ascii="Arial Narrow" w:hAnsi="Arial Narrow" w:cs="Times New Roman"/>
          <w:szCs w:val="24"/>
        </w:rPr>
        <w:t xml:space="preserve"> § 1. Po otrzymaniu protoko</w:t>
      </w:r>
      <w:r w:rsidRPr="005009BA">
        <w:rPr>
          <w:rFonts w:ascii="Arial Narrow" w:hAnsi="Arial Narrow" w:cs="Times New Roman"/>
          <w:szCs w:val="24"/>
        </w:rPr>
        <w:t>łów, o których mowa w art. 234 § 1, Państwowa Komisja Wyborcza dokonuje sprawdzenia prawidłowości ustalenia wyników wyborów posłów w okręgach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stwierdzenia nieprawidłowości w ustaleniu wyników wyborów Państwowa Komisja Wyborcza zarządza ponowne ich ustalenie. Przepisy art. 232–236 stosuje się odpowiednio.</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Ogłaszanie wyników wyborów do Sejmu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238.</w:t>
      </w:r>
      <w:r w:rsidRPr="005009BA">
        <w:rPr>
          <w:rFonts w:ascii="Arial Narrow" w:hAnsi="Arial Narrow" w:cs="Times New Roman"/>
          <w:szCs w:val="24"/>
        </w:rPr>
        <w:t> Państwowa Komisja Wyborcza ogłasza w Dzienniku Ustaw Rzeczypospolitej Polskiej w formie obwieszczenia oraz podaje do publicznej wiadomości wyniki wyborów do Sejmu. W obwieszczeniu zamieszcza się podstawowe informacje zawarte w protokołach wyborów posłów w okręgach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239.</w:t>
      </w:r>
      <w:r w:rsidRPr="005009BA">
        <w:rPr>
          <w:rFonts w:ascii="Arial Narrow" w:hAnsi="Arial Narrow" w:cs="Times New Roman"/>
          <w:szCs w:val="24"/>
        </w:rPr>
        <w:t> Państwowa Komisja Wyborcza wręcza posłom zaświadczenia o wyborze.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240.</w:t>
      </w:r>
      <w:r w:rsidRPr="005009BA">
        <w:rPr>
          <w:rFonts w:ascii="Arial Narrow" w:hAnsi="Arial Narrow" w:cs="Times New Roman"/>
          <w:szCs w:val="24"/>
        </w:rPr>
        <w:t> Państwowa Komisja Wyborcza przesyła Prezydentowi Rzeczypospolitej, Marszałkowi Sejmu oraz Sądowi Najwyższemu sprawozdanie z wyborów nie później niż 14 dnia po ogłoszeniu obwieszczenia, o którym mowa w art. 238.</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8</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Ważność wyborów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241.</w:t>
      </w:r>
      <w:r w:rsidRPr="005009BA">
        <w:rPr>
          <w:rFonts w:ascii="Arial Narrow" w:hAnsi="Arial Narrow" w:cs="Times New Roman"/>
          <w:szCs w:val="24"/>
        </w:rPr>
        <w:t xml:space="preserve"> § 1. Protest przeciwko ważności wyborów do Sejmu wnosi się na piśmie do Sądu Najwyższego w terminie 7 dni od dnia ogłoszenia wyników wyborów przez Państwową Komisję Wyborczą w Dzienniku Ustaw Rzeczypospolitej Polskiej. Nadanie w tym terminie protestu w polskiej placówce pocztowej operatora </w:t>
      </w:r>
      <w:r w:rsidRPr="005009BA">
        <w:rPr>
          <w:rFonts w:ascii="Arial Narrow" w:hAnsi="Arial Narrow" w:cs="Times New Roman"/>
          <w:szCs w:val="24"/>
        </w:rPr>
        <w:lastRenderedPageBreak/>
        <w:t>wyznaczonego w rozumieniu ustawy z dnia 23 listopada 2012 r. – Prawo pocztowe jest równoznaczne z wniesieniem go do Sądu Najwyższego.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Wnoszący protest powinien sformułować w nim zarzuty oraz przedstawić lub wskazać dowody, na których opiera swoje zarzuty.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242.</w:t>
      </w:r>
      <w:r w:rsidRPr="005009BA">
        <w:rPr>
          <w:rFonts w:ascii="Arial Narrow" w:hAnsi="Arial Narrow" w:cs="Times New Roman"/>
          <w:szCs w:val="24"/>
        </w:rPr>
        <w:t xml:space="preserve"> § 1. Sąd Najwyższy rozpatruje protest w składzie 3 sędziów w postępowaniu nieprocesowym i wydaje, w formie postanowienia, opinię w sprawie protestu.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Opinia, o której mowa w § 1, powinna zawierać ustalenia co do zasadności zarzutów protestu, a w razie potwierdzenia zasadności zarzutów – ocenę, czy przestępstwo przeciwko wyborom lub naruszenie przepisów kodeksu miało wpływ na wynik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Uczestnikami postępowania są: wnoszący protest, przewodniczący właściwej komisji wyborczej albo jego zastępca i Prokurator Generalny.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243.</w:t>
      </w:r>
      <w:r w:rsidRPr="005009BA">
        <w:rPr>
          <w:rFonts w:ascii="Arial Narrow" w:hAnsi="Arial Narrow" w:cs="Times New Roman"/>
          <w:szCs w:val="24"/>
        </w:rPr>
        <w:t xml:space="preserve"> § 1. Sąd Najwyższy pozostawia bez dalszego biegu protest wniesiony przez osobę do tego nieuprawnioną lub niespełniający warunków określonych w art. 241. Niedopuszczalne jest przywrócenie terminu do wniesienia protestu.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w proteście zarzucono popełnienie przestępstwa przeciwko wyborom, Sąd Najwyższy niezwłocznie zawiadamia o tym Prokuratora Generalnego.</w:t>
      </w:r>
    </w:p>
    <w:p w:rsidR="006520F0" w:rsidRPr="005009BA" w:rsidRDefault="006520F0" w:rsidP="00CE31ED">
      <w:pPr>
        <w:pStyle w:val="ARTartustawynprozporzdzenia"/>
        <w:spacing w:before="0"/>
        <w:rPr>
          <w:rFonts w:ascii="Arial Narrow" w:hAnsi="Arial Narrow" w:cs="Times New Roman"/>
          <w:color w:val="000000"/>
          <w:szCs w:val="24"/>
        </w:rPr>
      </w:pPr>
      <w:r w:rsidRPr="005009BA">
        <w:rPr>
          <w:rStyle w:val="Ppogrubienie"/>
          <w:rFonts w:ascii="Arial Narrow" w:hAnsi="Arial Narrow" w:cs="Times New Roman"/>
          <w:szCs w:val="24"/>
        </w:rPr>
        <w:t>Art. 244.</w:t>
      </w:r>
      <w:r w:rsidRPr="005009BA">
        <w:rPr>
          <w:rFonts w:ascii="Arial Narrow" w:hAnsi="Arial Narrow" w:cs="Times New Roman"/>
          <w:szCs w:val="24"/>
        </w:rPr>
        <w:t xml:space="preserve"> § 1. </w:t>
      </w:r>
      <w:r w:rsidR="00B57858" w:rsidRPr="005009BA">
        <w:rPr>
          <w:rFonts w:ascii="Arial Narrow" w:hAnsi="Arial Narrow" w:cs="Times New Roman"/>
          <w:color w:val="000000"/>
          <w:szCs w:val="24"/>
        </w:rPr>
        <w:t xml:space="preserve">Sąd Najwyższy, na podstawie sprawozdania z wyborów przedstawionego przez Państwową Komisję Wyborczą oraz opinii wydanych w wyniku rozpoznania protestów, rozstrzyga o ważności wyborów oraz o ważności wyboru posła, przeciwko któremu wniesiono protest. W postępowaniu stosuje się odpowiednio przepisy ustawy z dnia 8 grudnia 2017 r. o Sądzie Najwyższym (Dz. U. z 2018 r. poz. 5, z </w:t>
      </w:r>
      <w:proofErr w:type="spellStart"/>
      <w:r w:rsidR="00B57858" w:rsidRPr="005009BA">
        <w:rPr>
          <w:rFonts w:ascii="Arial Narrow" w:hAnsi="Arial Narrow" w:cs="Times New Roman"/>
          <w:color w:val="000000"/>
          <w:szCs w:val="24"/>
        </w:rPr>
        <w:t>późn</w:t>
      </w:r>
      <w:proofErr w:type="spellEnd"/>
      <w:r w:rsidR="00B57858" w:rsidRPr="005009BA">
        <w:rPr>
          <w:rFonts w:ascii="Arial Narrow" w:hAnsi="Arial Narrow" w:cs="Times New Roman"/>
          <w:color w:val="000000"/>
          <w:szCs w:val="24"/>
        </w:rPr>
        <w:t>. zm.).</w:t>
      </w:r>
    </w:p>
    <w:p w:rsidR="008A1DE6" w:rsidRPr="005009BA" w:rsidRDefault="008A1DE6" w:rsidP="00CE31ED">
      <w:pPr>
        <w:pStyle w:val="ARTartustawynprozporzdzenia"/>
        <w:spacing w:before="0"/>
        <w:rPr>
          <w:rFonts w:ascii="Arial Narrow" w:hAnsi="Arial Narrow" w:cs="Times New Roman"/>
          <w:szCs w:val="24"/>
        </w:rPr>
      </w:pPr>
      <w:r w:rsidRPr="005009BA">
        <w:rPr>
          <w:rFonts w:ascii="Arial Narrow" w:hAnsi="Arial Narrow" w:cs="Times New Roman"/>
          <w:color w:val="000000"/>
          <w:szCs w:val="24"/>
        </w:rPr>
        <w:t>§ 1a. W sprawach, o których mowa w § 1, Sąd Najwyższy orzeka w składzie całej właściwej izby.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Rozstrzygnięcie, o którym mowa w § 1, Sąd Najwyższy podejmuje, w formie uchwały, nie później niż w 90 dniu po dniu wyborów, na posiedzeniu z udziałem Prokuratora Generalnego i Przewodniczącego Państwowej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Sąd Najwyższy, podejmując uchwałę o nieważności wyborów lub nieważności wyboru posła, stwierdza wygaśnięcie mandatów w zakresie unieważnienia oraz postanawia o przeprowadzeniu wyborów </w:t>
      </w:r>
      <w:r w:rsidRPr="005009BA">
        <w:rPr>
          <w:rFonts w:ascii="Arial Narrow" w:hAnsi="Arial Narrow" w:cs="Times New Roman"/>
          <w:szCs w:val="24"/>
        </w:rPr>
        <w:lastRenderedPageBreak/>
        <w:t>ponownych lub o podjęciu niektórych czynności wyborczych, wskazując czynność, od której należy ponowić postępowanie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Uchwałę Sądu Najwyższego przedstawia się niezwłocznie Prezydentowi Rzeczypospolitej oraz Marszałkowi Sejmu, a także przesyła Państwowej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Uchwałę Sądu Najwyższego ogłasza się w Dzienniku Ustaw Rzeczypospolitej Polskiej.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Wygaśnięcie mandatów, o których mowa w § 3, następuje w dniu ogłoszenia uchwały Sądu Najwyższego.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245.</w:t>
      </w:r>
      <w:r w:rsidRPr="005009BA">
        <w:rPr>
          <w:rFonts w:ascii="Arial Narrow" w:hAnsi="Arial Narrow" w:cs="Times New Roman"/>
          <w:szCs w:val="24"/>
        </w:rPr>
        <w:t xml:space="preserve"> § 1.W razie podjęcia przez Sąd Najwyższy uchwały o nieważności wyborów w okręgu lub o nieważności wyboru posła wybory ponowne lub wskazane czynności wyborcze przeprowadza się wyłącznie na terytorium kraju, na zasadach i w trybie przewidzianych w kodeksie.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Postanowienie Prezydenta Rzeczypospolitej o wyborach ponownych lub podjęciu wskazanych czynności wyborczych podaje się do publicznej wiadomości w Biuletynie Informacji Publicznej i ogłasza w Dzienniku Ustaw Rzeczypospolitej Polskiej najpóźniej w 5 dniu od dnia ogłoszenia uchwały Sądu Najwyższego, o której mowa w art. 244 § 3. Przepisy art. 195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Wyniki wyborów ponownych lub wyniki przeprowadzonych czynności wyborczych Państwowa Komisja Wyborcza podaje w obwieszczeniu. W obwieszczeniu wymienia się ponadto osoby, które w wyniku wyborów ponownych lub przeprowadzonych czynności wyborczych utraciły mandat, ze wskazaniem numeru okręgu wyborczego, a w przypadku wygaśnięcia mandatu posła – także numer i nazwę listy kandydatów.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Obwieszczenie, o którym mowa w § 3, ogłasza się w Dzienniku Ustaw Rzeczypospolitej Polskiej oraz podaje do publicznej wiadomości w Biuletynie Informacji Publicznej, a także przesyła się niezwłocznie Marszałkowi Sejmu.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246.</w:t>
      </w:r>
      <w:r w:rsidRPr="005009BA">
        <w:rPr>
          <w:rFonts w:ascii="Arial Narrow" w:hAnsi="Arial Narrow" w:cs="Times New Roman"/>
          <w:szCs w:val="24"/>
        </w:rPr>
        <w:t> W razie podjęcia przez Sąd Najwyższy uchwały o nieważności wyborów i jej ogłoszenia w Dzienniku Ustaw Rzeczypospolitej Polskiej przeprowadza się wybory ponowne, w zakresie unieważnienia, na zasadach i w trybie przewidzianych w kodeksie. Przepis art. 245 § 2 stosuje się odpowiednio.</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9</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Wygaśnięcie mandatu posła i uzupełnienie składu Sejmu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247.</w:t>
      </w:r>
      <w:r w:rsidRPr="005009BA">
        <w:rPr>
          <w:rFonts w:ascii="Arial Narrow" w:hAnsi="Arial Narrow" w:cs="Times New Roman"/>
          <w:szCs w:val="24"/>
        </w:rPr>
        <w:t xml:space="preserve"> § 1. Wygaśnięcie mandatu posła następuje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 posła;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utraty prawa wybieralności lub nieposiadania go w dniu wyborów;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pozbawienia mandatu prawomocnym orzeczeniem Trybunału Stanu;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zrzeczenia się mandatu;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zajmowania w dniu wyborów stanowiska lub funkcji, których stosownie do przepisów Konstytucji Rzeczypospolitej Polskiej albo ustaw nie można łączyć z mandatem posła, z zastrzeżeniem przepisu § 3;</w:t>
      </w:r>
    </w:p>
    <w:p w:rsidR="00904133" w:rsidRPr="005009BA" w:rsidRDefault="00904133" w:rsidP="00CE31ED">
      <w:pPr>
        <w:pStyle w:val="PKTpunkt"/>
        <w:rPr>
          <w:rFonts w:ascii="Arial Narrow" w:hAnsi="Arial Narrow" w:cs="Times New Roman"/>
          <w:szCs w:val="24"/>
        </w:rPr>
      </w:pPr>
      <w:r w:rsidRPr="005009BA">
        <w:rPr>
          <w:rFonts w:ascii="Arial Narrow" w:hAnsi="Arial Narrow"/>
        </w:rPr>
        <w:t>5a)</w:t>
      </w:r>
      <w:r w:rsidRPr="005009BA">
        <w:rPr>
          <w:rFonts w:ascii="Arial Narrow" w:hAnsi="Arial Narrow"/>
        </w:rPr>
        <w:tab/>
        <w:t>objęcia urzędu Prezydenta Rzeczypospolitej;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6)</w:t>
      </w:r>
      <w:r w:rsidRPr="005009BA">
        <w:rPr>
          <w:rFonts w:ascii="Arial Narrow" w:hAnsi="Arial Narrow" w:cs="Times New Roman"/>
          <w:szCs w:val="24"/>
        </w:rPr>
        <w:tab/>
        <w:t>powołania w toku kadencji na stanowisko lub powierzenia funkcji, których stosownie do przepisów Konstytucji Rzeczypospolitej Polskiej albo ustaw nie można łączyć ze sprawowaniem mandatu posła;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wyboru w toku kadencji na posła do Parlamentu Europejskiego.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Odmowa złożenia ślubowania poselskiego oznacza zrzeczenie się mandatu.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Wygaśnięcie mandatu posła zajmującego w dniu wyborów stanowisko lub funkcję, o których mowa w § 1 pkt 5, następuje, jeżeli nie złoży on Marszałkowi Sejmu, w terminie 14 dni od dnia ogłoszenia przez Państwową Komisję Wyborczą w Dzienniku Ustaw Rzeczypospolitej Polskiej wyników wyborów do Sejmu, oświadczenia o złożeniu rezygnacji z zajmowanego stanowiska lub pełnionej funkcji</w:t>
      </w:r>
      <w:r w:rsidR="0045458F" w:rsidRPr="005009BA">
        <w:rPr>
          <w:rFonts w:ascii="Arial Narrow" w:hAnsi="Arial Narrow" w:cs="Times New Roman"/>
          <w:color w:val="000000"/>
          <w:szCs w:val="24"/>
        </w:rPr>
        <w:t>, z zastrzeżeniem art. 383 § 2a i art. 492 § 2a</w:t>
      </w:r>
      <w:r w:rsidRPr="005009BA">
        <w:rPr>
          <w:rFonts w:ascii="Arial Narrow" w:hAnsi="Arial Narrow" w:cs="Times New Roman"/>
          <w:szCs w:val="24"/>
        </w:rPr>
        <w:t>.</w:t>
      </w:r>
    </w:p>
    <w:p w:rsidR="00904133" w:rsidRPr="005009BA" w:rsidRDefault="00904133" w:rsidP="00CE31ED">
      <w:pPr>
        <w:pStyle w:val="USTustnpkodeksu"/>
        <w:rPr>
          <w:rFonts w:ascii="Arial Narrow" w:hAnsi="Arial Narrow" w:cs="Times New Roman"/>
          <w:szCs w:val="24"/>
        </w:rPr>
      </w:pPr>
      <w:r w:rsidRPr="005009BA">
        <w:rPr>
          <w:rFonts w:ascii="Arial Narrow" w:hAnsi="Arial Narrow"/>
        </w:rPr>
        <w:t>§ 3a. Wygaśnięcie mandatu posła wskutek objęcia urzędu Prezydenta Rzeczypospolitej następuje z chwilą złożenia wobec Zgromadzenia Narodowego przysięgi, o której mowa w art. 130 Konstytucji Rzeczypospolitej Polskiej.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Przepis § 3 stosuje się odpowiednio w odniesieniu do posła, który od dnia wyborów do dnia rozpoczęcia kadencji Sejmu objął stanowisko lub funkcję, których stosownie do przepisów Konstytucji Rzeczypospolitej Polskiej albo ustaw nie można łączyć z mandatem posła oraz w odniesieniu do posła, który uzyskał mandat w toku kadencji Sejmu.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Wygaśnięcie mandatu posła powołanego lub wybranego w czasie kadencji na stanowisko lub funkcję, o których mowa w § 1 pkt 6 i 7, następuje z dniem powołania lub wybrania.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248.</w:t>
      </w:r>
      <w:r w:rsidRPr="005009BA">
        <w:rPr>
          <w:rFonts w:ascii="Arial Narrow" w:hAnsi="Arial Narrow" w:cs="Times New Roman"/>
          <w:szCs w:val="24"/>
        </w:rPr>
        <w:t xml:space="preserve"> § 1. Państwowa Komisja Wyborcza, po ogłoszeniu w Dzienniku Ustaw Rzeczypospolitej Polskiej wyników wyborów do Sejmu, przekazuje niezwłocznie Ministrowi Sprawiedliwości dane posłów zawierające imię (imiona), nazwisko, nazwisko rodowe, imiona rodziców, datę i miejsce urodzenia, adres zamieszkania, obywatelstwo oraz numer ewidencyjny PESEL.</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Sprawiedliwości na podstawie danych zgromadzonych w Krajowym Rejestrze Karnym przekazuje Marszałkowi Sejmu w terminie 14 dni od dnia otrzymania danych, o których mowa w § 1:</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informację o posłach skazanych prawomocnym wyrokiem na karę pozbawienia wolności za przestępstwo umyślne ścigane z oskarżenia publicznego lub za umyślne przestępstwo skarbowe oraz o posłach pozbawionych praw publicznych prawomocnym orzeczeniem sądu albo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informację, o tym, że żaden z posłów nie został skazany prawomocnym wyrokiem na karę pozbawienia wolności za przestępstwo umyślne ścigane z oskarżenia publicznego lub za umyślne przestępstwo skarbowe ani nie został pozbawiony praw publicznych prawomocnym orzeczeniem sądu.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po przekazaniu informacji, o której mowa w § 2, Minister Sprawiedliwości uzyska z Krajowego Rejestru Karnego informację o posłach skazanych prawomocnym wyrokiem na karę pozbawienia wolności za przestępstwo umyślne ścigane z oskarżenia publicznego lub za umyślne przestępstwo skarbowe lub o posłach pozbawionych praw publicznych prawomocnym orzeczeniem sądu, niezwłocznie przekazuje ją Marszałkowi Sejmu.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249.</w:t>
      </w:r>
      <w:r w:rsidRPr="005009BA">
        <w:rPr>
          <w:rFonts w:ascii="Arial Narrow" w:hAnsi="Arial Narrow" w:cs="Times New Roman"/>
          <w:szCs w:val="24"/>
        </w:rPr>
        <w:t xml:space="preserve"> § 1. Wygaśnięcie mandatu posła niezwłocznie stwierdza Marszałek Sejmu w drodze postanowienia.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Postanowienie, o którym mowa w § 1, ogłasza się w Dzienniku Urzędowym Rzeczypospolitej Polskiej „Monitor Polski”, z zastrzeżeniem art. 250.</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Postanowienie, o którym mowa w § 1, doręcza się niezwłocznie Państwowej Komisji Wyborczej, z zastrzeżeniem art. 250.</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250.</w:t>
      </w:r>
      <w:r w:rsidRPr="005009BA">
        <w:rPr>
          <w:rFonts w:ascii="Arial Narrow" w:hAnsi="Arial Narrow" w:cs="Times New Roman"/>
          <w:szCs w:val="24"/>
        </w:rPr>
        <w:t xml:space="preserve"> § 1. Postanowienie Marszałka Sejmu o wygaśnięciu mandatu posła z przyczyn określonych w art. 247 § 1 pkt 2–7 wraz z uzasadnieniem doręcza się niezwłocznie posłowi. Od postanowienia posłowi przysługuje prawo odwołania do Sądu Najwyższego w terminie 3 dni od dnia doręczenia postanowienia. Odwołanie wnosi się za pośrednictwem Marszałka Sejmu.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249 § 2 i 3 stosuje się.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251.</w:t>
      </w:r>
      <w:r w:rsidRPr="005009BA">
        <w:rPr>
          <w:rFonts w:ascii="Arial Narrow" w:hAnsi="Arial Narrow" w:cs="Times New Roman"/>
          <w:szCs w:val="24"/>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 posła;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upływu terminu do wniesienia odwołania od postanowienia Marszałka Sejmu o wygaśnięciu mandatu;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nieuwzględnienia odwołania od postanowienia Marszałka Sejmu o wygaśnięciu mandatu przez Sąd Najwyższy.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pierwszeństwo do mandatu przysługuje więcej niż jednemu kandydatowi stosuje się odpowiednio art. 233.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Oświadczenie o przyjęciu mandatu powinno być złożone w terminie 7 dni od dnia doręczenia zawiadomienia. Niezłożenie oświadczenia w terminie, o którym mowa w zdaniu poprzednim, oznacza zrzeczenie się pierwszeństwa do obsadzenia mandatu.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Kandydat może zrzec się pierwszeństwa do obsadzenia mandatu na rzecz kandydata z tej samej listy, który uzyskał kolejno największą liczbę głosów. Oświadczenie o zrzeczeniu się pierwszeństwa do obsadzenia mandatu powinno być złożone Marszałkowi Sejmu w terminie 7 dni od dnia doręczenia zawiadomienia, o którym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O obsadzeniu mandatu postanawia Marszałek Sejmu. Przepisy art. 249 § 2 i 3 stosuje się odpowiednio.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obsadzenie mandatu posła w trybie określonym w § 1–3 byłoby niemożliwe z powodu braku kandydatów, którym mandat można przydzielić, Marszałek Sejmu, w drodze postanowienia, stwierdza, iż mandat ten do końca kadencji pozostaje nieobsadzony.</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10</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 w programach publicznych nadawców radiowych i telewizyjnych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252.</w:t>
      </w:r>
      <w:r w:rsidRPr="005009BA">
        <w:rPr>
          <w:rFonts w:ascii="Arial Narrow" w:hAnsi="Arial Narrow" w:cs="Times New Roman"/>
          <w:szCs w:val="24"/>
        </w:rPr>
        <w:t xml:space="preserve"> § 1. Komitet wyborczy ma prawo do nieodpłatnego rozpowszechniania audycji wyborczych w programach publicznych nadawców radiowych i telewizyjnych: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ogólnokrajowych – jeżeli zarejestrował swoje listy kandydatów co najmniej w połowie okręgów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regionalnych – jeżeli zarejestrował listę kandydatów co najmniej w jednym okręgu wyborczym.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Łączny czas rozpowszechniania audycji wyborczych wynosi: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ogólnokrajowych programach – 15 godzin w Telewizji Polskiej, w tym do 3 godzin w TV Polonia, i 30 godzin w programach Polskiego Radia Spółki Akcyjnej i spółek radiofonii regionalnej, zwanych dalej „Polskim Radiem”, w tym do 5 godzin w programie przeznaczonym dla zagranicy;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regionalnych programach – 10 godzin w Telewizji Polskiej i 15 godzin w Polskim Radiu.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253.</w:t>
      </w:r>
      <w:r w:rsidRPr="005009BA">
        <w:rPr>
          <w:rFonts w:ascii="Arial Narrow" w:hAnsi="Arial Narrow" w:cs="Times New Roman"/>
          <w:szCs w:val="24"/>
        </w:rPr>
        <w:t xml:space="preserve"> § 1. Czas przeznaczony na rozpowszechnianie audycji wyborczych, o których mowa w art. 252 § 2 pkt 1, dzieli się równo pomiędzy uprawnione komitety wyborcze na podstawie informacji Państwowej Komisji Wyborczej o komitetach wyborczych, które zarejestrowały swoje listy kandydatów co najmniej w połowie okręgów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Czas przeznaczony na rozpowszechnianie audycji wyborczych, o których mowa w art. 252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254.</w:t>
      </w:r>
      <w:r w:rsidRPr="005009BA">
        <w:rPr>
          <w:rFonts w:ascii="Arial Narrow" w:hAnsi="Arial Narrow" w:cs="Times New Roman"/>
          <w:szCs w:val="24"/>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najpóźniej w 18 dniu przed dniem wyborów.</w:t>
      </w:r>
    </w:p>
    <w:p w:rsidR="006520F0" w:rsidRDefault="006520F0" w:rsidP="00CE31ED">
      <w:pPr>
        <w:pStyle w:val="USTustnpkodeksu"/>
        <w:rPr>
          <w:rFonts w:ascii="Arial Narrow" w:hAnsi="Arial Narrow" w:cs="Times New Roman"/>
          <w:szCs w:val="24"/>
        </w:rPr>
      </w:pPr>
      <w:r w:rsidRPr="005009BA">
        <w:rPr>
          <w:rFonts w:ascii="Arial Narrow" w:hAnsi="Arial Narrow" w:cs="Times New Roman"/>
          <w:szCs w:val="24"/>
        </w:rPr>
        <w:t>§ 2. Na ustalenia dotyczące podziału czasu antenowego, o których mowa w art. 253, osobie zgłaszającej listę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rsidR="005009BA" w:rsidRPr="005009BA" w:rsidRDefault="005009BA" w:rsidP="005009BA">
      <w:pPr>
        <w:pStyle w:val="USTustnpkodeksu"/>
        <w:ind w:firstLine="0"/>
        <w:rPr>
          <w:rFonts w:ascii="Arial Narrow" w:hAnsi="Arial Narrow" w:cs="Times New Roman"/>
          <w:szCs w:val="24"/>
        </w:rPr>
      </w:pPr>
      <w:r>
        <w:rPr>
          <w:rFonts w:ascii="Arial Narrow" w:hAnsi="Arial Narrow" w:cs="Times New Roman"/>
          <w:szCs w:val="24"/>
        </w:rPr>
        <w:t>(…)</w:t>
      </w:r>
    </w:p>
    <w:p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lastRenderedPageBreak/>
        <w:t>DZIAŁ VI</w:t>
      </w:r>
    </w:p>
    <w:p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Wybory do Parlamentu Europejskiego</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Zasady ogólne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328.</w:t>
      </w:r>
      <w:r w:rsidRPr="005009BA">
        <w:rPr>
          <w:rFonts w:ascii="Arial Narrow" w:hAnsi="Arial Narrow" w:cs="Times New Roman"/>
          <w:szCs w:val="24"/>
        </w:rPr>
        <w:t> Wybory do Parlamentu Europejskiego są powszechne, równe, bezpośrednie i proporcjonalne oraz odbywają się w głosowaniu tajnym.</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329.</w:t>
      </w:r>
      <w:r w:rsidRPr="005009BA">
        <w:rPr>
          <w:rFonts w:ascii="Arial Narrow" w:hAnsi="Arial Narrow" w:cs="Times New Roman"/>
          <w:szCs w:val="24"/>
        </w:rPr>
        <w:t xml:space="preserve"> § 1. W wyborach do Parlamentu Europejskiego wybiera się posłów w liczbie określonej w przepisach prawa Unii Europejskiej.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Posłów do Parlamentu Europejskiego wybiera się na 5 lat.</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330.</w:t>
      </w:r>
      <w:r w:rsidRPr="005009BA">
        <w:rPr>
          <w:rFonts w:ascii="Arial Narrow" w:hAnsi="Arial Narrow" w:cs="Times New Roman"/>
          <w:szCs w:val="24"/>
        </w:rPr>
        <w:t> Posłowie do Parlamentu Europejskiego są przedstawicielami narodów państw Unii Europejskiej; nie są związani żadnymi instrukcjami i nie mogą być odwołani.</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331.</w:t>
      </w:r>
      <w:r w:rsidRPr="005009BA">
        <w:rPr>
          <w:rFonts w:ascii="Arial Narrow" w:hAnsi="Arial Narrow" w:cs="Times New Roman"/>
          <w:szCs w:val="24"/>
        </w:rPr>
        <w:t xml:space="preserve"> § 1. Wybory posłów do Parlamentu Europejskiego odbywają się w okresie wyborczym ustalonym w przepisach prawa Unii Europejskiej.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Wybory zarządza Prezydent Rzeczypospolitej, w drodze postanowienia, nie później niż na 90 dni przed dniem wyborów, wyznaczając ich datę na dzień wolny od pracy przypadający w okresie wyborczym, o którym mowa w § 1.</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332.</w:t>
      </w:r>
      <w:r w:rsidRPr="005009BA">
        <w:rPr>
          <w:rFonts w:ascii="Arial Narrow" w:hAnsi="Arial Narrow" w:cs="Times New Roman"/>
          <w:szCs w:val="24"/>
        </w:rPr>
        <w:t xml:space="preserve"> § 1. Postanowienie Prezydenta Rzeczypospolitej o zarządzeniu wyborów podaje się do publicznej wiadomości i ogłasza w Dzienniku Ustaw Rzeczypospolitej Polskiej najpóźniej w 5 dniu od dnia zarządzenia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postanowieniu, o którym mowa w § 1, Prezydent Rzeczypospolitej, po zasięgnięciu opinii Państwowej Komisji Wyborczej, określa dni, w których upływają terminy wykonania czynności wyborczych przewidzianych w kodeksie (kalendarz wyborczy). W postanowieniu podaje się liczbę posłów do Parlamentu Europejskiego wybieranych w Rzeczypospolitej Polskiej.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w terminie 14 dni od dnia ogłoszenia, o którym mowa w § 1, podaje do publicznej wiadomości w formie obwieszczenia postanowienie, o którym mowa w § 1, wraz z informacją o okręgach wyborczych oraz siedzibach okręgowych komisji wyborczych.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333.</w:t>
      </w:r>
      <w:r w:rsidRPr="005009BA">
        <w:rPr>
          <w:rFonts w:ascii="Arial Narrow" w:hAnsi="Arial Narrow" w:cs="Times New Roman"/>
          <w:szCs w:val="24"/>
        </w:rPr>
        <w:t> Mandatu posła do Parlamentu Europejskiego nie można łączyć ze sprawowaniem stanowiska lub pełnieniem funkcji określonych w przepisach prawa Unii Europejskiej.</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334.</w:t>
      </w:r>
      <w:r w:rsidRPr="005009BA">
        <w:rPr>
          <w:rFonts w:ascii="Arial Narrow" w:hAnsi="Arial Narrow" w:cs="Times New Roman"/>
          <w:szCs w:val="24"/>
        </w:rPr>
        <w:t xml:space="preserve"> § 1. Mandatu posła do Parlamentu Europejskiego nie można łączyć ze sprawowaniem mandatu posła na Sejm albo senatora.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Poseł do Parlamentu Europejskiego nie może być jednocześnie w Rzeczypospolitej Polskiej członkiem Rady Ministrów ani sekretarzem stanu oraz zajmować stanowiska lub pełnić funkcji, których, stosownie do przepisów Konstytucji Rzeczypospolitej Polskiej albo ustaw, nie można łączyć ze sprawowaniem mandatu posła na Sejm albo senatora.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335.</w:t>
      </w:r>
      <w:r w:rsidRPr="005009BA">
        <w:rPr>
          <w:rFonts w:ascii="Arial Narrow" w:hAnsi="Arial Narrow" w:cs="Times New Roman"/>
          <w:szCs w:val="24"/>
        </w:rPr>
        <w:t> W podziale mandatów uwzględnia się wyłącznie listy kandydatów tych komitetów wyborczych, które otrzymały co najmniej 5% ważnych głosów w skali kraju.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336.</w:t>
      </w:r>
      <w:r w:rsidRPr="005009BA">
        <w:rPr>
          <w:rFonts w:ascii="Arial Narrow" w:hAnsi="Arial Narrow" w:cs="Times New Roman"/>
          <w:szCs w:val="24"/>
        </w:rPr>
        <w:t> Do protestów wyborczych i postępowania w sprawie stwierdzenia ważności wyborów do Parlamentu Europejskiego stosuje się odpowiednio przepisy art. 241–246.</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337.</w:t>
      </w:r>
      <w:r w:rsidRPr="005009BA">
        <w:rPr>
          <w:rFonts w:ascii="Arial Narrow" w:hAnsi="Arial Narrow" w:cs="Times New Roman"/>
          <w:szCs w:val="24"/>
        </w:rPr>
        <w:t xml:space="preserve"> § 1. W wyborach do Parlamentu Europejskiego komitety wyborcze mogą wydatkować na agitację wyborczą wyłącznie kwoty ograniczone limitami, ustalonymi w następujący sposób:</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 xml:space="preserve">wysokość limitu wyznaczona jest kwotą </w:t>
      </w:r>
      <w:r w:rsidR="00497EE8" w:rsidRPr="005009BA">
        <w:rPr>
          <w:rFonts w:ascii="Arial Narrow" w:hAnsi="Arial Narrow" w:cs="Times New Roman"/>
          <w:szCs w:val="24"/>
        </w:rPr>
        <w:t>85</w:t>
      </w:r>
      <w:r w:rsidRPr="005009BA">
        <w:rPr>
          <w:rFonts w:ascii="Arial Narrow" w:hAnsi="Arial Narrow" w:cs="Times New Roman"/>
          <w:szCs w:val="24"/>
        </w:rPr>
        <w:t> groszy przypadającą na każdego wyborcę w kraju ujętego w </w:t>
      </w:r>
      <w:r w:rsidR="0069039C" w:rsidRPr="005009BA">
        <w:rPr>
          <w:rFonts w:ascii="Arial Narrow" w:hAnsi="Arial Narrow"/>
        </w:rPr>
        <w:t>Centralnym Rejestrze Wyborców w obwodzie głosowania</w:t>
      </w:r>
      <w:r w:rsidRPr="005009BA">
        <w:rPr>
          <w:rFonts w:ascii="Arial Narrow" w:hAnsi="Arial Narrow" w:cs="Times New Roman"/>
          <w:szCs w:val="24"/>
        </w:rPr>
        <w:t>;</w:t>
      </w:r>
    </w:p>
    <w:p w:rsidR="00425405" w:rsidRPr="005009BA" w:rsidRDefault="00425405" w:rsidP="00425405">
      <w:pPr>
        <w:pStyle w:val="ZTIRPKTzmpkttiret"/>
        <w:spacing w:before="72" w:after="72"/>
        <w:ind w:left="426" w:hanging="426"/>
        <w:rPr>
          <w:rFonts w:ascii="Arial Narrow" w:hAnsi="Arial Narrow"/>
        </w:rPr>
      </w:pPr>
      <w:r w:rsidRPr="005009BA">
        <w:rPr>
          <w:rFonts w:ascii="Arial Narrow" w:hAnsi="Arial Narrow"/>
        </w:rPr>
        <w:t>2)</w:t>
      </w:r>
      <w:r w:rsidRPr="005009BA">
        <w:rPr>
          <w:rFonts w:ascii="Arial Narrow" w:hAnsi="Arial Narrow"/>
        </w:rPr>
        <w:tab/>
        <w:t>limit wydatków dla danego komitetu oblicza się według wzoru:</w:t>
      </w:r>
    </w:p>
    <w:p w:rsidR="00425405" w:rsidRPr="005009BA" w:rsidRDefault="00425405" w:rsidP="00425405">
      <w:pPr>
        <w:pStyle w:val="ZTIRWMATFIZCHEMzmwzorumatfizlubchemtiret"/>
        <w:spacing w:before="72" w:after="72"/>
        <w:rPr>
          <w:rFonts w:ascii="Arial Narrow" w:hAnsi="Arial Narrow"/>
        </w:rPr>
      </w:pPr>
      <w:r w:rsidRPr="005009BA">
        <w:rPr>
          <w:rFonts w:ascii="Arial Narrow" w:hAnsi="Arial Narrow"/>
        </w:rPr>
        <w:t>L = w × k,</w:t>
      </w:r>
    </w:p>
    <w:p w:rsidR="00425405" w:rsidRPr="005009BA" w:rsidRDefault="00425405" w:rsidP="00425405">
      <w:pPr>
        <w:pStyle w:val="ZTIRLEGWMATFIZCHEMzmlegendywzorumatfizlubchemtiret"/>
        <w:spacing w:before="72" w:after="72"/>
        <w:ind w:left="1276"/>
        <w:rPr>
          <w:rFonts w:ascii="Arial Narrow" w:hAnsi="Arial Narrow"/>
        </w:rPr>
      </w:pPr>
      <w:r w:rsidRPr="005009BA">
        <w:rPr>
          <w:rFonts w:ascii="Arial Narrow" w:hAnsi="Arial Narrow"/>
        </w:rPr>
        <w:t>gdzie poszczególne symbole oznaczają:</w:t>
      </w:r>
    </w:p>
    <w:p w:rsidR="00425405" w:rsidRPr="005009BA" w:rsidRDefault="00425405" w:rsidP="00425405">
      <w:pPr>
        <w:pStyle w:val="ZTIRLEGWMATFIZCHEMzmlegendywzorumatfizlubchemtiret"/>
        <w:tabs>
          <w:tab w:val="left" w:pos="1899"/>
        </w:tabs>
        <w:spacing w:before="72" w:after="72"/>
        <w:ind w:left="1276"/>
        <w:rPr>
          <w:rFonts w:ascii="Arial Narrow" w:hAnsi="Arial Narrow"/>
        </w:rPr>
      </w:pPr>
      <w:r w:rsidRPr="005009BA">
        <w:rPr>
          <w:rFonts w:ascii="Arial Narrow" w:hAnsi="Arial Narrow"/>
        </w:rPr>
        <w:t>L –</w:t>
      </w:r>
      <w:r w:rsidRPr="005009BA">
        <w:rPr>
          <w:rFonts w:ascii="Arial Narrow" w:hAnsi="Arial Narrow"/>
        </w:rPr>
        <w:tab/>
        <w:t>limit wydatków,</w:t>
      </w:r>
    </w:p>
    <w:p w:rsidR="00425405" w:rsidRPr="005009BA" w:rsidRDefault="00425405" w:rsidP="00425405">
      <w:pPr>
        <w:pStyle w:val="ZTIRLEGWMATFIZCHEMzmlegendywzorumatfizlubchemtiret"/>
        <w:tabs>
          <w:tab w:val="left" w:pos="1899"/>
        </w:tabs>
        <w:spacing w:before="72" w:after="72"/>
        <w:ind w:left="1276"/>
        <w:rPr>
          <w:rFonts w:ascii="Arial Narrow" w:hAnsi="Arial Narrow"/>
        </w:rPr>
      </w:pPr>
      <w:r w:rsidRPr="005009BA">
        <w:rPr>
          <w:rFonts w:ascii="Arial Narrow" w:hAnsi="Arial Narrow"/>
        </w:rPr>
        <w:t>w –</w:t>
      </w:r>
      <w:r w:rsidRPr="005009BA">
        <w:rPr>
          <w:rFonts w:ascii="Arial Narrow" w:hAnsi="Arial Narrow"/>
          <w:spacing w:val="-4"/>
        </w:rPr>
        <w:tab/>
        <w:t>łączną liczbę wyborców w kraju ujętych w Centralnym Rejestrze Wyborców w obwodach głosowania</w:t>
      </w:r>
      <w:r w:rsidRPr="005009BA">
        <w:rPr>
          <w:rFonts w:ascii="Arial Narrow" w:hAnsi="Arial Narrow"/>
        </w:rPr>
        <w:t xml:space="preserve"> położonych na obszarze okręgów wyborczych, w których komitet zarejestrował listy kandydatów,</w:t>
      </w:r>
    </w:p>
    <w:p w:rsidR="00425405" w:rsidRPr="005009BA" w:rsidRDefault="00425405" w:rsidP="00425405">
      <w:pPr>
        <w:pStyle w:val="LEGWMATFIZCHEMlegendawzorumatfizlubchem"/>
        <w:ind w:left="1276"/>
        <w:rPr>
          <w:rFonts w:ascii="Arial Narrow" w:hAnsi="Arial Narrow" w:cs="Times New Roman"/>
          <w:szCs w:val="24"/>
        </w:rPr>
      </w:pPr>
      <w:r w:rsidRPr="005009BA">
        <w:rPr>
          <w:rFonts w:ascii="Arial Narrow" w:hAnsi="Arial Narrow"/>
        </w:rPr>
        <w:t>k –</w:t>
      </w:r>
      <w:r w:rsidRPr="005009BA">
        <w:rPr>
          <w:rFonts w:ascii="Arial Narrow" w:hAnsi="Arial Narrow"/>
        </w:rPr>
        <w:tab/>
        <w:t>kwotę przypadającą na każdego wyborcę w kraju ujętego w Centralnym Rejestrze Wyborców w obwodzie głosowania, o której mowa w pkt 1.</w:t>
      </w:r>
    </w:p>
    <w:p w:rsidR="00425405" w:rsidRPr="005009BA" w:rsidRDefault="00425405" w:rsidP="00CE31ED">
      <w:pPr>
        <w:pStyle w:val="USTustnpkodeksu"/>
        <w:rPr>
          <w:rFonts w:ascii="Arial Narrow" w:hAnsi="Arial Narrow" w:cs="Times New Roman"/>
          <w:szCs w:val="24"/>
        </w:rPr>
      </w:pPr>
      <w:r w:rsidRPr="005009BA">
        <w:rPr>
          <w:rFonts w:ascii="Arial Narrow" w:hAnsi="Arial Narrow"/>
        </w:rPr>
        <w:t xml:space="preserve">§ 2. Państwowa Komisja Wyborcza, w terminie 14 dni od dnia zarządzenia wyborów, ogłasza w formie </w:t>
      </w:r>
      <w:r w:rsidRPr="005009BA">
        <w:rPr>
          <w:rFonts w:ascii="Arial Narrow" w:hAnsi="Arial Narrow"/>
          <w:spacing w:val="-2"/>
        </w:rPr>
        <w:t>komunikatu w Dzienniku Urzędowym Rzeczypospolitej Polskiej „Monitor Polski” i zamieszcza w Biuletynie Informacji</w:t>
      </w:r>
      <w:r w:rsidRPr="005009BA">
        <w:rPr>
          <w:rFonts w:ascii="Arial Narrow" w:hAnsi="Arial Narrow"/>
        </w:rPr>
        <w:t xml:space="preserve"> </w:t>
      </w:r>
      <w:r w:rsidRPr="005009BA">
        <w:rPr>
          <w:rFonts w:ascii="Arial Narrow" w:hAnsi="Arial Narrow"/>
          <w:spacing w:val="-2"/>
        </w:rPr>
        <w:t>Publicznej łączne liczby wyborców w kraju ujętych w Centralnym Rejestrze Wyborców w obwodach głosowania</w:t>
      </w:r>
      <w:r w:rsidRPr="005009BA">
        <w:rPr>
          <w:rFonts w:ascii="Arial Narrow" w:hAnsi="Arial Narrow"/>
        </w:rPr>
        <w:t xml:space="preserve"> położonych na obszarze poszczególnych okręgów wyborczych według stanu na koniec kwartału poprzedzającego dzień ogłoszenia postanowienia o zarządzeniu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Minister właściwy do spraw finansów publicznych, w drodze rozporządzenia, podwyższy kwotę, o której mowa w § 1 pkt 1, w przypadku wzrostu wskaźnika cen towarów i usług konsumpcyjnych ogółem o ponad 5%, w stopniu odpowiadającym wzrostowi tych cen.</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Wskaźnik wzrostu cen, o którym mowa w § 3, ustala się na podstawie komunikatu Prezesa Głównego Urzędu Statystycznego ogłaszanego w Dzienniku Urzędowym Rzeczypospolitej Polskiej „Monitor Polski” do 20 dnia pierwszego miesiąca każdego kwartału.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338.</w:t>
      </w:r>
      <w:r w:rsidRPr="005009BA">
        <w:rPr>
          <w:rFonts w:ascii="Arial Narrow" w:hAnsi="Arial Narrow" w:cs="Times New Roman"/>
          <w:szCs w:val="24"/>
        </w:rPr>
        <w:t> W sprawach nieuregulowanych w niniejszym dziale stosuje się odpowiednio przepisy działu III kodeksu.</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2</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Komisje wyborcze i okręgi wyborcze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339.</w:t>
      </w:r>
      <w:r w:rsidRPr="005009BA">
        <w:rPr>
          <w:rFonts w:ascii="Arial Narrow" w:hAnsi="Arial Narrow" w:cs="Times New Roman"/>
          <w:szCs w:val="24"/>
        </w:rPr>
        <w:t xml:space="preserve"> § 1. Wybory do Parlamentu Europejskiego przeprowadzają:</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Państwowa Komisja Wyborcza;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okręgowe komisje wyborcze;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rejonowe komisje wyborcze;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obwodowe komisje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Właściwość miejscową rejonowych komisji wyborczych, ich numery i siedziby w granicach danego okręgu wyborczego, określa Państwowa Komisja Wyborcza w drodze uchwały.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340.</w:t>
      </w:r>
      <w:r w:rsidRPr="005009BA">
        <w:rPr>
          <w:rFonts w:ascii="Arial Narrow" w:hAnsi="Arial Narrow" w:cs="Times New Roman"/>
          <w:szCs w:val="24"/>
        </w:rPr>
        <w:t xml:space="preserve"> § 1. W celu przeprowadzenia wyborów do Parlamentu Europejskiego tworzy się okręgi wyborcze, zwane dalej w niniejszym dziale „okręgami wyborczymi”.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Okręg wyborczy obejmuje obszar jednego lub więcej województw albo część województwa. Granice okręgu wyborczego nie mogą naruszać granic wchodzących w jego skład powiatów i miast na prawach powiatu.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Podział na okręgi wyborcze, ich numery i granice, a także siedziby okręgowych komisji wyborczych określa załącznik nr 3 do kodeksu.</w:t>
      </w:r>
    </w:p>
    <w:p w:rsidR="00425405" w:rsidRPr="005009BA" w:rsidRDefault="00425405" w:rsidP="00CE31ED">
      <w:pPr>
        <w:pStyle w:val="USTustnpkodeksu"/>
        <w:rPr>
          <w:rFonts w:ascii="Arial Narrow" w:hAnsi="Arial Narrow" w:cs="Times New Roman"/>
          <w:szCs w:val="24"/>
        </w:rPr>
      </w:pPr>
      <w:r w:rsidRPr="005009BA">
        <w:rPr>
          <w:rFonts w:ascii="Arial Narrow" w:hAnsi="Arial Narrow"/>
        </w:rPr>
        <w:t>§ 4. Informację o numerach i granicach okręgów wyborczych wprowadza do Centralnego Rejestru Wyborców dyrektor delegatury Krajowego Biura Wyborczego właściwej dla siedziby okręgowej komisji wyborczej.</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Zgłaszanie kandydatów na posłów do Parlamentu Europejskiego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341.</w:t>
      </w:r>
      <w:r w:rsidRPr="005009BA">
        <w:rPr>
          <w:rFonts w:ascii="Arial Narrow" w:hAnsi="Arial Narrow" w:cs="Times New Roman"/>
          <w:szCs w:val="24"/>
        </w:rPr>
        <w:t> Prawo zgłaszania kandydatów na posłów do Parlamentu Europejskiego przysługuje: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komitetowi wyborczemu partii politycznej;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koalicyjnemu komitetowi wyborczemu;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komitetowi wyborczemu wyborców.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342.</w:t>
      </w:r>
      <w:r w:rsidRPr="005009BA">
        <w:rPr>
          <w:rFonts w:ascii="Arial Narrow" w:hAnsi="Arial Narrow" w:cs="Times New Roman"/>
          <w:szCs w:val="24"/>
        </w:rPr>
        <w:t> Liczba kandydatów na posłów do Parlamentu Europejskiego zgłaszanych na liście kandydatów nie może być mniejsza niż 5 i większa niż 10.</w:t>
      </w:r>
    </w:p>
    <w:p w:rsidR="008415A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343.</w:t>
      </w:r>
      <w:r w:rsidRPr="005009BA">
        <w:rPr>
          <w:rFonts w:ascii="Arial Narrow" w:hAnsi="Arial Narrow" w:cs="Times New Roman"/>
          <w:szCs w:val="24"/>
        </w:rPr>
        <w:t> Lista kandydatów powinna być poparta podpisami co najmniej 10 000 wyborców stale zamieszkałych w danym okręgu wyborczym.</w:t>
      </w:r>
      <w:r w:rsidR="008415A2" w:rsidRPr="005009BA">
        <w:rPr>
          <w:rFonts w:ascii="Arial Narrow" w:hAnsi="Arial Narrow" w:cs="Times New Roman"/>
          <w:szCs w:val="24"/>
        </w:rPr>
        <w:t xml:space="preserve"> Przepisy art. 210 § 2 i 3 stosuje się.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344.</w:t>
      </w:r>
      <w:r w:rsidRPr="005009BA">
        <w:rPr>
          <w:rFonts w:ascii="Arial Narrow" w:hAnsi="Arial Narrow" w:cs="Times New Roman"/>
          <w:szCs w:val="24"/>
        </w:rPr>
        <w:t xml:space="preserve"> § 1. W przypadku zgłoszenia kandydatury obywatela Unii Europejskiej niebędącego obywatelem polskim kandydat do pisemnej zgody na kandydowanie jest obowiązany dołączyć:</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oświadczenie stwierdzające, że nie kandyduje w wyborach do Parlamentu Europejskiego w innym państwie członkowskim Unii Europejskiej;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oświadczenie stwierdzające, że nie został pozbawiony, na mocy orzeczenia sądu lub decyzji administracyjnej podlegającej zaskarżeniu, prawa do kandydowania w wyborach do Parlamentu Europejskiego w państwie członkowskim Unii Europejskiej jego pochodzenia;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informację o ostatnim adresie zamieszkania w państwie członkowskim Unii Europejskiej jego pochodzenia.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 dokonaniu zgłoszenia uzupełnienie listy kandydatów o nazwiska kandydatów lub zmiany kandydatów albo ich kolejności na liście bądź też zmiana oznaczenia kandydata, który nie należy do żadnej partii politycznej, nazwą lub skrótem nazwy partii popierającej tego kandydata są niedopuszczalne.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344a.</w:t>
      </w:r>
      <w:r w:rsidRPr="005009BA">
        <w:rPr>
          <w:rFonts w:ascii="Arial Narrow" w:hAnsi="Arial Narrow" w:cs="Times New Roman"/>
          <w:szCs w:val="24"/>
        </w:rPr>
        <w:t xml:space="preserve"> Organem właściwym do przyjmowania i przekazywania informacji niezbędnych do ustalania prawa wybieralności kandydatów na posłów do Parlamentu Europejskiego, którzy kandydują w państwie członkowskim Unii Europejskiej innym niż państwo członkowskie ich pochodzenia jest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344b.</w:t>
      </w:r>
      <w:r w:rsidRPr="005009BA">
        <w:rPr>
          <w:rFonts w:ascii="Arial Narrow" w:hAnsi="Arial Narrow" w:cs="Times New Roman"/>
          <w:szCs w:val="24"/>
        </w:rPr>
        <w:t xml:space="preserve"> § 1. Okręgowa komisja wyborcza niezwłocznie po przyjęciu zgłoszenia listy kandydatów występuje do ministra właściwego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z zapytaniem o udzielenie informacji w sprawie oświadczenia, o którym mowa w art. 344 § 1 pkt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niezwłocznie występuje do państwa członkowskiego Unii Europejskiej pochodzenia kandydata, który złożył oświadczenie, o którym mowa w art. 344 § 1 pkt 2, o potwierdzenie prawdziwości tego oświadczenia.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Informację w sprawie oświadczenia, o którym mowa w art. 344 § 1 pkt 2, przekazaną przez państwo członkowskie Unii Europejskiej pochodzenia kandydata, który złożył to oświadczenie,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niezwłocznie przekazuje okręgowej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4. Jeżeli z informacji, o której mowa w § 3, wynika, że kandydat złożył nieprawdziwe oświadczenie, o którym mowa w art. 344 § 1 pkt 2, informację tę w odniesieniu do kandydatów, którzy zostali wybrani na posłów do Parlamentu Europejskiego,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przekazuje Marszałkowi Sejmu.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344c.</w:t>
      </w:r>
      <w:r w:rsidRPr="005009BA">
        <w:rPr>
          <w:rFonts w:ascii="Arial Narrow" w:hAnsi="Arial Narrow" w:cs="Times New Roman"/>
          <w:szCs w:val="24"/>
        </w:rPr>
        <w:t xml:space="preserve"> W przypadku otrzymania od państwa członkowskiego Unii Europejskiej zapytania w sprawie ustalenia prawa wybieralności kandydata będącego obywatelem polskim, minister właściwy do spraw </w:t>
      </w:r>
      <w:r w:rsidR="004F4F28" w:rsidRPr="005009BA">
        <w:rPr>
          <w:rFonts w:ascii="Arial Narrow" w:hAnsi="Arial Narrow" w:cs="Times New Roman"/>
          <w:szCs w:val="24"/>
        </w:rPr>
        <w:t>informatyzacji</w:t>
      </w:r>
      <w:r w:rsidRPr="005009BA">
        <w:rPr>
          <w:rFonts w:ascii="Arial Narrow" w:hAnsi="Arial Narrow" w:cs="Times New Roman"/>
          <w:szCs w:val="24"/>
        </w:rPr>
        <w:t xml:space="preserve"> niezwłocznie, nie później jednak niż w terminie 5 dni roboczych od dnia otrzymania zapytania, przekazuje temu państwu informację w tym zakresie.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345.</w:t>
      </w:r>
      <w:r w:rsidRPr="005009BA">
        <w:rPr>
          <w:rFonts w:ascii="Arial Narrow" w:hAnsi="Arial Narrow" w:cs="Times New Roman"/>
          <w:szCs w:val="24"/>
        </w:rPr>
        <w:t xml:space="preserve"> § 1. Okręgowa komisja wyborcza rejestruje listę kandydatów, zgłoszoną zgodnie z przepisami kodeksu, sporządzając protokół rejestracji. Nieotrzymanie do czasu sporządzenia protokołu rejestracji informacji, o której mowa w art. 344b § 3, nie wstrzymuje rejestracji listy kandydatów. Po jednym egzemplarzu protokołu doręcza się osobie zgłaszającej listę oraz przesyła Państwowej Komisji Wyborczej.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odmowy rejestracji w odniesieniu do niektórych kandydatów listę rejestruje się w zakresie nieobjętym odmową, z tym że liczba kandydatów zgłoszonych na liście kandydatów nie może być mniejsza niż 5.</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346.</w:t>
      </w:r>
      <w:r w:rsidR="008415A2" w:rsidRPr="005009BA">
        <w:rPr>
          <w:rFonts w:ascii="Arial Narrow" w:hAnsi="Arial Narrow" w:cs="Times New Roman"/>
          <w:szCs w:val="24"/>
        </w:rPr>
        <w:t> </w:t>
      </w:r>
      <w:r w:rsidRPr="005009BA">
        <w:rPr>
          <w:rFonts w:ascii="Arial Narrow" w:hAnsi="Arial Narrow" w:cs="Times New Roman"/>
          <w:szCs w:val="24"/>
        </w:rPr>
        <w:t>§ 1. Okręgowa komisja wyborcza skreśla z zarejestrowanej listy kandydatów nazwisko kandydata na posła do Parlamentu Europejskiego, który zmarł, utracił prawo wybieralności, złożył komisji oświadczenie na piśmie o wycofaniu zgody na kandydowanie lub złożył nieprawdziwe oświadczenie, o którym mowa w art. 344 § 1 pkt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Jeżeli skreślenie nazwiska kandydata z zarejestrowanej listy kandydatów nastąpiło wskutek śmierci kandydata i powoduje, że na liście tej pozostało mniej niż 5 kandydatów, komisja zawiadamia osobę zgłaszającą </w:t>
      </w:r>
      <w:r w:rsidRPr="005009BA">
        <w:rPr>
          <w:rFonts w:ascii="Arial Narrow" w:hAnsi="Arial Narrow" w:cs="Times New Roman"/>
          <w:szCs w:val="24"/>
        </w:rPr>
        <w:lastRenderedPageBreak/>
        <w:t xml:space="preserve">listę o możliwości zgłoszenia nowego kandydata. </w:t>
      </w:r>
      <w:r w:rsidR="00425405" w:rsidRPr="005009BA">
        <w:rPr>
          <w:rFonts w:ascii="Arial Narrow" w:hAnsi="Arial Narrow"/>
        </w:rPr>
        <w:t>Uzupełnienia listy dokonuje się najpóźniej w 13 dniu przed dniem wyborów; w takim przypadku przepisu art. 210 nie stosuje się.</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skreślenie nazwiska kandydata z listy nastąpiło z innej przyczyny niż śmierć kandydata lub lista nie została uzupełniona z uwzględnieniem terminu, o którym mowa w § 2, a na liście pozostało mniej niż 3 kandydatów, komisja unieważnia rejestrację tej listy. Od postanowienia wydanego w tej sprawie nie przysługuje środek prawny.</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4</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 w programach publicznych nadawców radiowych i telewizyjnych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347.</w:t>
      </w:r>
      <w:r w:rsidRPr="005009BA">
        <w:rPr>
          <w:rFonts w:ascii="Arial Narrow" w:hAnsi="Arial Narrow" w:cs="Times New Roman"/>
          <w:szCs w:val="24"/>
        </w:rPr>
        <w:t xml:space="preserve"> § 1. Komitet wyborczy ma prawo do nieodpłatnego rozpowszechniania audycji wyborczych w programach publicznych nadawców radiowych i telewizyjnych: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ogólnokrajowych – jeżeli zarejestrował swoje listy kandydatów co najmniej w połowie okręgów wyborczych;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regionalnych – jeżeli zarejestrował listę kandydatów co najmniej w jednym okręgu wyborczym.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Łączny czas rozpowszechniania audycji wyborczych wynosi: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ogólnokrajowych programach – 15 godzin w Telewizji Polskiej, w godzinach między 17</w:t>
      </w:r>
      <w:r w:rsidRPr="005009BA">
        <w:rPr>
          <w:rStyle w:val="IGindeksgrny"/>
          <w:rFonts w:ascii="Arial Narrow" w:hAnsi="Arial Narrow" w:cs="Times New Roman"/>
          <w:szCs w:val="24"/>
        </w:rPr>
        <w:t>00</w:t>
      </w:r>
      <w:r w:rsidRPr="005009BA">
        <w:rPr>
          <w:rFonts w:ascii="Arial Narrow" w:hAnsi="Arial Narrow" w:cs="Times New Roman"/>
          <w:szCs w:val="24"/>
        </w:rPr>
        <w:t xml:space="preserve"> a 23</w:t>
      </w:r>
      <w:r w:rsidRPr="005009BA">
        <w:rPr>
          <w:rStyle w:val="IGindeksgrny"/>
          <w:rFonts w:ascii="Arial Narrow" w:hAnsi="Arial Narrow" w:cs="Times New Roman"/>
          <w:szCs w:val="24"/>
        </w:rPr>
        <w:t>00</w:t>
      </w:r>
      <w:r w:rsidRPr="005009BA">
        <w:rPr>
          <w:rFonts w:ascii="Arial Narrow" w:hAnsi="Arial Narrow" w:cs="Times New Roman"/>
          <w:szCs w:val="24"/>
        </w:rPr>
        <w:t>, i 20 godzin w Polskim Radiu;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regionalnych programach – 10 godzin w Telewizji Polskiej i 20 godzin w Polskim Radiu.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Czas przeznaczony na rozpowszechnianie audycji wyborczych, o których mowa w § 2 pkt 1, dzieli się równo między uprawnione komitety wyborcze na podstawie informacji Państwowej Komisji Wyborczej o komitetach wyborczych, które zarejestrowały swoje listy kandydatów co najmniej w połowie okręgów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Czas przeznaczony na rozpowszechnianie audycji wyborczych, o których mowa w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348.</w:t>
      </w:r>
      <w:r w:rsidRPr="005009BA">
        <w:rPr>
          <w:rFonts w:ascii="Arial Narrow" w:hAnsi="Arial Narrow" w:cs="Times New Roman"/>
          <w:szCs w:val="24"/>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kandydatów najpóźniej w 18 dniu przed dniem wyborów.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Na ustalenia dotyczące podziału czasu antenowego, o których mowa w art. 347 § 3 i 4, osobie zgłaszającej listę kandydatów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5</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Ustalanie wyników głosowania i wyników wyborów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349.</w:t>
      </w:r>
      <w:r w:rsidRPr="005009BA">
        <w:rPr>
          <w:rFonts w:ascii="Arial Narrow" w:hAnsi="Arial Narrow" w:cs="Times New Roman"/>
          <w:szCs w:val="24"/>
        </w:rPr>
        <w:t xml:space="preserve"> § 1. Podanie do publicznej wiadomości wyników głosowania w obwodzie nie może nastąpić przed zakończeniem głosowania w innych państwach członkowskich Unii Europejskiej.</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podaje do publicznej wiadomości oraz przekazuje obwodowym komisjom wyborczym informację dotyczącą godziny, od której będzie można udostępniać wyborcom wyniki, o których mowa w § 1.</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350.</w:t>
      </w:r>
      <w:r w:rsidRPr="005009BA">
        <w:rPr>
          <w:rFonts w:ascii="Arial Narrow" w:hAnsi="Arial Narrow" w:cs="Times New Roman"/>
          <w:szCs w:val="24"/>
        </w:rPr>
        <w:t> Niezwłocznie po otrzymaniu protokołu głosowania w obwodzie rejonowa komisja wyborcza dokonuje sprawdzenia prawidłowości ustalenia wyników głosowania w obwodzie. W przypadku stwierdzenia nieprawidłowości w ustaleniu wyników głosowania komisja zarządza ponowne ich ustalenie przez obwodową komisję wyborczą i powiadamia o tym właściwą okręgową komisję wyborczą. Przepisy art. 70 § 2 i 3 oraz art. 71–74 stosuje się.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351.</w:t>
      </w:r>
      <w:r w:rsidRPr="005009BA">
        <w:rPr>
          <w:rFonts w:ascii="Arial Narrow" w:hAnsi="Arial Narrow" w:cs="Times New Roman"/>
          <w:szCs w:val="24"/>
        </w:rPr>
        <w:t xml:space="preserve"> § 1. Rejonowa komisja wyborcza na podstawie protokołów głosowania w obwodach ustala wyniki głosowania na obszarze swojej właściwości i sporządza, w dwóch egzemplarzach, protokół wyników głosowania w rejonie.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protokole wymienia się sumy odpowiednich liczb zawartych w protokołach wyników głosowania w obwodzie.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Protokół podpisują wszystkie osoby wchodzące w skład komisji obecne przy jego sporządzaniu. Protokół opatruje się pieczęcią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t>
      </w:r>
      <w:r w:rsidR="00B13BC0" w:rsidRPr="005009BA">
        <w:rPr>
          <w:rFonts w:ascii="Arial Narrow" w:hAnsi="Arial Narrow" w:cs="Times New Roman"/>
          <w:szCs w:val="24"/>
        </w:rPr>
        <w:t>(uchylony)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5. Przewodniczący rejonowej komisji wyborczej przekazuje niezwłocznie do właściwej okręgowej komisji wyborczej dane z protokołu dotyczące liczby głosów ważnych oddanych łącznie na wszystkie listy kandydatów i głosów ważnych oddanych na poszczególne listy kandydatów oraz głosów ważnych oddanych na poszczególnych kandydatów, w sposób ustalony przez Państwową Komisję Wyborczą. </w:t>
      </w:r>
    </w:p>
    <w:p w:rsidR="006520F0" w:rsidRPr="005009BA" w:rsidRDefault="00425405" w:rsidP="00CE31ED">
      <w:pPr>
        <w:pStyle w:val="USTustnpkodeksu"/>
        <w:rPr>
          <w:rFonts w:ascii="Arial Narrow" w:hAnsi="Arial Narrow" w:cs="Times New Roman"/>
          <w:szCs w:val="24"/>
        </w:rPr>
      </w:pPr>
      <w:r w:rsidRPr="005009BA">
        <w:rPr>
          <w:rFonts w:ascii="Arial Narrow" w:hAnsi="Arial Narrow"/>
        </w:rPr>
        <w:t>§ 6. Protokół wyników głosowania w rejonie przewodniczący rejonowej komisji wyborczej przesyła niezwłocznie do okręgowej komisji wyborczej w trybie ustalonym przez Państwową Komisję Wyborczą. Protokoły głosowania z obwodów głosowania oraz pozostałe dokumenty z wyborów przekazuje dyrektorowi delegatury Krajowego Biura Wyborczego właściwej dla siedziby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Wzór protokołu wyników głosowania w rejonie określi Państwowa Komisja Wyborcza.</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352.</w:t>
      </w:r>
      <w:r w:rsidRPr="005009BA">
        <w:rPr>
          <w:rFonts w:ascii="Arial Narrow" w:hAnsi="Arial Narrow" w:cs="Times New Roman"/>
          <w:szCs w:val="24"/>
        </w:rPr>
        <w:t xml:space="preserve"> § 1. Po otrzymaniu od przewodniczących rejonowych komisji wyborczych protokołów wyników głosowania w rejonie okręgowa komisja wyborcza dokonuje sprawdzenia prawidłowości ustalenia wyników głosowania przez rejonowe komisje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stwierdzenia nieprawidłowości w ustaleniu wyników głosowania, o których mowa w § 1, okręgowa komisja wyborcza zarządza ponowne ustalenie przez rejonową komisję wyborczą tych wyników.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353.</w:t>
      </w:r>
      <w:r w:rsidRPr="005009BA">
        <w:rPr>
          <w:rFonts w:ascii="Arial Narrow" w:hAnsi="Arial Narrow" w:cs="Times New Roman"/>
          <w:szCs w:val="24"/>
        </w:rPr>
        <w:t xml:space="preserve"> § 1. Okręgowa komisja wyborcza na podstawie protokołów wyników głosowania w rejonach ustala wyniki głosowania na poszczególne listy kandydatów i sporządza, w dwóch egzemplarzach, protokół wyników głosowania w okręgu wyborczym.</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sumy odpowiednich liczb zawartych w protokołach wyników głosowania w rejonie.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Protokół podpisują wszystkie osoby wchodzące w skład komisji obecne przy jego sporządzaniu. Protokół opatruje się pieczęcią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Przy ustalaniu wyników głosowania i sporządzaniu protokołu mogą być obecni pełnomocnicy wyborczy lub osoby przez nich upoważnione, którym przysługuje prawo wniesienia do protokołu uwag, z wymienieniem konkretnych zarzutów.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Protokół wyników głosowania w okręgu wyborczym przewodniczący okręgowej komisji wyborczej przesyła niezwłocznie do Państwowej Komisji Wyborczej, w trybie przez nią ustalonym. Pozostałe dokumenty z wyborów przechowuje dyrektor delegatury Krajowego Biura Wyborczego właściwej dla siedziby komisji.</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Wzór protokołu wyników głosowania w okręgu wyborczym określi Państwowa Komisja Wyborcza.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Po otrzymaniu protokołów, o których mowa w § 6, Państwowa Komisja Wyborcza dokonuje sprawdzenia prawidłowości ustalenia wyników wyborów w okręgach wyborczych.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W razie stwierdzenia nieprawidłowości w ustaleniu wyników wyborów Państwowa Komisja Wyborcza zarządza ponowne ustalenie tych wyników.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354.</w:t>
      </w:r>
      <w:r w:rsidRPr="005009BA">
        <w:rPr>
          <w:rFonts w:ascii="Arial Narrow" w:hAnsi="Arial Narrow" w:cs="Times New Roman"/>
          <w:szCs w:val="24"/>
        </w:rPr>
        <w:t> Po otrzymaniu protokołów wyników głosowania z wszystkich okręgów wyborczych Państwowa Komisja Wyborcza ustala wyniki głosowania w skali kraju i stwierdza, które listy kandydatów komitetów wyborczych spełniają warunek uprawniający do uczestniczenia w podziale mandatów, a następnie dokonuje podziału wszystkich mandatów między komitety wyborcze odpowiednio do łącznej liczby głosów ważnych oddanych na listy kandydatów danego komitetu wyborczego oraz przystępuje do ustalenia liczby mandatów przypadających dla poszczególnych list kandydatów każdego z komitetów wyborczych, które uzyskały mandaty, i przyznania tych mandatów konkretnym kandydatom.</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355.</w:t>
      </w:r>
      <w:r w:rsidRPr="005009BA">
        <w:rPr>
          <w:rFonts w:ascii="Arial Narrow" w:hAnsi="Arial Narrow" w:cs="Times New Roman"/>
          <w:szCs w:val="24"/>
        </w:rPr>
        <w:t> Państwowa Komisja Wyborcza na podstawie danych z protokołów zawierających wyniki głosowania w okręgach wyborczych, sporządza zestawienie obejmujące liczbę głosów ważnych w skali kraju oraz głosów ważnych oddanych na listy kandydatów poszczególnych komitetów wyborczych we wszystkich okręgach oraz ustala wykaz komitetów wyborczych, których listy kandydatów spełniają warunek, o którym mowa w art. 335.</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356.</w:t>
      </w:r>
      <w:r w:rsidRPr="005009BA">
        <w:rPr>
          <w:rFonts w:ascii="Arial Narrow" w:hAnsi="Arial Narrow" w:cs="Times New Roman"/>
          <w:szCs w:val="24"/>
        </w:rPr>
        <w:t xml:space="preserve"> § 1. Państwowa Komisja Wyborcza dokonuje podziału wszystkich mandatów pomiędzy uprawnione komitety wyborcze w sposób następujący: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liczbę głosów ważnych oddanych łącznie na listy kandydatów każdego z komitetów wyborczych dzieli się kolejno przez: 1; 2; 3; 4 i dalsze kolejne liczby aż do chwili, gdy z otrzymanych w ten sposób ilorazów da się uszeregować tyle kolejno największych liczb, ilu posłów do Parlamentu Europejskiego jest wybieranych w Rzeczypospolitej Polskiej;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każdemu komitetowi wyborczemu przyznaje się tyle mandatów, ile spośród ustalonego w powyższy sposób szeregu ilorazów przypada mu liczb kolejno największych.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kilka komitetów wyborczych uzyskało ilorazy równe ostatniej liczbie z liczb uszeregowanych w podany sposób, a komitetów tych jest więcej niż mandatów do rozdzielenia, pierwszeństwo mają komitety wyborcze w kolejności ogólnej liczby oddanych głosów na listy kandydatów tych komitetów. Gdyby na listy kandydatów dwu lub więcej komitetów wyborczych oddano równą liczbę głosów, o pierwszeństwie rozstrzyga liczba okręgów wyborczych, w których na listy danego komitetu oddano większą liczbę głosów.</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357.</w:t>
      </w:r>
      <w:r w:rsidRPr="005009BA">
        <w:rPr>
          <w:rFonts w:ascii="Arial Narrow" w:hAnsi="Arial Narrow" w:cs="Times New Roman"/>
          <w:szCs w:val="24"/>
        </w:rPr>
        <w:t xml:space="preserve"> § 1. Po wykonaniu czynności określonych w art. 355 i art. 356 Państwowa Komisja Wyborcza sporządza protokół wyników głosowania w skali kraju oraz ogólnego podziału mandatów między komitety wyborcze.</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protokole wymienia się liczby: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wyborców uprawnionych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wyborców, którym wydano karty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wyborców głosujących przez pełnomocnika;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kart wyjętych z urny, w tym:</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kart nieważnych,</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kart ważnych;</w:t>
      </w:r>
    </w:p>
    <w:p w:rsidR="008415A2" w:rsidRPr="005009BA" w:rsidRDefault="008415A2"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głosów nieważnych, z podaniem przyczyny ich nieważności;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głosów ważnych oddanych łącznie na wszystkie listy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głosów ważnych oddanych łącznie na listy kandydatów każdego komitetu wyborczego;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mandatów przypadających każdemu komitetowi wyborczemu uprawnionemu do uczestniczenia w podziale mandatów.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również komitety wyborcze, których listy kandydatów spełniają warunek, o którym mowa w art. 335, oraz komitety wyborcze, których listy kandydatów nie spełniają tego warunku. Do protokołu załącza się zestawienie, o którym mowa w art. 355.</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358.</w:t>
      </w:r>
      <w:r w:rsidRPr="005009BA">
        <w:rPr>
          <w:rFonts w:ascii="Arial Narrow" w:hAnsi="Arial Narrow" w:cs="Times New Roman"/>
          <w:szCs w:val="24"/>
        </w:rPr>
        <w:t xml:space="preserve"> § 1. Państwowa Komisja Wyborcza, po ustaleniu, ile mandatów przypada poszczególnym komitetom wyborczym, sporządza zestawienie obejmujące: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liczbę głosów ważnych oddanych łącznie na listy kandydatów każdego z komitetów wyborczych, których listy kandydatów spełniają warunek, o którym mowa w art. 335, oraz</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liczby głosów ważnych oddanych na poszczególne listy kandydatów każdego z komitetów wyborczych, o których mowa w pkt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Na podstawie zestawienia, o którym mowa w § 1, Państwowa Komisja Wyborcza przystępuje do ustalenia liczby mandatów przypadających poszczególnym listom kandydatów. W tym celu, odrębnie dla każdego komitetu wyborczego, liczbę głosów ważnych oddanych na listę kandydatów danego komitetu wyborczego kolejno w każdym okręgu mnoży się za każdym razem przez liczbę przypadających danemu komitetowi mandatów, a następnie tak otrzymany iloczyn dzieli się przez liczbę głosów ważnych oddanych we wszystkich okręgach na listy kandydatów tego komitetu wyborczego. Wartość liczby całkowitej (przed przecinkiem) uzyskanego w ten sposób ilorazu oznacza liczbę mandatów przypadających danej liście kandydatów.</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po przeprowadzeniu postępowania, o którym mowa w § 2, w odniesieniu do wszystkich list kandydatów danego komitetu wyborczego nie zostały rozdzielone wszystkie mandaty przypadające temu komitetowi, to pozostałe jeszcze do podziału mandaty przydziela się tym listom kandydatów tego komitetu, dla których wyliczone ilorazy wykazują po przecinku kolejno najwyższe wartości, uwzględniając także i te listy kandydatów, które nie uzyskały jeszcze żadnego mandatu.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359.</w:t>
      </w:r>
      <w:r w:rsidRPr="005009BA">
        <w:rPr>
          <w:rFonts w:ascii="Arial Narrow" w:hAnsi="Arial Narrow" w:cs="Times New Roman"/>
          <w:szCs w:val="24"/>
        </w:rPr>
        <w:t> Mandaty przypadające danej liście rozdziela się zgodnie z przepisami art. 233.</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360.</w:t>
      </w:r>
      <w:r w:rsidRPr="005009BA">
        <w:rPr>
          <w:rFonts w:ascii="Arial Narrow" w:hAnsi="Arial Narrow" w:cs="Times New Roman"/>
          <w:szCs w:val="24"/>
        </w:rPr>
        <w:t xml:space="preserve"> § 1. Po ustaleniu wyników wyborów w każdym okręgu wyborczym Państwowa Komisja Wyborcza sporządza protokół wyborów posłów do Parlamentu Europejskiego.</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protokole zamieszcza się, oddzielnie dla każdego okręgu wyborczego, wykaz list kandydatów zarejestrowanych w okręgu oraz wykaz list, które spełniły warunek, o którym mowa w art. 335, a także liczby: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wyborców uprawnionych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wyborców, którym wydano karty do głosowania;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wyborców głosujących przez pełnomocnika;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kart wyjętych z urny, w tym:</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kart nieważnych,</w:t>
      </w:r>
    </w:p>
    <w:p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kart ważnych;</w:t>
      </w:r>
    </w:p>
    <w:p w:rsidR="008415A2" w:rsidRPr="005009BA" w:rsidRDefault="008415A2"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głosów nieważnych, z podaniem przyczyny ich nieważności;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głosów ważnych oddanych na każdą z list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głosów ważnych oddanych na poszczególnych kandydatów każdej z list kandydatów;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mandatów przypadających każdej liście kandydatów spełniającej warunek, o którym mowa w art. 335.</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zamieszcza się także nazwiska i imiona wybranych posłów do Parlamentu Europejskiego z poszczególnych list.</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6</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Ogłaszanie wyników wyborów do Parlamentu Europejskiego</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361.</w:t>
      </w:r>
      <w:r w:rsidRPr="005009BA">
        <w:rPr>
          <w:rFonts w:ascii="Arial Narrow" w:hAnsi="Arial Narrow" w:cs="Times New Roman"/>
          <w:szCs w:val="24"/>
        </w:rPr>
        <w:t> Państwowa Komisja Wyborcza ogłasza w Dzienniku Ustaw Rzeczypospolitej Polskiej, w formie obwieszczenia, oraz podaje do publicznej wiadomości wyniki wyborów posłów do Parlamentu Europejskiego. W obwieszczeniu zamieszcza się informacje, o których mowa w art. 357 § 2 oraz art. 360 § 2 i 3.</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362.</w:t>
      </w:r>
      <w:r w:rsidRPr="005009BA">
        <w:rPr>
          <w:rFonts w:ascii="Arial Narrow" w:hAnsi="Arial Narrow" w:cs="Times New Roman"/>
          <w:szCs w:val="24"/>
        </w:rPr>
        <w:t xml:space="preserve"> § 1. Państwowa Komisja Wyborcza przesyła Prezydentowi Rzeczypospolitej, Marszałkowi Sejmu i Sądowi Najwyższemu sprawozdanie z wyborów oraz wręcza posłom do Parlamentu Europejskiego zaświadczenia o wyborze nie później niż 14. dnia po ogłoszeniu obwieszczenia, o którym mowa w art. 361.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Marszałek Sejmu niezwłocznie po ogłoszeniu obwieszczenia, o którym mowa w art. 361, przesyła Przewodniczącemu Parlamentu Europejskiego zawiadomienie o wyborze posłów do Parlamentu Europejskiego i inne wymagane przez Parlament Europejski dokumenty.</w:t>
      </w:r>
    </w:p>
    <w:p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Wygaśnięcie mandatu. Utrata mandatu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363.</w:t>
      </w:r>
      <w:r w:rsidRPr="005009BA">
        <w:rPr>
          <w:rFonts w:ascii="Arial Narrow" w:hAnsi="Arial Narrow" w:cs="Times New Roman"/>
          <w:szCs w:val="24"/>
        </w:rPr>
        <w:t> Wygaśnięcie mandatu posła do Parlamentu Europejskiego następuje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zrzeczenia się mandatu.</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364.</w:t>
      </w:r>
      <w:r w:rsidR="00BD0E07" w:rsidRPr="005009BA">
        <w:rPr>
          <w:rFonts w:ascii="Arial Narrow" w:hAnsi="Arial Narrow" w:cs="Times New Roman"/>
          <w:szCs w:val="24"/>
        </w:rPr>
        <w:t> </w:t>
      </w:r>
      <w:r w:rsidRPr="005009BA">
        <w:rPr>
          <w:rFonts w:ascii="Arial Narrow" w:hAnsi="Arial Narrow" w:cs="Times New Roman"/>
          <w:szCs w:val="24"/>
        </w:rPr>
        <w:t>§ 1. Utrata mandatu posła do Parlamentu Europejskiego następuje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utraty prawa wybieralności lub nieposiadania go w dniu wyboru;</w:t>
      </w:r>
    </w:p>
    <w:p w:rsidR="00BD0E07" w:rsidRPr="005009BA" w:rsidRDefault="00BD0E07"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zajmowania w dniu wyborów stanowiska lub pełnienia funkcji, o których mowa w przepisach art. 333 i art. 334 § 2;</w:t>
      </w:r>
    </w:p>
    <w:p w:rsidR="00BD0E07" w:rsidRPr="005009BA" w:rsidRDefault="00BD0E07" w:rsidP="00CE31ED">
      <w:pPr>
        <w:pStyle w:val="PKTpunkt"/>
        <w:rPr>
          <w:rFonts w:ascii="Arial Narrow" w:hAnsi="Arial Narrow" w:cs="Times New Roman"/>
          <w:szCs w:val="24"/>
        </w:rPr>
      </w:pPr>
      <w:r w:rsidRPr="005009BA">
        <w:rPr>
          <w:rFonts w:ascii="Arial Narrow" w:hAnsi="Arial Narrow" w:cs="Times New Roman"/>
          <w:szCs w:val="24"/>
        </w:rPr>
        <w:t>2a)</w:t>
      </w:r>
      <w:r w:rsidRPr="005009BA">
        <w:rPr>
          <w:rFonts w:ascii="Arial Narrow" w:hAnsi="Arial Narrow" w:cs="Times New Roman"/>
          <w:szCs w:val="24"/>
        </w:rPr>
        <w:tab/>
        <w:t>powołania w czasie kadencji na stanowisko lub powierzenia funkcji, o których mowa w przepisach art. 333 i art. 334 § 2;</w:t>
      </w:r>
    </w:p>
    <w:p w:rsidR="00425405" w:rsidRPr="005009BA" w:rsidRDefault="00425405" w:rsidP="00CE31ED">
      <w:pPr>
        <w:pStyle w:val="PKTpunkt"/>
        <w:rPr>
          <w:rFonts w:ascii="Arial Narrow" w:hAnsi="Arial Narrow" w:cs="Times New Roman"/>
          <w:szCs w:val="24"/>
        </w:rPr>
      </w:pPr>
      <w:r w:rsidRPr="005009BA">
        <w:rPr>
          <w:rFonts w:ascii="Arial Narrow" w:hAnsi="Arial Narrow"/>
        </w:rPr>
        <w:t>2b)</w:t>
      </w:r>
      <w:r w:rsidRPr="005009BA">
        <w:rPr>
          <w:rFonts w:ascii="Arial Narrow" w:hAnsi="Arial Narrow"/>
        </w:rPr>
        <w:tab/>
        <w:t>objęcia urzędu Prezydenta Rzeczypospolitej;</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wyboru na posła na Sejm albo senatora;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unieważnienia wyboru posła do Parlamentu Europejskiego.</w:t>
      </w:r>
    </w:p>
    <w:p w:rsidR="00BD0E07"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BD0E07" w:rsidRPr="005009BA">
        <w:rPr>
          <w:rFonts w:ascii="Arial Narrow" w:hAnsi="Arial Narrow" w:cs="Times New Roman"/>
          <w:szCs w:val="24"/>
        </w:rPr>
        <w:t>Utrata mandatu posła do Parlamentu Europejskiego, w przypadku, o którym mowa w § 1 pkt 2, następuje, jeżeli nie złoży on Marszałkowi Sejmu, w terminie 14 dni od dnia ogłoszenia przez Państwową Komisję Wyborczą wyników wyborów do Parlamentu Europejskiego, oświadczenia o złożeniu rezygnacji z zajmowanego stanowiska lub pełnionej funkcji</w:t>
      </w:r>
      <w:r w:rsidR="00E86F09" w:rsidRPr="005009BA">
        <w:rPr>
          <w:rFonts w:ascii="Arial Narrow" w:hAnsi="Arial Narrow" w:cs="Times New Roman"/>
          <w:color w:val="000000"/>
          <w:szCs w:val="24"/>
        </w:rPr>
        <w:t>, z zastrzeżeniem art. 383 § 2a i art. 492 § 2a</w:t>
      </w:r>
      <w:r w:rsidR="00BD0E07" w:rsidRPr="005009BA">
        <w:rPr>
          <w:rFonts w:ascii="Arial Narrow" w:hAnsi="Arial Narrow" w:cs="Times New Roman"/>
          <w:szCs w:val="24"/>
        </w:rPr>
        <w:t>.</w:t>
      </w:r>
    </w:p>
    <w:p w:rsidR="00BD0E07" w:rsidRPr="005009BA" w:rsidRDefault="00BD0E07" w:rsidP="00CE31ED">
      <w:pPr>
        <w:pStyle w:val="USTustnpkodeksu"/>
        <w:rPr>
          <w:rFonts w:ascii="Arial Narrow" w:hAnsi="Arial Narrow" w:cs="Times New Roman"/>
          <w:szCs w:val="24"/>
        </w:rPr>
      </w:pPr>
      <w:r w:rsidRPr="005009BA">
        <w:rPr>
          <w:rFonts w:ascii="Arial Narrow" w:hAnsi="Arial Narrow" w:cs="Times New Roman"/>
          <w:szCs w:val="24"/>
        </w:rPr>
        <w:t>§ 2a. Przepis § 2 stosuje się odpowiednio w odniesieniu do posła do Parlamentu Europejskiego, który od dnia wyborów do dnia rozpoczęcia kadencji Parlamentu Europejskiego objął stanowisko lub funkcję, o których mowa w przepisach art. 333 i art. 334 § 2, oraz w odniesieniu do posła do Parlamentu Europejskiego, który uzyskał mandat w toku kadencji Parlamentu Europejskiego.</w:t>
      </w:r>
    </w:p>
    <w:p w:rsidR="00425405" w:rsidRPr="005009BA" w:rsidRDefault="00425405" w:rsidP="00CE31ED">
      <w:pPr>
        <w:pStyle w:val="USTustnpkodeksu"/>
        <w:rPr>
          <w:rFonts w:ascii="Arial Narrow" w:hAnsi="Arial Narrow" w:cs="Times New Roman"/>
          <w:szCs w:val="24"/>
        </w:rPr>
      </w:pPr>
      <w:r w:rsidRPr="005009BA">
        <w:rPr>
          <w:rFonts w:ascii="Arial Narrow" w:hAnsi="Arial Narrow"/>
        </w:rPr>
        <w:t>§ 2b. Utrata mandatu posła do Parlamentu Europejskiego następuje z chwilą złożenia wobec Zgromadzenia Narodowego przysięgi, o której mowa w art. 130 Konstytucji Rzeczypospolitej Polskiej.</w:t>
      </w:r>
    </w:p>
    <w:p w:rsidR="00BD0E07"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w:t>
      </w:r>
      <w:r w:rsidR="00BD0E07" w:rsidRPr="005009BA">
        <w:rPr>
          <w:rFonts w:ascii="Arial Narrow" w:hAnsi="Arial Narrow" w:cs="Times New Roman"/>
          <w:szCs w:val="24"/>
        </w:rPr>
        <w:t>Utrata mandatu posła do Parlamentu Europejskiego, w przypadku, o którym mowa w § 1 pkt 2a i 3, następuje z dniem powołania lub wybrania.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Jeżeli poseł do Parlamentu Europejskiego uzyskał mandat posła na Sejm na podstawie art. 251, traci mandat posła do Parlamentu Europejskiego z dniem wydania przez Marszałka Sejmu postanowienia o obsadzeniu mandatu posła na Sejm.</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365.</w:t>
      </w:r>
      <w:r w:rsidRPr="005009BA">
        <w:rPr>
          <w:rFonts w:ascii="Arial Narrow" w:hAnsi="Arial Narrow" w:cs="Times New Roman"/>
          <w:szCs w:val="24"/>
        </w:rPr>
        <w:t> Do posłów do Parlamentu Europejskiego stosuje się przepisy art. 248.</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366.</w:t>
      </w:r>
      <w:r w:rsidRPr="005009BA">
        <w:rPr>
          <w:rFonts w:ascii="Arial Narrow" w:hAnsi="Arial Narrow" w:cs="Times New Roman"/>
          <w:szCs w:val="24"/>
        </w:rPr>
        <w:t xml:space="preserve"> § 1. Utratę mandatu posła do Parlamentu Europejskiego niezwłocznie stwierdza Marszałek Sejmu w drodze postanowienia.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Postanowienie, o którym mowa w § 1, ogłasza się w Dzienniku Urzędowym Rzeczypospolitej Polskiej „Monitor Polski”, z zastrzeżeniem art. 367.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Postanowienie, o którym mowa w § 1, doręcza się niezwłocznie Państwowej Komisji Wyborczej, z zastrzeżeniem art. 367.</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 utracie mandatu posła do Parlamentu Europejskiego Marszałek Sejmu niezwłocznie zawiadamia Przewodniczącego Parlamentu Europejskiego, z zastrzeżeniem art. 367.</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367.</w:t>
      </w:r>
      <w:r w:rsidRPr="005009BA">
        <w:rPr>
          <w:rFonts w:ascii="Arial Narrow" w:hAnsi="Arial Narrow" w:cs="Times New Roman"/>
          <w:szCs w:val="24"/>
        </w:rPr>
        <w:t xml:space="preserve"> § 1. Postanowienie Marszałka Sejmu o utracie mandatu posła do Parlamentu Europejskiego z przyczyn określonych w art. 364 § 1 pkt 1–3 wraz z uzasadnieniem doręcza się niezwłocznie temu posłowi. Od postanowienia posłowi przysługuje prawo odwołania do Sądu Najwyższego w terminie 3 dni od dnia doręczenia postanowienia. Odwołanie wnosi się za pośrednictwem Marszałka Sejmu.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366 § 2–4 stosuje się.</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368.</w:t>
      </w:r>
      <w:r w:rsidRPr="005009BA">
        <w:rPr>
          <w:rFonts w:ascii="Arial Narrow" w:hAnsi="Arial Narrow" w:cs="Times New Roman"/>
          <w:szCs w:val="24"/>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wygaśnięcia mandatu posła do Parlamentu Europejskiego, stwierdzonego przez Przewodniczącego Parlamentu Europejskiego;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upływu terminu do wniesienia odwołania od postanowienia Marszałka Sejmu o utracie mandatu;</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nieuwzględnienia odwołania od postanowienia Marszałka Sejmu o utracie mandatu przez Sąd Najwyższy.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Przepisu § 1 nie stosuje się w przypadku utraty mandatu posła do Parlamentu Europejskiego na podstawie art. 364 § 1 pkt 4.</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pierwszeństwo do mandatu przysługuje więcej niż jednemu kandydatowi stosuje się odpowiednio art. 233.</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4. Oświadczenie o przyjęciu mandatu powinno być złożone w terminie 7 dni od dnia doręczenia zawiadomienia. Niezłożenie oświadczenia w terminie, o którym mowa w zdaniu poprzednim, oznacza zrzeczenie się pierwszeństwa do obsadzenia mandatu.</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Kandydat może zrzec się pierwszeństwa do obsadzenia mandatu na rzecz kolejnego uprawnionego kandydata z tej samej listy. Oświadczenie o ustąpieniu pierwszeństwa powinno być złożone Marszałkowi Sejmu w terminie 7 dni od dnia doręczenia zawiadomienia, o którym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obsadzenie mandatu posła do Parlamentu Europejskiego w trybie określonym w § 1–3 byłoby niemożliwe z powodu braku kandydatów, którym mandat można przydzielić, Marszałek Sejmu o przysługującym pierwszeństwie do mandatu zawiadamia, na podstawie obwieszczenia, o którym mowa w art. 361, kandydata z innej listy kandydatów tego samego komitetu wyborczego, który w wyborach otrzymał największą liczbę głosów, o ile nie uzyskał mandatu.</w:t>
      </w:r>
    </w:p>
    <w:p w:rsidR="006520F0" w:rsidRDefault="006520F0" w:rsidP="00CE31ED">
      <w:pPr>
        <w:pStyle w:val="USTustnpkodeksu"/>
        <w:rPr>
          <w:rFonts w:ascii="Arial Narrow" w:hAnsi="Arial Narrow" w:cs="Times New Roman"/>
          <w:szCs w:val="24"/>
        </w:rPr>
      </w:pPr>
      <w:r w:rsidRPr="005009BA">
        <w:rPr>
          <w:rFonts w:ascii="Arial Narrow" w:hAnsi="Arial Narrow" w:cs="Times New Roman"/>
          <w:szCs w:val="24"/>
        </w:rPr>
        <w:t>§ 7. O obsadzeniu mandatu postanawia Marszałek Sejmu. Przepisy art. 366 § 2–4 stosuje się odpowiednio.</w:t>
      </w:r>
    </w:p>
    <w:p w:rsidR="005009BA" w:rsidRPr="005009BA" w:rsidRDefault="005009BA" w:rsidP="005009BA">
      <w:pPr>
        <w:pStyle w:val="USTustnpkodeksu"/>
        <w:ind w:firstLine="0"/>
        <w:rPr>
          <w:rFonts w:ascii="Arial Narrow" w:hAnsi="Arial Narrow" w:cs="Times New Roman"/>
          <w:szCs w:val="24"/>
        </w:rPr>
      </w:pPr>
      <w:r>
        <w:rPr>
          <w:rFonts w:ascii="Arial Narrow" w:hAnsi="Arial Narrow" w:cs="Times New Roman"/>
          <w:szCs w:val="24"/>
        </w:rPr>
        <w:t>(…)</w:t>
      </w:r>
    </w:p>
    <w:p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IX</w:t>
      </w:r>
    </w:p>
    <w:p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Przepisy karne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494.</w:t>
      </w:r>
      <w:r w:rsidRPr="005009BA">
        <w:rPr>
          <w:rFonts w:ascii="Arial Narrow" w:hAnsi="Arial Narrow" w:cs="Times New Roman"/>
          <w:szCs w:val="24"/>
        </w:rPr>
        <w:t xml:space="preserve"> § 1. Kto, w związku z wyborami, prowadzi agitację wyborczą:</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terenie urzędów administracji rządowej lub administracji samorządu terytorialnego bądź sądów,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terenie zakładów pracy w sposób i w formach zakłócających ich normalne funkcjonowanie,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 terenie jednostek wojskowych lub innych jednostek organizacyjnych podległych Ministrowi Obrony Narodowej lub oddziałów obrony cywilnej bądź skoszarowanych jednostek podległych ministrowi właściwemu do spraw wewnętrznych,</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 lokalu wyborczym lub na terenie budynku, w którym lokal się znajduje</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prowadzi agitację wyborczą na terenie szkół wobec uczniów.</w:t>
      </w:r>
    </w:p>
    <w:p w:rsidR="006520F0" w:rsidRPr="005009BA" w:rsidRDefault="006520F0" w:rsidP="00CE31ED">
      <w:pPr>
        <w:pStyle w:val="ARTartustawynprozporzdzenia"/>
        <w:keepNext/>
        <w:spacing w:before="0"/>
        <w:rPr>
          <w:rFonts w:ascii="Arial Narrow" w:hAnsi="Arial Narrow" w:cs="Times New Roman"/>
          <w:szCs w:val="24"/>
        </w:rPr>
      </w:pPr>
      <w:r w:rsidRPr="005009BA">
        <w:rPr>
          <w:rStyle w:val="Ppogrubienie"/>
          <w:rFonts w:ascii="Arial Narrow" w:hAnsi="Arial Narrow" w:cs="Times New Roman"/>
          <w:szCs w:val="24"/>
        </w:rPr>
        <w:t>Art. 495.</w:t>
      </w:r>
      <w:r w:rsidRPr="005009BA">
        <w:rPr>
          <w:rFonts w:ascii="Arial Narrow" w:hAnsi="Arial Narrow" w:cs="Times New Roman"/>
          <w:szCs w:val="24"/>
        </w:rPr>
        <w:t xml:space="preserve"> § 1. Kto, w związku z wyborami:</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przy ustawianiu własnych urządzeń ogłoszeniowych w celu prowadzenia kampanii wyborczej narusza obowiązujące przepisy porządkowe,</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umieszcza plakaty i hasła wyborcze w taki sposób, że nie można ich usunąć bez powodowania szkód,</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(utracił moc)</w:t>
      </w:r>
      <w:r w:rsidR="000116D3" w:rsidRPr="005009BA">
        <w:rPr>
          <w:rFonts w:ascii="Arial Narrow" w:hAnsi="Arial Narrow" w:cs="Times New Roman"/>
          <w:szCs w:val="24"/>
        </w:rPr>
        <w:t xml:space="preserve"> </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(utracił moc)</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Tej samej karze podlega:</w:t>
      </w:r>
    </w:p>
    <w:p w:rsidR="006520F0" w:rsidRPr="005009BA" w:rsidRDefault="000116D3"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 wyborczy, który w terminie 30 dni po dniu wyborów nie usunie plakatów i haseł wyborczych oraz urządzeń ogłoszeniowych ustawionych w celu prowadzenia kampanii, z zastrzeżeniem art. 110 § 6a;</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496.</w:t>
      </w:r>
      <w:r w:rsidRPr="005009BA">
        <w:rPr>
          <w:rFonts w:ascii="Arial Narrow" w:hAnsi="Arial Narrow" w:cs="Times New Roman"/>
          <w:szCs w:val="24"/>
        </w:rPr>
        <w:t> Kto, w związku z wyborami, nie umieszcza w materiałach wyborczych wyraźnego oznaczenia komitetu wyborczego od którego pochodzą</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497.</w:t>
      </w:r>
      <w:r w:rsidRPr="005009BA">
        <w:rPr>
          <w:rFonts w:ascii="Arial Narrow" w:hAnsi="Arial Narrow" w:cs="Times New Roman"/>
          <w:szCs w:val="24"/>
        </w:rPr>
        <w:t xml:space="preserve"> § 1. Kto, w związku z wyborami, zbiera podpisy osób popierających zgłoszenie listy kandydatów lub kandydata, stosując jakąkolwiek formę nacisków zmierzających do uzyskania podpisów</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1000 do 10 000 złotych.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rsidR="0039234D"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39234D" w:rsidRPr="005009BA">
        <w:rPr>
          <w:rFonts w:ascii="Arial Narrow" w:hAnsi="Arial Narrow" w:cs="Times New Roman"/>
          <w:szCs w:val="24"/>
        </w:rPr>
        <w:t>Kto udziela lub przyjmuje korzyść majątkową lub osobistą w zamian za zbieranie lub złożenie podpisu pod zgłoszeniem listy kandydatów lub kandydata</w:t>
      </w:r>
    </w:p>
    <w:p w:rsidR="0039234D" w:rsidRPr="005009BA" w:rsidRDefault="0039234D"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10 000 do 50 000 zł.</w:t>
      </w:r>
    </w:p>
    <w:p w:rsidR="000116D3" w:rsidRPr="005009BA" w:rsidRDefault="000116D3" w:rsidP="00CE31ED">
      <w:pPr>
        <w:pStyle w:val="ARTartustawynprozporzdzenia"/>
        <w:spacing w:before="0"/>
        <w:rPr>
          <w:rStyle w:val="Ppogrubienie"/>
          <w:rFonts w:ascii="Arial Narrow" w:hAnsi="Arial Narrow" w:cs="Times New Roman"/>
          <w:szCs w:val="24"/>
        </w:rPr>
      </w:pPr>
      <w:r w:rsidRPr="005009BA">
        <w:rPr>
          <w:rFonts w:ascii="Arial Narrow" w:hAnsi="Arial Narrow" w:cs="Times New Roman"/>
          <w:b/>
          <w:szCs w:val="24"/>
        </w:rPr>
        <w:t>Art. 497a.</w:t>
      </w:r>
      <w:r w:rsidRPr="005009BA">
        <w:rPr>
          <w:rFonts w:ascii="Arial Narrow" w:hAnsi="Arial Narrow"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498.</w:t>
      </w:r>
      <w:r w:rsidRPr="005009BA">
        <w:rPr>
          <w:rFonts w:ascii="Arial Narrow" w:hAnsi="Arial Narrow" w:cs="Times New Roman"/>
          <w:szCs w:val="24"/>
        </w:rPr>
        <w:t> Kto, w związku z wyborami, w okresie od zakończenia kampanii wyborczej aż do zakończenia głosowania prowadzi agitację wyborczą</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499.</w:t>
      </w:r>
      <w:r w:rsidRPr="005009BA">
        <w:rPr>
          <w:rFonts w:ascii="Arial Narrow" w:hAnsi="Arial Narrow" w:cs="Times New Roman"/>
          <w:szCs w:val="24"/>
        </w:rPr>
        <w:t> </w:t>
      </w:r>
      <w:r w:rsidR="004957B2" w:rsidRPr="005009BA">
        <w:rPr>
          <w:rFonts w:ascii="Arial Narrow" w:hAnsi="Arial Narrow" w:cs="Times New Roman"/>
          <w:szCs w:val="24"/>
        </w:rPr>
        <w:t>(uchylony)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500.</w:t>
      </w:r>
      <w:r w:rsidRPr="005009BA">
        <w:rPr>
          <w:rFonts w:ascii="Arial Narrow" w:hAnsi="Arial Narrow" w:cs="Times New Roman"/>
          <w:szCs w:val="24"/>
        </w:rPr>
        <w:t xml:space="preserve"> Kto, w związku z wyborami w okresie od zakończenia kampanii wyborczej aż do zakończenia głosowania, podaje do publicznej wiadomości wyniki przedwyborczych badań (sondaży) opinii publicznej dotyczących przewidywanych </w:t>
      </w:r>
      <w:proofErr w:type="spellStart"/>
      <w:r w:rsidRPr="005009BA">
        <w:rPr>
          <w:rFonts w:ascii="Arial Narrow" w:hAnsi="Arial Narrow" w:cs="Times New Roman"/>
          <w:szCs w:val="24"/>
        </w:rPr>
        <w:t>zachowań</w:t>
      </w:r>
      <w:proofErr w:type="spellEnd"/>
      <w:r w:rsidRPr="005009BA">
        <w:rPr>
          <w:rFonts w:ascii="Arial Narrow" w:hAnsi="Arial Narrow" w:cs="Times New Roman"/>
          <w:szCs w:val="24"/>
        </w:rPr>
        <w:t xml:space="preserve"> wyborczych lub przewidywanych wyników wyborów, lub wyniki sondaży wyborczych przeprowadzanych w dniu głosowania</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500 000 do 1 000 000 złotych.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501.</w:t>
      </w:r>
      <w:r w:rsidRPr="005009BA">
        <w:rPr>
          <w:rFonts w:ascii="Arial Narrow" w:hAnsi="Arial Narrow" w:cs="Times New Roman"/>
          <w:szCs w:val="24"/>
        </w:rPr>
        <w:t xml:space="preserve"> Kto, w związku z wyborami, prowadząc agitację wyborczą na rzecz komitetów wyborczych lub kandydata albo kandydatów organizuje loterie fantowe lub innego rodzaju gry losowe albo konkursy, w których </w:t>
      </w:r>
      <w:r w:rsidRPr="005009BA">
        <w:rPr>
          <w:rFonts w:ascii="Arial Narrow" w:hAnsi="Arial Narrow" w:cs="Times New Roman"/>
          <w:szCs w:val="24"/>
        </w:rPr>
        <w:lastRenderedPageBreak/>
        <w:t>wygranymi są nagrody pieniężne lub przedmioty o wartości wyższej niż wartość przedmiotów zwyczajowo używanych w celach reklamowych lub promocyjnych</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5000 do 50 000 złotych.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502.</w:t>
      </w:r>
      <w:r w:rsidRPr="005009BA">
        <w:rPr>
          <w:rFonts w:ascii="Arial Narrow" w:hAnsi="Arial Narrow"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5000 do 50 000 złotych.</w:t>
      </w:r>
    </w:p>
    <w:p w:rsidR="0039234D" w:rsidRPr="005009BA" w:rsidRDefault="0039234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503.</w:t>
      </w:r>
      <w:r w:rsidRPr="005009BA">
        <w:rPr>
          <w:rFonts w:ascii="Arial Narrow" w:hAnsi="Arial Narrow" w:cs="Times New Roman"/>
          <w:szCs w:val="24"/>
        </w:rPr>
        <w:t xml:space="preserve"> Kto, w związku z wyborami, udziela korzyści majątkowej jednego komitetu innemu komitetowi wyborczemu</w:t>
      </w:r>
    </w:p>
    <w:p w:rsidR="0039234D" w:rsidRPr="005009BA" w:rsidRDefault="0039234D"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 od 1000 do 10 000 zł.</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504.</w:t>
      </w:r>
      <w:r w:rsidRPr="005009BA">
        <w:rPr>
          <w:rFonts w:ascii="Arial Narrow" w:hAnsi="Arial Narrow" w:cs="Times New Roman"/>
          <w:szCs w:val="24"/>
        </w:rPr>
        <w:t> Kto, w związku z wyborami organizuje zbiórki publiczne na cele kampanii wyborczej</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1000 do 100 000 złotych.</w:t>
      </w:r>
    </w:p>
    <w:p w:rsidR="0039234D" w:rsidRPr="005009BA" w:rsidRDefault="0039234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504a.</w:t>
      </w:r>
      <w:r w:rsidRPr="005009BA">
        <w:rPr>
          <w:rFonts w:ascii="Arial Narrow" w:hAnsi="Arial Narrow" w:cs="Times New Roman"/>
          <w:szCs w:val="24"/>
        </w:rPr>
        <w:t xml:space="preserve"> </w:t>
      </w:r>
      <w:r w:rsidR="004957B2" w:rsidRPr="005009BA">
        <w:rPr>
          <w:rFonts w:ascii="Arial Narrow" w:hAnsi="Arial Narrow" w:cs="Times New Roman"/>
          <w:szCs w:val="24"/>
        </w:rPr>
        <w:t>(uchylony)</w:t>
      </w:r>
    </w:p>
    <w:p w:rsidR="006520F0" w:rsidRPr="005009BA" w:rsidRDefault="006520F0" w:rsidP="00CE31ED">
      <w:pPr>
        <w:pStyle w:val="ARTartustawynprozporzdzenia"/>
        <w:keepNext/>
        <w:spacing w:before="0"/>
        <w:rPr>
          <w:rFonts w:ascii="Arial Narrow" w:hAnsi="Arial Narrow" w:cs="Times New Roman"/>
          <w:szCs w:val="24"/>
        </w:rPr>
      </w:pPr>
      <w:r w:rsidRPr="005009BA">
        <w:rPr>
          <w:rStyle w:val="Ppogrubienie"/>
          <w:rFonts w:ascii="Arial Narrow" w:hAnsi="Arial Narrow" w:cs="Times New Roman"/>
          <w:szCs w:val="24"/>
        </w:rPr>
        <w:t>Art. 505.</w:t>
      </w:r>
      <w:r w:rsidRPr="005009BA">
        <w:rPr>
          <w:rFonts w:ascii="Arial Narrow" w:hAnsi="Arial Narrow" w:cs="Times New Roman"/>
          <w:szCs w:val="24"/>
        </w:rPr>
        <w:t xml:space="preserve"> § 1. Pełnomocnik finansowy komitetu wyborczego, który w związku z wyborami nie dopełnia obowiązku gromadzenia środków finansowych na rachunku bankowym</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rsidR="0039234D" w:rsidRPr="005009BA" w:rsidRDefault="0039234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505a.</w:t>
      </w:r>
      <w:r w:rsidRPr="005009BA">
        <w:rPr>
          <w:rFonts w:ascii="Arial Narrow" w:hAnsi="Arial Narrow"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rsidR="0039234D" w:rsidRPr="005009BA" w:rsidRDefault="0039234D"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506.</w:t>
      </w:r>
      <w:r w:rsidRPr="005009BA">
        <w:rPr>
          <w:rFonts w:ascii="Arial Narrow" w:hAnsi="Arial Narrow" w:cs="Times New Roman"/>
          <w:szCs w:val="24"/>
        </w:rPr>
        <w:t> Kto, w związku z wyborami:</w:t>
      </w:r>
    </w:p>
    <w:p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pozyskuje korzyści majątkowe na rzecz komitetu wyborczego lub wydatkuje środki finansowe komitetu wyborczego na cele inne niż związane z wyborami,</w:t>
      </w:r>
    </w:p>
    <w:p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pozyskuje korzyści majątkowe na rzecz komitetu wyborczego lub wydatkuje środki finansowe komitetu wyborczego przed dniem, od którego zezwala na to ustawa,</w:t>
      </w:r>
    </w:p>
    <w:p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pozyskuje korzyści majątkowe na rzecz komitetu wyborczego po dniu wyborów,</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wydatkuje środki finansowe komitetu wyborczego po dniu złożenia sprawozdania finansowego,</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wydatkuje środki finansowe komitetu wyborczego z naruszeniem limitów wydatków określonych dla komitetów wyborczych,</w:t>
      </w:r>
    </w:p>
    <w:p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lastRenderedPageBreak/>
        <w:t>6)</w:t>
      </w:r>
      <w:r w:rsidRPr="005009BA">
        <w:rPr>
          <w:rFonts w:ascii="Arial Narrow" w:hAnsi="Arial Narrow" w:cs="Times New Roman"/>
          <w:szCs w:val="24"/>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nie będąc obywatelem polskim mającym miejsce stałego zamieszkania na terenie Rzeczypospolitej Polskiej, dokonuje czynności skutkującej zmniejszeniem wartości zobowiązań komitetu wyborczego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 podlega grzywnie od 1000 do 100 000 złotych.</w:t>
      </w:r>
    </w:p>
    <w:p w:rsidR="006A5456" w:rsidRPr="005009BA" w:rsidRDefault="006A5456"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507.</w:t>
      </w:r>
      <w:r w:rsidR="004957B2" w:rsidRPr="005009BA">
        <w:rPr>
          <w:rFonts w:ascii="Arial Narrow" w:hAnsi="Arial Narrow"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rsidR="006A5456" w:rsidRPr="005009BA" w:rsidRDefault="004957B2"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1000 do 100 000 złotych.</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508.</w:t>
      </w:r>
      <w:r w:rsidRPr="005009BA">
        <w:rPr>
          <w:rFonts w:ascii="Arial Narrow" w:hAnsi="Arial Narrow" w:cs="Times New Roman"/>
          <w:szCs w:val="24"/>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osoba, o której mowa w § 2, działa nieumyślnie</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509.</w:t>
      </w:r>
      <w:r w:rsidRPr="005009BA">
        <w:rPr>
          <w:rFonts w:ascii="Arial Narrow" w:hAnsi="Arial Narrow"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nie dopuszcza do wykonania lub utrudnia dopełnienie obowiązku sporządzenia i przedłożenia komisarzowi wyborczemu albo Państwowej Komisji Wyborczej sprawozdania finansowego, o którym mowa w § 1.</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osoba, o której mowa w § 2, działa nieumyślnie</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lastRenderedPageBreak/>
        <w:t>– podlega grzywnie.</w:t>
      </w:r>
    </w:p>
    <w:p w:rsidR="006520F0" w:rsidRPr="005009BA" w:rsidRDefault="006520F0" w:rsidP="0047654F">
      <w:pPr>
        <w:pStyle w:val="ARTartustawynprozporzdzenia"/>
        <w:rPr>
          <w:rFonts w:ascii="Arial Narrow" w:hAnsi="Arial Narrow" w:cs="Times New Roman"/>
          <w:szCs w:val="24"/>
        </w:rPr>
      </w:pPr>
      <w:r w:rsidRPr="005009BA">
        <w:rPr>
          <w:rStyle w:val="Ppogrubienie"/>
          <w:rFonts w:ascii="Arial Narrow" w:hAnsi="Arial Narrow" w:cs="Times New Roman"/>
          <w:szCs w:val="24"/>
        </w:rPr>
        <w:t>Art. 510.</w:t>
      </w:r>
      <w:r w:rsidRPr="005009BA">
        <w:rPr>
          <w:rFonts w:ascii="Arial Narrow" w:hAnsi="Arial Narrow" w:cs="Times New Roman"/>
          <w:szCs w:val="24"/>
        </w:rPr>
        <w:t xml:space="preserve"> </w:t>
      </w:r>
      <w:r w:rsidR="00084D47" w:rsidRPr="005009BA">
        <w:rPr>
          <w:rFonts w:ascii="Arial Narrow" w:hAnsi="Arial Narrow"/>
        </w:rPr>
        <w:t>§ 1. Kto, w związku z wyborami, nie dopuszcza do wykonywania lub utrudnia dopełnienie przez biegłego rewidenta obowiązku sporządzenia sprawozdania biegłego rewidenta dotyczącego sprawozdania finansowego</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osoba, o której mowa w § 1, działa nieumyślnie</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511.</w:t>
      </w:r>
      <w:r w:rsidRPr="005009BA">
        <w:rPr>
          <w:rFonts w:ascii="Arial Narrow" w:hAnsi="Arial Narrow" w:cs="Times New Roman"/>
          <w:szCs w:val="24"/>
        </w:rPr>
        <w:t> Kto pobiera od udzielającego pełnomocnictwa do głosowania opłatę za głosowanie w jego imieniu</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512.</w:t>
      </w:r>
      <w:r w:rsidRPr="005009BA">
        <w:rPr>
          <w:rFonts w:ascii="Arial Narrow" w:hAnsi="Arial Narrow" w:cs="Times New Roman"/>
          <w:szCs w:val="24"/>
        </w:rPr>
        <w:t> Kto udziela pełnomocnictwa do głosowania w zamian za jakąkolwiek korzyść majątkową lub osobistą</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aresztu albo grzywny.</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513.</w:t>
      </w:r>
      <w:r w:rsidRPr="005009BA">
        <w:rPr>
          <w:rFonts w:ascii="Arial Narrow" w:hAnsi="Arial Narrow" w:cs="Times New Roman"/>
          <w:szCs w:val="24"/>
        </w:rPr>
        <w:t> </w:t>
      </w:r>
      <w:r w:rsidR="00084D47" w:rsidRPr="005009BA">
        <w:rPr>
          <w:rFonts w:ascii="Arial Narrow" w:hAnsi="Arial Narrow"/>
        </w:rPr>
        <w:t>Wyborca, który więcej niż jeden raz uczestniczył w głosowaniu w tych samych wyborach</w:t>
      </w:r>
    </w:p>
    <w:p w:rsidR="006520F0" w:rsidRPr="005009BA" w:rsidRDefault="00084D47" w:rsidP="00CE31ED">
      <w:pPr>
        <w:pStyle w:val="SKARNsankcjakarnawszczeglnociwKodeksiekarnym"/>
        <w:rPr>
          <w:rFonts w:ascii="Arial Narrow" w:hAnsi="Arial Narrow" w:cs="Times New Roman"/>
          <w:szCs w:val="24"/>
        </w:rPr>
      </w:pPr>
      <w:r w:rsidRPr="005009BA">
        <w:rPr>
          <w:rFonts w:ascii="Arial Narrow" w:hAnsi="Arial Narrow"/>
        </w:rPr>
        <w:t>– podlega grzywnie, karze ograniczenia wolności albo pozbawienia wolności do lat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513a.</w:t>
      </w:r>
      <w:r w:rsidRPr="005009BA">
        <w:rPr>
          <w:rFonts w:ascii="Arial Narrow" w:hAnsi="Arial Narrow" w:cs="Times New Roman"/>
          <w:szCs w:val="24"/>
        </w:rPr>
        <w:t xml:space="preserve"> § 1. Kto bez uprawnienia otwiera pakiet wyborczy lub zaklejoną kopertę zwrotną</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bez uprawnienia niszczy pakiet wyborczy lub zaklejoną kopertę zwrotną.</w:t>
      </w:r>
    </w:p>
    <w:p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513b.</w:t>
      </w:r>
      <w:r w:rsidRPr="005009BA">
        <w:rPr>
          <w:rFonts w:ascii="Arial Narrow" w:hAnsi="Arial Narrow"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podlega karze grzywny.</w:t>
      </w:r>
    </w:p>
    <w:p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Tej samej karze podlega, kto udostępnia dokumenty z głosowania albo opakowanie zbiorcze, o których mowa w art. 79, nieuprawnionym podmiotom lub w celach innych niż określone w art. 79 § 3 i 4.</w:t>
      </w:r>
    </w:p>
    <w:p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513c.</w:t>
      </w:r>
      <w:r w:rsidRPr="005009BA">
        <w:rPr>
          <w:rFonts w:ascii="Arial Narrow" w:hAnsi="Arial Narrow" w:cs="Times New Roman"/>
          <w:szCs w:val="24"/>
        </w:rPr>
        <w:t> Kto przemocą, groźbą bezprawną lub podstępem przeszkadza osobom uprawnionym na mocy przepisów kodeksu w ich czynnościach polegających na monitorowaniu lub dokumentowaniu procedur wyborczych</w:t>
      </w:r>
    </w:p>
    <w:p w:rsidR="0085286F" w:rsidRPr="005009BA" w:rsidRDefault="0085286F" w:rsidP="00CE31ED">
      <w:pPr>
        <w:pStyle w:val="ARTartustawynprozporzdzenia"/>
        <w:spacing w:before="0"/>
        <w:rPr>
          <w:rStyle w:val="Ppogrubienie"/>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514.</w:t>
      </w:r>
      <w:r w:rsidRPr="005009BA">
        <w:rPr>
          <w:rFonts w:ascii="Arial Narrow" w:hAnsi="Arial Narrow" w:cs="Times New Roman"/>
          <w:szCs w:val="24"/>
        </w:rPr>
        <w:t> Kto dokonuje wydatków na kampanię wyborczą prowadzoną w formach i na zasadach właściwych dla reklamy w wysokości przekraczającej limit określony w art. 136</w:t>
      </w:r>
    </w:p>
    <w:p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w:t>
      </w:r>
    </w:p>
    <w:p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515.</w:t>
      </w:r>
      <w:r w:rsidRPr="005009BA">
        <w:rPr>
          <w:rFonts w:ascii="Arial Narrow" w:hAnsi="Arial Narrow"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W przypadku skazania za przestępstwa określone w art. 501, art. 504, art. 506 oraz art. 508 § 1 lub wykroczenia sąd orzeka przepadek przedmiotów stanowiących przedmiot przestępstwa lub wykroczenia.</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Przepadek przedmiotów, o którym mowa w § 1 i 2, orzeka się, chociażby przedmioty te nie były własnością sprawcy.</w:t>
      </w:r>
    </w:p>
    <w:p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Jeżeli orzeczenie przepadku przedmiotów, o których mowa w § 2, nie jest możliwe, sąd orzeka obowiązek uiszczenia kwoty pieniężnej stanowiącej ich równowartość.</w:t>
      </w:r>
    </w:p>
    <w:p w:rsidR="006520F0" w:rsidRPr="005009BA" w:rsidRDefault="00084D47" w:rsidP="00CE31ED">
      <w:pPr>
        <w:pStyle w:val="ARTartustawynprozporzdzenia"/>
        <w:spacing w:before="0"/>
        <w:rPr>
          <w:rFonts w:ascii="Arial Narrow" w:hAnsi="Arial Narrow" w:cs="Times New Roman"/>
          <w:szCs w:val="24"/>
        </w:rPr>
      </w:pPr>
      <w:r w:rsidRPr="005009BA">
        <w:rPr>
          <w:rFonts w:ascii="Arial Narrow" w:hAnsi="Arial Narrow"/>
          <w:b/>
        </w:rPr>
        <w:t>Art. 516.</w:t>
      </w:r>
      <w:r w:rsidRPr="005009BA">
        <w:rPr>
          <w:rFonts w:ascii="Arial Narrow" w:hAnsi="Arial Narrow"/>
        </w:rPr>
        <w:t> Do postępowania w sprawach, o których mowa w art. 494–496, art. 498, art. 503, art. 505, art. 505a, art. 511, art. 512, art. 513a oraz art. 513b, stosuje się przepisy o postępowaniu w sprawach o wykroczenia.</w:t>
      </w:r>
    </w:p>
    <w:p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X</w:t>
      </w:r>
    </w:p>
    <w:p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Przepis końcowy</w:t>
      </w:r>
    </w:p>
    <w:p w:rsidR="006520F0"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517.</w:t>
      </w:r>
      <w:r w:rsidRPr="005009BA">
        <w:rPr>
          <w:rFonts w:ascii="Arial Narrow" w:hAnsi="Arial Narrow" w:cs="Times New Roman"/>
          <w:szCs w:val="24"/>
        </w:rPr>
        <w:t> Ustawa wchodzi w życie w terminie określonym w ustawie – Przepisy wprowadzające ustawę – Kodeks wyborczy.</w:t>
      </w:r>
    </w:p>
    <w:p w:rsidR="006520F0" w:rsidRPr="005009BA" w:rsidRDefault="006520F0" w:rsidP="00CE31ED">
      <w:pPr>
        <w:rPr>
          <w:rFonts w:ascii="Arial Narrow" w:hAnsi="Arial Narrow" w:cs="Times New Roman"/>
          <w:szCs w:val="24"/>
        </w:rPr>
      </w:pPr>
      <w:bookmarkStart w:id="4" w:name="WYSPA_EDYCYJNA_S1"/>
      <w:bookmarkEnd w:id="4"/>
      <w:r w:rsidRPr="005009BA">
        <w:rPr>
          <w:rFonts w:ascii="Arial Narrow" w:hAnsi="Arial Narrow" w:cs="Times New Roman"/>
          <w:szCs w:val="24"/>
        </w:rPr>
        <w:br w:type="page"/>
      </w:r>
    </w:p>
    <w:p w:rsidR="006520F0" w:rsidRDefault="006520F0" w:rsidP="00CE31ED">
      <w:pPr>
        <w:pStyle w:val="TEKSTZacznikido"/>
        <w:spacing w:after="0" w:line="360" w:lineRule="auto"/>
        <w:contextualSpacing w:val="0"/>
        <w:rPr>
          <w:rFonts w:ascii="Arial Narrow" w:hAnsi="Arial Narrow" w:cs="Times New Roman"/>
          <w:szCs w:val="24"/>
        </w:rPr>
      </w:pPr>
      <w:r w:rsidRPr="005009BA">
        <w:rPr>
          <w:rFonts w:ascii="Arial Narrow" w:hAnsi="Arial Narrow" w:cs="Times New Roman"/>
          <w:szCs w:val="24"/>
        </w:rPr>
        <w:lastRenderedPageBreak/>
        <w:t>Załączniki do ustawy z dnia 5 stycznia 2011 r.</w:t>
      </w:r>
    </w:p>
    <w:p w:rsidR="005009BA" w:rsidRPr="005009BA" w:rsidRDefault="005009BA" w:rsidP="005009BA">
      <w:pPr>
        <w:pStyle w:val="TEKSTZacznikido"/>
        <w:spacing w:after="0" w:line="360" w:lineRule="auto"/>
        <w:ind w:left="0"/>
        <w:contextualSpacing w:val="0"/>
        <w:rPr>
          <w:rFonts w:ascii="Arial Narrow" w:hAnsi="Arial Narrow" w:cs="Times New Roman"/>
          <w:szCs w:val="24"/>
        </w:rPr>
      </w:pPr>
      <w:r>
        <w:rPr>
          <w:rFonts w:ascii="Arial Narrow" w:hAnsi="Arial Narrow" w:cs="Times New Roman"/>
          <w:szCs w:val="24"/>
        </w:rPr>
        <w:t>(…)</w:t>
      </w:r>
    </w:p>
    <w:p w:rsidR="006520F0" w:rsidRPr="005009BA" w:rsidRDefault="006520F0" w:rsidP="00CE31ED">
      <w:pPr>
        <w:pStyle w:val="OZNZACZNIKAwskazanienrzacznika"/>
        <w:rPr>
          <w:rFonts w:ascii="Arial Narrow" w:hAnsi="Arial Narrow" w:cs="Times New Roman"/>
          <w:szCs w:val="24"/>
        </w:rPr>
      </w:pPr>
      <w:bookmarkStart w:id="5" w:name="_GoBack"/>
      <w:bookmarkEnd w:id="5"/>
      <w:r w:rsidRPr="005009BA">
        <w:rPr>
          <w:rFonts w:ascii="Arial Narrow" w:hAnsi="Arial Narrow" w:cs="Times New Roman"/>
          <w:szCs w:val="24"/>
        </w:rPr>
        <w:t>Załącznik nr 3</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WYKAZ OKRĘGÓW WYBORCZYCH W WYBORACH DO PARLAMENTU EUROPEJSKIEGO</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w:t>
      </w:r>
      <w:r w:rsidRPr="005009BA">
        <w:rPr>
          <w:rFonts w:ascii="Arial Narrow" w:hAnsi="Arial Narrow" w:cs="Times New Roman"/>
          <w:szCs w:val="24"/>
        </w:rPr>
        <w:t> obejmuje obszar województwa pomorskiego.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Gdańsk.</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2</w:t>
      </w:r>
      <w:r w:rsidRPr="005009BA">
        <w:rPr>
          <w:rFonts w:ascii="Arial Narrow" w:hAnsi="Arial Narrow" w:cs="Times New Roman"/>
          <w:szCs w:val="24"/>
        </w:rPr>
        <w:t> obejmuje obszar województwa kujawsko</w:t>
      </w:r>
      <w:r w:rsidRPr="005009BA">
        <w:rPr>
          <w:rFonts w:ascii="Arial Narrow" w:hAnsi="Arial Narrow" w:cs="Times New Roman"/>
          <w:szCs w:val="24"/>
        </w:rPr>
        <w:noBreakHyphen/>
        <w:t>pomorskiego.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Bydgoszcz.</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3</w:t>
      </w:r>
      <w:r w:rsidRPr="005009BA">
        <w:rPr>
          <w:rFonts w:ascii="Arial Narrow" w:hAnsi="Arial Narrow" w:cs="Times New Roman"/>
          <w:szCs w:val="24"/>
        </w:rPr>
        <w:t> obejmuje obszar województwa podlaskiego i województwa warmińsko</w:t>
      </w:r>
      <w:r w:rsidRPr="005009BA">
        <w:rPr>
          <w:rFonts w:ascii="Arial Narrow" w:hAnsi="Arial Narrow" w:cs="Times New Roman"/>
          <w:szCs w:val="24"/>
        </w:rPr>
        <w:noBreakHyphen/>
        <w:t>mazurskiego.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Olsztyn.</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4</w:t>
      </w:r>
      <w:r w:rsidRPr="005009BA">
        <w:rPr>
          <w:rFonts w:ascii="Arial Narrow" w:hAnsi="Arial Narrow" w:cs="Times New Roman"/>
          <w:szCs w:val="24"/>
        </w:rPr>
        <w:t> obejmuje obszar części województwa mazowieckiego: m. st. Warszawy oraz powiatów: grodziskiego, legionowskiego, nowodworskiego, otwockiego, piaseczyńskiego, pruszkowskiego, warszawskiego zachodniego i wołomińskiego.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Warszawa.</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5</w:t>
      </w:r>
      <w:r w:rsidRPr="005009BA">
        <w:rPr>
          <w:rFonts w:ascii="Arial Narrow" w:hAnsi="Arial Narrow" w:cs="Times New Roman"/>
          <w:szCs w:val="24"/>
        </w:rPr>
        <w:t> obejmuje obszar części województwa mazowieckiego: powiatów – ciechanowskiego, gostynińskiego, mławskiego, płockiego, płońskiego, przasnyskiego, sierpeckiego, sochaczewskiego, żuromińskiego, żyrardowskiego, białobrzeskiego, grójeckiego, kozienickiego, lipskiego, przysuskiego, radomskiego, szydłowieckiego, zwoleńskiego, garwolińskiego, łosickiego, makowskiego, mińskiego, ostrołęckiego, ostrowskiego, pułtuskiego, siedleckiego, sokołowskiego, węgrowskiego, wyszkowskiego oraz miast na prawach powiatu – Płock, Radom, Ostrołęka i Siedlce.</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Warszawa.</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6</w:t>
      </w:r>
      <w:r w:rsidRPr="005009BA">
        <w:rPr>
          <w:rFonts w:ascii="Arial Narrow" w:hAnsi="Arial Narrow" w:cs="Times New Roman"/>
          <w:szCs w:val="24"/>
        </w:rPr>
        <w:t> obejmuje obszar województwa łódzkiego.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Łódź.</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7</w:t>
      </w:r>
      <w:r w:rsidRPr="005009BA">
        <w:rPr>
          <w:rFonts w:ascii="Arial Narrow" w:hAnsi="Arial Narrow" w:cs="Times New Roman"/>
          <w:szCs w:val="24"/>
        </w:rPr>
        <w:t> obejmuje obszar województwa wielkopolskiego.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Poznań.</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8</w:t>
      </w:r>
      <w:r w:rsidRPr="005009BA">
        <w:rPr>
          <w:rFonts w:ascii="Arial Narrow" w:hAnsi="Arial Narrow" w:cs="Times New Roman"/>
          <w:szCs w:val="24"/>
        </w:rPr>
        <w:t> obejmuje obszar województwa lubelskiego.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Lublin.</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9</w:t>
      </w:r>
      <w:r w:rsidRPr="005009BA">
        <w:rPr>
          <w:rFonts w:ascii="Arial Narrow" w:hAnsi="Arial Narrow" w:cs="Times New Roman"/>
          <w:szCs w:val="24"/>
        </w:rPr>
        <w:t> obejmuje obszar województwa podkarpackiego.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Rzeszów.</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10</w:t>
      </w:r>
      <w:r w:rsidRPr="005009BA">
        <w:rPr>
          <w:rFonts w:ascii="Arial Narrow" w:hAnsi="Arial Narrow" w:cs="Times New Roman"/>
          <w:szCs w:val="24"/>
        </w:rPr>
        <w:t> obejmuje obszar województwa małopolskiego i województwa świętokrzyskiego.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Kraków.</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11</w:t>
      </w:r>
      <w:r w:rsidRPr="005009BA">
        <w:rPr>
          <w:rFonts w:ascii="Arial Narrow" w:hAnsi="Arial Narrow" w:cs="Times New Roman"/>
          <w:szCs w:val="24"/>
        </w:rPr>
        <w:t> obejmuje obszar województwa śląskiego.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Katowice.</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lastRenderedPageBreak/>
        <w:t>OKRĘG WYBORCZY NR 12</w:t>
      </w:r>
      <w:r w:rsidRPr="005009BA">
        <w:rPr>
          <w:rFonts w:ascii="Arial Narrow" w:hAnsi="Arial Narrow" w:cs="Times New Roman"/>
          <w:szCs w:val="24"/>
        </w:rPr>
        <w:t> obejmuje obszar województwa dolnośląskiego i województwa opolskiego.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Wrocław.</w:t>
      </w:r>
    </w:p>
    <w:p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13</w:t>
      </w:r>
      <w:r w:rsidRPr="005009BA">
        <w:rPr>
          <w:rFonts w:ascii="Arial Narrow" w:hAnsi="Arial Narrow" w:cs="Times New Roman"/>
          <w:szCs w:val="24"/>
        </w:rPr>
        <w:t> obejmuje obszar województwa lubuskiego i województwa zachodniopomorskiego.</w:t>
      </w:r>
    </w:p>
    <w:p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Gorzów Wielkopolski.</w:t>
      </w:r>
    </w:p>
    <w:p w:rsidR="007412CC" w:rsidRPr="005009BA" w:rsidRDefault="007412CC" w:rsidP="00CE31ED">
      <w:pPr>
        <w:widowControl/>
        <w:autoSpaceDE/>
        <w:autoSpaceDN/>
        <w:adjustRightInd/>
        <w:rPr>
          <w:rFonts w:ascii="Arial Narrow" w:hAnsi="Arial Narrow" w:cs="Times New Roman"/>
          <w:szCs w:val="24"/>
        </w:rPr>
      </w:pPr>
    </w:p>
    <w:sectPr w:rsidR="007412CC" w:rsidRPr="005009BA" w:rsidSect="00021313">
      <w:headerReference w:type="default" r:id="rId9"/>
      <w:footerReference w:type="even" r:id="rId10"/>
      <w:footnotePr>
        <w:numRestart w:val="eachSect"/>
      </w:footnotePr>
      <w:pgSz w:w="11906" w:h="16838"/>
      <w:pgMar w:top="1134" w:right="1134" w:bottom="1134" w:left="1134" w:header="51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240" w:rsidRDefault="00D62240">
      <w:r>
        <w:separator/>
      </w:r>
    </w:p>
  </w:endnote>
  <w:endnote w:type="continuationSeparator" w:id="0">
    <w:p w:rsidR="00D62240" w:rsidRDefault="00D6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40" w:rsidRDefault="00D62240">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62240" w:rsidRDefault="00D622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240" w:rsidRDefault="00D62240">
      <w:r>
        <w:separator/>
      </w:r>
    </w:p>
  </w:footnote>
  <w:footnote w:type="continuationSeparator" w:id="0">
    <w:p w:rsidR="00D62240" w:rsidRDefault="00D6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059696507"/>
      <w:docPartObj>
        <w:docPartGallery w:val="Page Numbers (Top of Page)"/>
        <w:docPartUnique/>
      </w:docPartObj>
    </w:sdtPr>
    <w:sdtEndPr/>
    <w:sdtContent>
      <w:p w:rsidR="00D62240" w:rsidRPr="00021313" w:rsidRDefault="00D62240" w:rsidP="00C913C0">
        <w:pPr>
          <w:pStyle w:val="Nagwek"/>
          <w:rPr>
            <w:sz w:val="22"/>
            <w:szCs w:val="22"/>
          </w:rPr>
        </w:pPr>
        <w:r w:rsidRPr="00021313">
          <w:rPr>
            <w:sz w:val="22"/>
            <w:szCs w:val="22"/>
          </w:rPr>
          <w:ptab w:relativeTo="margin" w:alignment="center" w:leader="none"/>
        </w:r>
        <w:r w:rsidRPr="00021313">
          <w:rPr>
            <w:sz w:val="22"/>
            <w:szCs w:val="22"/>
          </w:rPr>
          <w:t xml:space="preserve">- </w:t>
        </w:r>
        <w:r w:rsidRPr="00021313">
          <w:rPr>
            <w:sz w:val="22"/>
            <w:szCs w:val="22"/>
          </w:rPr>
          <w:fldChar w:fldCharType="begin"/>
        </w:r>
        <w:r w:rsidRPr="00021313">
          <w:rPr>
            <w:sz w:val="22"/>
            <w:szCs w:val="22"/>
          </w:rPr>
          <w:instrText>PAGE   \* MERGEFORMAT</w:instrText>
        </w:r>
        <w:r w:rsidRPr="00021313">
          <w:rPr>
            <w:sz w:val="22"/>
            <w:szCs w:val="22"/>
          </w:rPr>
          <w:fldChar w:fldCharType="separate"/>
        </w:r>
        <w:r>
          <w:rPr>
            <w:noProof/>
            <w:sz w:val="22"/>
            <w:szCs w:val="22"/>
          </w:rPr>
          <w:t>71</w:t>
        </w:r>
        <w:r w:rsidRPr="00021313">
          <w:rPr>
            <w:sz w:val="22"/>
            <w:szCs w:val="22"/>
          </w:rPr>
          <w:fldChar w:fldCharType="end"/>
        </w:r>
        <w:r w:rsidRPr="00021313">
          <w:rPr>
            <w:sz w:val="22"/>
            <w:szCs w:val="2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0F58"/>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502C"/>
    <w:rsid w:val="00115B72"/>
    <w:rsid w:val="001209EC"/>
    <w:rsid w:val="00120A9E"/>
    <w:rsid w:val="00123964"/>
    <w:rsid w:val="00125A9C"/>
    <w:rsid w:val="001270A2"/>
    <w:rsid w:val="001329AC"/>
    <w:rsid w:val="00134CA0"/>
    <w:rsid w:val="0013605D"/>
    <w:rsid w:val="0014026F"/>
    <w:rsid w:val="001468A0"/>
    <w:rsid w:val="001476B3"/>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4AF"/>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407"/>
    <w:rsid w:val="00232123"/>
    <w:rsid w:val="00233418"/>
    <w:rsid w:val="00242081"/>
    <w:rsid w:val="00243777"/>
    <w:rsid w:val="00243B0C"/>
    <w:rsid w:val="002441CD"/>
    <w:rsid w:val="00246907"/>
    <w:rsid w:val="0024765F"/>
    <w:rsid w:val="002501A3"/>
    <w:rsid w:val="0025166C"/>
    <w:rsid w:val="00254F5E"/>
    <w:rsid w:val="002555D4"/>
    <w:rsid w:val="00255BF2"/>
    <w:rsid w:val="002578A2"/>
    <w:rsid w:val="00261A16"/>
    <w:rsid w:val="00263522"/>
    <w:rsid w:val="00263C80"/>
    <w:rsid w:val="00264EC6"/>
    <w:rsid w:val="0026599F"/>
    <w:rsid w:val="0026763D"/>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1004C"/>
    <w:rsid w:val="003105F6"/>
    <w:rsid w:val="00311297"/>
    <w:rsid w:val="003113BE"/>
    <w:rsid w:val="003122CA"/>
    <w:rsid w:val="00313826"/>
    <w:rsid w:val="003148FD"/>
    <w:rsid w:val="00315173"/>
    <w:rsid w:val="00317D3B"/>
    <w:rsid w:val="00321080"/>
    <w:rsid w:val="00322D45"/>
    <w:rsid w:val="003236EC"/>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3271"/>
    <w:rsid w:val="00354EB9"/>
    <w:rsid w:val="003602AE"/>
    <w:rsid w:val="00360929"/>
    <w:rsid w:val="003647D5"/>
    <w:rsid w:val="003674B0"/>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75E"/>
    <w:rsid w:val="003B4A57"/>
    <w:rsid w:val="003B58DA"/>
    <w:rsid w:val="003B6B88"/>
    <w:rsid w:val="003C0AD9"/>
    <w:rsid w:val="003C0ED0"/>
    <w:rsid w:val="003C1D49"/>
    <w:rsid w:val="003C35C4"/>
    <w:rsid w:val="003D12C2"/>
    <w:rsid w:val="003D31B9"/>
    <w:rsid w:val="003D3867"/>
    <w:rsid w:val="003E0D1A"/>
    <w:rsid w:val="003E18C4"/>
    <w:rsid w:val="003E2DA3"/>
    <w:rsid w:val="003E404E"/>
    <w:rsid w:val="003E4F14"/>
    <w:rsid w:val="003E7A52"/>
    <w:rsid w:val="003F020D"/>
    <w:rsid w:val="003F03D9"/>
    <w:rsid w:val="003F16D6"/>
    <w:rsid w:val="003F2FBE"/>
    <w:rsid w:val="003F318D"/>
    <w:rsid w:val="003F473B"/>
    <w:rsid w:val="003F5BAE"/>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7654F"/>
    <w:rsid w:val="00480A58"/>
    <w:rsid w:val="004819B6"/>
    <w:rsid w:val="00482151"/>
    <w:rsid w:val="00482662"/>
    <w:rsid w:val="00485FAD"/>
    <w:rsid w:val="00487AED"/>
    <w:rsid w:val="00491EDF"/>
    <w:rsid w:val="00492A3F"/>
    <w:rsid w:val="00494F62"/>
    <w:rsid w:val="00495060"/>
    <w:rsid w:val="004957B2"/>
    <w:rsid w:val="00497EE8"/>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FDB"/>
    <w:rsid w:val="004E4782"/>
    <w:rsid w:val="004E57F2"/>
    <w:rsid w:val="004E7F72"/>
    <w:rsid w:val="004F00C6"/>
    <w:rsid w:val="004F1F4A"/>
    <w:rsid w:val="004F296D"/>
    <w:rsid w:val="004F4F28"/>
    <w:rsid w:val="004F508B"/>
    <w:rsid w:val="004F568F"/>
    <w:rsid w:val="004F695F"/>
    <w:rsid w:val="004F6CA4"/>
    <w:rsid w:val="00500752"/>
    <w:rsid w:val="005009BA"/>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4844"/>
    <w:rsid w:val="005363AB"/>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4BC4"/>
    <w:rsid w:val="00614FBD"/>
    <w:rsid w:val="00615772"/>
    <w:rsid w:val="006166B6"/>
    <w:rsid w:val="00621256"/>
    <w:rsid w:val="00621FCC"/>
    <w:rsid w:val="00622E4B"/>
    <w:rsid w:val="00626889"/>
    <w:rsid w:val="00631E08"/>
    <w:rsid w:val="006333DA"/>
    <w:rsid w:val="006343A4"/>
    <w:rsid w:val="00634699"/>
    <w:rsid w:val="00634A22"/>
    <w:rsid w:val="00635134"/>
    <w:rsid w:val="006356E2"/>
    <w:rsid w:val="00642A65"/>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3BA5"/>
    <w:rsid w:val="00680058"/>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456"/>
    <w:rsid w:val="006A748A"/>
    <w:rsid w:val="006B2C17"/>
    <w:rsid w:val="006B37F1"/>
    <w:rsid w:val="006C419E"/>
    <w:rsid w:val="006C4A31"/>
    <w:rsid w:val="006C5AC2"/>
    <w:rsid w:val="006C60E6"/>
    <w:rsid w:val="006C6AFB"/>
    <w:rsid w:val="006D043B"/>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3E75"/>
    <w:rsid w:val="00794953"/>
    <w:rsid w:val="007A1F2F"/>
    <w:rsid w:val="007A2068"/>
    <w:rsid w:val="007A2A5C"/>
    <w:rsid w:val="007A3BB2"/>
    <w:rsid w:val="007A4EC7"/>
    <w:rsid w:val="007A5150"/>
    <w:rsid w:val="007A5373"/>
    <w:rsid w:val="007A789F"/>
    <w:rsid w:val="007B002C"/>
    <w:rsid w:val="007B01AE"/>
    <w:rsid w:val="007B128B"/>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6272"/>
    <w:rsid w:val="008563FF"/>
    <w:rsid w:val="0086018B"/>
    <w:rsid w:val="008611DD"/>
    <w:rsid w:val="008620DE"/>
    <w:rsid w:val="00866867"/>
    <w:rsid w:val="00872257"/>
    <w:rsid w:val="008727C6"/>
    <w:rsid w:val="00872B57"/>
    <w:rsid w:val="008753C3"/>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A54"/>
    <w:rsid w:val="008E171D"/>
    <w:rsid w:val="008E2785"/>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3C21"/>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502"/>
    <w:rsid w:val="00981D06"/>
    <w:rsid w:val="0098206E"/>
    <w:rsid w:val="00984E03"/>
    <w:rsid w:val="00987E85"/>
    <w:rsid w:val="0099194C"/>
    <w:rsid w:val="0099602B"/>
    <w:rsid w:val="00997401"/>
    <w:rsid w:val="009A0D12"/>
    <w:rsid w:val="009A1987"/>
    <w:rsid w:val="009A264F"/>
    <w:rsid w:val="009A297C"/>
    <w:rsid w:val="009A2BEE"/>
    <w:rsid w:val="009A31ED"/>
    <w:rsid w:val="009A5289"/>
    <w:rsid w:val="009A7A53"/>
    <w:rsid w:val="009B0402"/>
    <w:rsid w:val="009B0B75"/>
    <w:rsid w:val="009B16DF"/>
    <w:rsid w:val="009B4CB2"/>
    <w:rsid w:val="009B5A7B"/>
    <w:rsid w:val="009B6701"/>
    <w:rsid w:val="009B6EF7"/>
    <w:rsid w:val="009B7000"/>
    <w:rsid w:val="009B739C"/>
    <w:rsid w:val="009B7EA6"/>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1AB0"/>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4FCC"/>
    <w:rsid w:val="00A26A90"/>
    <w:rsid w:val="00A26B27"/>
    <w:rsid w:val="00A30E4F"/>
    <w:rsid w:val="00A31B5D"/>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33FF"/>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521D"/>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EAB"/>
    <w:rsid w:val="00B45FBC"/>
    <w:rsid w:val="00B46249"/>
    <w:rsid w:val="00B51793"/>
    <w:rsid w:val="00B51A7D"/>
    <w:rsid w:val="00B535C2"/>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1B8B"/>
    <w:rsid w:val="00BE1C80"/>
    <w:rsid w:val="00BE2A18"/>
    <w:rsid w:val="00BE2C01"/>
    <w:rsid w:val="00BE2FDE"/>
    <w:rsid w:val="00BE41EC"/>
    <w:rsid w:val="00BE4B72"/>
    <w:rsid w:val="00BE56FB"/>
    <w:rsid w:val="00BF3DDE"/>
    <w:rsid w:val="00BF4A0C"/>
    <w:rsid w:val="00BF6589"/>
    <w:rsid w:val="00BF6BD5"/>
    <w:rsid w:val="00BF6E78"/>
    <w:rsid w:val="00BF6F7F"/>
    <w:rsid w:val="00C00647"/>
    <w:rsid w:val="00C0149C"/>
    <w:rsid w:val="00C0239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60B1"/>
    <w:rsid w:val="00C26E56"/>
    <w:rsid w:val="00C31406"/>
    <w:rsid w:val="00C34945"/>
    <w:rsid w:val="00C36AD3"/>
    <w:rsid w:val="00C37194"/>
    <w:rsid w:val="00C40637"/>
    <w:rsid w:val="00C40F6C"/>
    <w:rsid w:val="00C44426"/>
    <w:rsid w:val="00C445F3"/>
    <w:rsid w:val="00C451F4"/>
    <w:rsid w:val="00C45EB1"/>
    <w:rsid w:val="00C477FA"/>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AE5"/>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B2C"/>
    <w:rsid w:val="00D10E06"/>
    <w:rsid w:val="00D14BA1"/>
    <w:rsid w:val="00D14D75"/>
    <w:rsid w:val="00D15197"/>
    <w:rsid w:val="00D16820"/>
    <w:rsid w:val="00D169C8"/>
    <w:rsid w:val="00D1793F"/>
    <w:rsid w:val="00D223FC"/>
    <w:rsid w:val="00D22AF5"/>
    <w:rsid w:val="00D235EA"/>
    <w:rsid w:val="00D2444E"/>
    <w:rsid w:val="00D247A9"/>
    <w:rsid w:val="00D32721"/>
    <w:rsid w:val="00D328DC"/>
    <w:rsid w:val="00D33387"/>
    <w:rsid w:val="00D348AC"/>
    <w:rsid w:val="00D37456"/>
    <w:rsid w:val="00D402FB"/>
    <w:rsid w:val="00D42446"/>
    <w:rsid w:val="00D466DC"/>
    <w:rsid w:val="00D47D7A"/>
    <w:rsid w:val="00D50ABD"/>
    <w:rsid w:val="00D51107"/>
    <w:rsid w:val="00D55290"/>
    <w:rsid w:val="00D5713F"/>
    <w:rsid w:val="00D57791"/>
    <w:rsid w:val="00D603A6"/>
    <w:rsid w:val="00D6046A"/>
    <w:rsid w:val="00D618BA"/>
    <w:rsid w:val="00D62240"/>
    <w:rsid w:val="00D62870"/>
    <w:rsid w:val="00D62AB8"/>
    <w:rsid w:val="00D63774"/>
    <w:rsid w:val="00D655D9"/>
    <w:rsid w:val="00D65872"/>
    <w:rsid w:val="00D66DF1"/>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3B3E"/>
    <w:rsid w:val="00E34A35"/>
    <w:rsid w:val="00E37C2F"/>
    <w:rsid w:val="00E37D1D"/>
    <w:rsid w:val="00E41C28"/>
    <w:rsid w:val="00E46308"/>
    <w:rsid w:val="00E51E17"/>
    <w:rsid w:val="00E52DAB"/>
    <w:rsid w:val="00E539B0"/>
    <w:rsid w:val="00E55994"/>
    <w:rsid w:val="00E575B5"/>
    <w:rsid w:val="00E603F0"/>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47AF"/>
    <w:rsid w:val="00EF53B6"/>
    <w:rsid w:val="00F00B73"/>
    <w:rsid w:val="00F029FC"/>
    <w:rsid w:val="00F02E12"/>
    <w:rsid w:val="00F035CA"/>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25E7"/>
    <w:rsid w:val="00F62E4D"/>
    <w:rsid w:val="00F65CDA"/>
    <w:rsid w:val="00F66B34"/>
    <w:rsid w:val="00F675B9"/>
    <w:rsid w:val="00F67FA8"/>
    <w:rsid w:val="00F711C9"/>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1F05"/>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FACE0"/>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38485-4DD0-469F-80A3-DE2FE111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8</TotalTime>
  <Pages>135</Pages>
  <Words>49953</Words>
  <Characters>302476</Characters>
  <Application>Microsoft Office Word</Application>
  <DocSecurity>0</DocSecurity>
  <Lines>2520</Lines>
  <Paragraphs>703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351726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Marcin Lisiak</cp:lastModifiedBy>
  <cp:revision>3</cp:revision>
  <cp:lastPrinted>2020-05-06T08:23:00Z</cp:lastPrinted>
  <dcterms:created xsi:type="dcterms:W3CDTF">2024-05-13T08:18:00Z</dcterms:created>
  <dcterms:modified xsi:type="dcterms:W3CDTF">2024-05-13T08:26:00Z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